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096"/>
        <w:tblW w:w="9941" w:type="dxa"/>
        <w:tblBorders>
          <w:top w:val="single" w:sz="18" w:space="0" w:color="5EAD35"/>
          <w:left w:val="single" w:sz="18" w:space="0" w:color="5EAD35"/>
          <w:bottom w:val="single" w:sz="18" w:space="0" w:color="5EAD35"/>
          <w:right w:val="single" w:sz="18" w:space="0" w:color="5EAD35"/>
          <w:insideH w:val="single" w:sz="18" w:space="0" w:color="5EAD35"/>
          <w:insideV w:val="single" w:sz="18" w:space="0" w:color="5EAD3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2569"/>
      </w:tblGrid>
      <w:tr w:rsidR="007C1D93" w:rsidRPr="007C1D93" w:rsidTr="00B238C4">
        <w:trPr>
          <w:trHeight w:val="1600"/>
        </w:trPr>
        <w:tc>
          <w:tcPr>
            <w:tcW w:w="7372" w:type="dxa"/>
            <w:vAlign w:val="center"/>
          </w:tcPr>
          <w:p w:rsidR="007C1D93" w:rsidRPr="007C1D93" w:rsidRDefault="00B238C4" w:rsidP="00B238C4">
            <w:pPr>
              <w:keepNext/>
              <w:ind w:left="142" w:right="482" w:firstLine="72"/>
              <w:jc w:val="center"/>
              <w:outlineLvl w:val="4"/>
              <w:rPr>
                <w:rFonts w:ascii="Arial" w:hAnsi="Arial"/>
                <w:b/>
                <w:color w:val="4F6228"/>
                <w:sz w:val="40"/>
                <w:lang w:eastAsia="de-DE"/>
              </w:rPr>
            </w:pPr>
            <w:r w:rsidRPr="00117DB2">
              <w:rPr>
                <w:rFonts w:cstheme="majorHAnsi"/>
                <w:b/>
                <w:color w:val="5EAD35"/>
                <w:sz w:val="36"/>
                <w:szCs w:val="36"/>
              </w:rPr>
              <w:t>UFORDAT</w:t>
            </w:r>
            <w:r w:rsidRPr="00494221">
              <w:rPr>
                <w:rFonts w:cstheme="majorHAnsi"/>
                <w:b/>
                <w:color w:val="5EAD35"/>
                <w:sz w:val="36"/>
                <w:szCs w:val="36"/>
                <w:vertAlign w:val="superscript"/>
              </w:rPr>
              <w:t>®</w:t>
            </w:r>
            <w:r w:rsidRPr="00117DB2">
              <w:rPr>
                <w:rFonts w:cstheme="majorHAnsi"/>
                <w:b/>
                <w:color w:val="5EAD35"/>
                <w:sz w:val="36"/>
                <w:szCs w:val="36"/>
              </w:rPr>
              <w:t xml:space="preserve">- </w:t>
            </w:r>
            <w:r w:rsidR="007C1D93" w:rsidRPr="00B238C4">
              <w:rPr>
                <w:rFonts w:cstheme="majorHAnsi"/>
                <w:b/>
                <w:color w:val="5EAD35"/>
                <w:sz w:val="36"/>
                <w:szCs w:val="36"/>
              </w:rPr>
              <w:t xml:space="preserve">Fragebogen </w:t>
            </w:r>
            <w:r>
              <w:rPr>
                <w:rFonts w:cstheme="majorHAnsi"/>
                <w:b/>
                <w:color w:val="5EAD35"/>
                <w:sz w:val="36"/>
                <w:szCs w:val="36"/>
              </w:rPr>
              <w:br/>
            </w:r>
            <w:r w:rsidR="007C1D93" w:rsidRPr="00B238C4">
              <w:rPr>
                <w:rFonts w:cstheme="majorHAnsi"/>
                <w:b/>
                <w:color w:val="5EAD35"/>
                <w:sz w:val="36"/>
                <w:szCs w:val="36"/>
              </w:rPr>
              <w:t>Forschungsvorhaben</w:t>
            </w:r>
            <w:bookmarkStart w:id="0" w:name="_GoBack"/>
            <w:bookmarkEnd w:id="0"/>
          </w:p>
        </w:tc>
        <w:tc>
          <w:tcPr>
            <w:tcW w:w="2569" w:type="dxa"/>
            <w:vAlign w:val="center"/>
          </w:tcPr>
          <w:p w:rsidR="007C1D93" w:rsidRPr="007C1D93" w:rsidRDefault="00B238C4" w:rsidP="00B238C4">
            <w:pPr>
              <w:ind w:left="-142"/>
              <w:rPr>
                <w:rFonts w:ascii="Arial" w:hAnsi="Arial"/>
                <w:sz w:val="24"/>
                <w:szCs w:val="24"/>
                <w:lang w:eastAsia="de-DE"/>
              </w:rPr>
            </w:pPr>
            <w:r>
              <w:rPr>
                <w:rFonts w:ascii="Arial" w:hAnsi="Arial"/>
                <w:noProof/>
                <w:lang w:eastAsia="de-DE"/>
              </w:rPr>
              <w:drawing>
                <wp:inline distT="0" distB="0" distL="0" distR="0" wp14:anchorId="7FBFA15F" wp14:editId="759EA7E1">
                  <wp:extent cx="1791581" cy="1028500"/>
                  <wp:effectExtent l="0" t="0" r="0" b="635"/>
                  <wp:docPr id="5" name="Grafik 0" descr="Logo hellgrün ob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hellgrün obe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64" cy="105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8C4" w:rsidRPr="007C1D93" w:rsidRDefault="00B238C4" w:rsidP="007C1D93">
      <w:pPr>
        <w:spacing w:after="600"/>
        <w:ind w:firstLine="992"/>
        <w:rPr>
          <w:rFonts w:asciiTheme="minorHAnsi" w:hAnsiTheme="minorHAnsi" w:cstheme="minorHAnsi"/>
          <w:sz w:val="22"/>
          <w:szCs w:val="22"/>
          <w:lang w:eastAsia="de-D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61"/>
        <w:gridCol w:w="4870"/>
      </w:tblGrid>
      <w:tr w:rsidR="007C1D93" w:rsidRPr="007C1D93" w:rsidTr="00E03059">
        <w:trPr>
          <w:trHeight w:hRule="exact" w:val="397"/>
        </w:trPr>
        <w:tc>
          <w:tcPr>
            <w:tcW w:w="5161" w:type="dxa"/>
            <w:tcBorders>
              <w:right w:val="single" w:sz="4" w:space="0" w:color="76923C"/>
            </w:tcBorders>
          </w:tcPr>
          <w:p w:rsidR="007C1D93" w:rsidRPr="007C1D93" w:rsidRDefault="007C1D93" w:rsidP="007C1D93">
            <w:pPr>
              <w:spacing w:after="8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An das</w:t>
            </w:r>
          </w:p>
        </w:tc>
        <w:tc>
          <w:tcPr>
            <w:tcW w:w="4870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</w:tcPr>
          <w:p w:rsidR="007C1D93" w:rsidRPr="007C1D93" w:rsidRDefault="007C1D93" w:rsidP="007C1D93">
            <w:pPr>
              <w:spacing w:after="8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Absender</w:t>
            </w:r>
          </w:p>
        </w:tc>
      </w:tr>
      <w:tr w:rsidR="007C1D93" w:rsidRPr="007C1D93" w:rsidTr="00E03059">
        <w:tc>
          <w:tcPr>
            <w:tcW w:w="5161" w:type="dxa"/>
            <w:tcBorders>
              <w:right w:val="single" w:sz="4" w:space="0" w:color="76923C"/>
            </w:tcBorders>
          </w:tcPr>
          <w:p w:rsidR="007C1D93" w:rsidRPr="007C1D93" w:rsidRDefault="007C1D93" w:rsidP="007C1D93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>Umweltbundesamt</w:t>
            </w:r>
            <w:r w:rsidRPr="007C1D93">
              <w:rPr>
                <w:rFonts w:asciiTheme="minorHAnsi" w:hAnsiTheme="minorHAnsi" w:cstheme="minorHAnsi"/>
                <w:sz w:val="22"/>
                <w:szCs w:val="22"/>
              </w:rPr>
              <w:br/>
              <w:t>Fachgebiet I 1.5 / SG-UID / UFORDAT</w:t>
            </w:r>
            <w:r w:rsidRPr="007C1D93">
              <w:rPr>
                <w:rFonts w:asciiTheme="minorHAnsi" w:hAnsiTheme="minorHAnsi" w:cstheme="minorHAnsi"/>
                <w:sz w:val="22"/>
                <w:szCs w:val="22"/>
              </w:rPr>
              <w:br/>
              <w:t>Wörlitzer Platz 1</w:t>
            </w:r>
            <w:r w:rsidRPr="007C1D93">
              <w:rPr>
                <w:rFonts w:asciiTheme="minorHAnsi" w:hAnsiTheme="minorHAnsi" w:cstheme="minorHAnsi"/>
                <w:sz w:val="22"/>
                <w:szCs w:val="22"/>
              </w:rPr>
              <w:br/>
              <w:t>06844 Dessau-Roßlau</w:t>
            </w:r>
            <w:r w:rsidRPr="007C1D9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C1D9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4870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</w:tcPr>
          <w:p w:rsidR="007C1D93" w:rsidRPr="007C1D93" w:rsidRDefault="007C1D93" w:rsidP="007C1D93">
            <w:pPr>
              <w:spacing w:after="8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1D93" w:rsidRPr="007C1D93" w:rsidRDefault="007C1D93" w:rsidP="007C1D93">
      <w:pPr>
        <w:spacing w:after="840" w:line="276" w:lineRule="auto"/>
        <w:rPr>
          <w:rFonts w:asciiTheme="minorHAnsi" w:hAnsiTheme="minorHAnsi" w:cstheme="minorHAnsi"/>
          <w:sz w:val="22"/>
          <w:szCs w:val="22"/>
        </w:rPr>
      </w:pPr>
    </w:p>
    <w:p w:rsidR="007C1D93" w:rsidRPr="007C1D93" w:rsidRDefault="007C1D93" w:rsidP="007C1D93">
      <w:pPr>
        <w:spacing w:after="840" w:line="276" w:lineRule="auto"/>
        <w:rPr>
          <w:rFonts w:asciiTheme="minorHAnsi" w:hAnsiTheme="minorHAnsi" w:cstheme="minorHAnsi"/>
          <w:sz w:val="24"/>
          <w:szCs w:val="24"/>
        </w:rPr>
      </w:pPr>
      <w:r w:rsidRPr="007C1D93">
        <w:rPr>
          <w:rFonts w:asciiTheme="minorHAnsi" w:hAnsiTheme="minorHAnsi" w:cstheme="minorHAnsi"/>
          <w:sz w:val="24"/>
          <w:szCs w:val="24"/>
        </w:rPr>
        <w:t xml:space="preserve">Nachfolgend übersenden wir Korrekturen / Ergänzungen zu Ihrer </w:t>
      </w:r>
      <w:r w:rsidRPr="007C1D93">
        <w:rPr>
          <w:rFonts w:asciiTheme="minorHAnsi" w:hAnsiTheme="minorHAnsi" w:cstheme="minorHAnsi"/>
          <w:sz w:val="24"/>
          <w:szCs w:val="24"/>
        </w:rPr>
        <w:br/>
        <w:t>Umweltforschungsdatenbank UFORDAT®</w:t>
      </w:r>
    </w:p>
    <w:p w:rsidR="007C1D93" w:rsidRPr="007C1D93" w:rsidRDefault="007C1D93" w:rsidP="007C1D93">
      <w:pPr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C1D93">
        <w:rPr>
          <w:rFonts w:asciiTheme="minorHAnsi" w:hAnsiTheme="minorHAnsi" w:cstheme="minorHAnsi"/>
          <w:b/>
          <w:sz w:val="28"/>
          <w:szCs w:val="28"/>
        </w:rPr>
        <w:t>Weitere Möglichkeiten für die Rücksendung des Fragebogens</w:t>
      </w:r>
    </w:p>
    <w:tbl>
      <w:tblPr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152"/>
        <w:gridCol w:w="7485"/>
      </w:tblGrid>
      <w:tr w:rsidR="007C1D93" w:rsidRPr="007C1D93" w:rsidTr="00EC71C6">
        <w:tc>
          <w:tcPr>
            <w:tcW w:w="2155" w:type="dxa"/>
          </w:tcPr>
          <w:p w:rsidR="007C1D93" w:rsidRPr="007C1D93" w:rsidRDefault="007C1D93" w:rsidP="007C1D93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>Per Fax:</w:t>
            </w:r>
          </w:p>
        </w:tc>
        <w:tc>
          <w:tcPr>
            <w:tcW w:w="7513" w:type="dxa"/>
          </w:tcPr>
          <w:p w:rsidR="007C1D93" w:rsidRPr="007C1D93" w:rsidRDefault="007C1D93" w:rsidP="007C1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>0340 – 2104 2816 oder</w:t>
            </w:r>
          </w:p>
          <w:p w:rsidR="007C1D93" w:rsidRPr="007C1D93" w:rsidRDefault="007C1D93" w:rsidP="007C1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 xml:space="preserve">0340 – 2103 2225 </w:t>
            </w:r>
          </w:p>
        </w:tc>
      </w:tr>
      <w:tr w:rsidR="007C1D93" w:rsidRPr="007C1D93" w:rsidTr="00EC71C6">
        <w:tc>
          <w:tcPr>
            <w:tcW w:w="2155" w:type="dxa"/>
          </w:tcPr>
          <w:p w:rsidR="007C1D93" w:rsidRPr="007C1D93" w:rsidRDefault="007C1D93" w:rsidP="007C1D93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>Per E-Mail:</w:t>
            </w:r>
          </w:p>
        </w:tc>
        <w:tc>
          <w:tcPr>
            <w:tcW w:w="7513" w:type="dxa"/>
          </w:tcPr>
          <w:p w:rsidR="007C1D93" w:rsidRPr="007C1D93" w:rsidRDefault="007C1D93" w:rsidP="007C1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>ufordat@uba.de</w:t>
            </w:r>
          </w:p>
        </w:tc>
      </w:tr>
      <w:tr w:rsidR="007C1D93" w:rsidRPr="007C1D93" w:rsidTr="00EC71C6">
        <w:tc>
          <w:tcPr>
            <w:tcW w:w="2155" w:type="dxa"/>
          </w:tcPr>
          <w:p w:rsidR="007C1D93" w:rsidRPr="007C1D93" w:rsidRDefault="007C1D93" w:rsidP="007C1D93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</w:tcPr>
          <w:p w:rsidR="007C1D93" w:rsidRPr="007C1D93" w:rsidRDefault="007C1D93" w:rsidP="007C1D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1D93" w:rsidRPr="007C1D93" w:rsidRDefault="007C1D93" w:rsidP="007C1D93">
      <w:pPr>
        <w:spacing w:after="240" w:line="276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7C1D93">
        <w:rPr>
          <w:rFonts w:asciiTheme="minorHAnsi" w:hAnsiTheme="minorHAnsi" w:cstheme="minorHAnsi"/>
          <w:b/>
          <w:sz w:val="28"/>
          <w:szCs w:val="28"/>
        </w:rPr>
        <w:t>Ansprechpartner für Ihre Rückfragen</w:t>
      </w:r>
    </w:p>
    <w:p w:rsidR="007C1D93" w:rsidRPr="007C1D93" w:rsidRDefault="007C1D93" w:rsidP="007C1D93">
      <w:pPr>
        <w:tabs>
          <w:tab w:val="left" w:pos="1985"/>
        </w:tabs>
        <w:spacing w:after="840" w:line="276" w:lineRule="auto"/>
        <w:ind w:left="425"/>
        <w:rPr>
          <w:rFonts w:asciiTheme="minorHAnsi" w:hAnsiTheme="minorHAnsi" w:cstheme="minorHAnsi"/>
          <w:sz w:val="18"/>
          <w:szCs w:val="24"/>
          <w:lang w:eastAsia="de-DE"/>
        </w:rPr>
      </w:pPr>
      <w:r w:rsidRPr="007C1D93">
        <w:rPr>
          <w:rFonts w:asciiTheme="minorHAnsi" w:hAnsiTheme="minorHAnsi" w:cstheme="minorHAnsi"/>
          <w:b/>
          <w:sz w:val="22"/>
          <w:szCs w:val="22"/>
        </w:rPr>
        <w:t>Dirk Groh</w:t>
      </w:r>
      <w:r w:rsidRPr="007C1D93">
        <w:rPr>
          <w:rFonts w:asciiTheme="minorHAnsi" w:hAnsiTheme="minorHAnsi" w:cstheme="minorHAnsi"/>
          <w:sz w:val="24"/>
          <w:szCs w:val="24"/>
        </w:rPr>
        <w:br/>
      </w:r>
      <w:r w:rsidRPr="007C1D93">
        <w:rPr>
          <w:rFonts w:asciiTheme="minorHAnsi" w:hAnsiTheme="minorHAnsi" w:cstheme="minorHAnsi"/>
          <w:sz w:val="22"/>
          <w:szCs w:val="22"/>
        </w:rPr>
        <w:t>Telefon:</w:t>
      </w:r>
      <w:r w:rsidRPr="007C1D93">
        <w:rPr>
          <w:rFonts w:asciiTheme="minorHAnsi" w:hAnsiTheme="minorHAnsi" w:cstheme="minorHAnsi"/>
          <w:sz w:val="22"/>
          <w:szCs w:val="22"/>
        </w:rPr>
        <w:tab/>
        <w:t xml:space="preserve"> +49 (0)340 2103 2432</w:t>
      </w:r>
      <w:r w:rsidRPr="007C1D93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r w:rsidRPr="007C1D93">
        <w:rPr>
          <w:rFonts w:asciiTheme="minorHAnsi" w:hAnsiTheme="minorHAnsi" w:cstheme="minorHAnsi"/>
          <w:sz w:val="22"/>
          <w:szCs w:val="22"/>
        </w:rPr>
        <w:tab/>
      </w:r>
      <w:r w:rsidR="00B72FF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7C1D93">
          <w:rPr>
            <w:rFonts w:asciiTheme="minorHAnsi" w:hAnsiTheme="minorHAnsi" w:cstheme="minorHAnsi"/>
            <w:color w:val="0000FF"/>
            <w:sz w:val="22"/>
            <w:u w:val="single"/>
          </w:rPr>
          <w:t>dirk.groh@uba.de</w:t>
        </w:r>
      </w:hyperlink>
    </w:p>
    <w:tbl>
      <w:tblPr>
        <w:tblW w:w="10031" w:type="dxa"/>
        <w:shd w:val="clear" w:color="auto" w:fill="F0F9EB"/>
        <w:tblLook w:val="04A0" w:firstRow="1" w:lastRow="0" w:firstColumn="1" w:lastColumn="0" w:noHBand="0" w:noVBand="1"/>
      </w:tblPr>
      <w:tblGrid>
        <w:gridCol w:w="10031"/>
      </w:tblGrid>
      <w:tr w:rsidR="007C1D93" w:rsidRPr="007C1D93" w:rsidTr="00860A83">
        <w:tc>
          <w:tcPr>
            <w:tcW w:w="10031" w:type="dxa"/>
            <w:shd w:val="clear" w:color="auto" w:fill="F0F9EB"/>
          </w:tcPr>
          <w:p w:rsidR="007C1D93" w:rsidRPr="007C1D93" w:rsidRDefault="007C1D93" w:rsidP="007C1D93">
            <w:pPr>
              <w:spacing w:after="2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1D93">
              <w:rPr>
                <w:rFonts w:asciiTheme="minorHAnsi" w:hAnsiTheme="minorHAnsi" w:cstheme="minorHAnsi"/>
                <w:b/>
                <w:sz w:val="28"/>
                <w:szCs w:val="28"/>
              </w:rPr>
              <w:t>Wichtiger Hinweis nach dem Bundesdatenschutzgesetz</w:t>
            </w:r>
          </w:p>
        </w:tc>
      </w:tr>
      <w:tr w:rsidR="007C1D93" w:rsidRPr="007C1D93" w:rsidTr="00860A83">
        <w:tc>
          <w:tcPr>
            <w:tcW w:w="10031" w:type="dxa"/>
            <w:shd w:val="clear" w:color="auto" w:fill="F0F9EB"/>
          </w:tcPr>
          <w:p w:rsidR="007C1D93" w:rsidRPr="007C1D93" w:rsidRDefault="007C1D93" w:rsidP="00E03059">
            <w:pPr>
              <w:spacing w:after="12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 xml:space="preserve">Wir weisen hiermit ausdrücklich darauf hin, dass auch die mit dem Fragebogen im Sinne des Bundesdatenschutzgesetzes erfassten </w:t>
            </w:r>
            <w:r w:rsidRPr="007C1D93">
              <w:rPr>
                <w:rFonts w:asciiTheme="minorHAnsi" w:hAnsiTheme="minorHAnsi" w:cstheme="minorHAnsi"/>
                <w:b/>
                <w:sz w:val="22"/>
                <w:szCs w:val="22"/>
              </w:rPr>
              <w:t>personenbezogenen</w:t>
            </w:r>
            <w:r w:rsidRPr="007C1D93">
              <w:rPr>
                <w:rFonts w:asciiTheme="minorHAnsi" w:hAnsiTheme="minorHAnsi" w:cstheme="minorHAnsi"/>
                <w:sz w:val="22"/>
                <w:szCs w:val="22"/>
              </w:rPr>
              <w:t xml:space="preserve"> Daten zum Zwecke der Forschungskoordinierung erhoben werden und nur mit Ihrem Einverständnis gespeichert und an Dritte (Datenbankanbieter) übermittelt und veröffentlicht werden dürfen. Sollten Sie mit der Speicherung und/oder Übermittlung nicht einverstanden sein, können diese nicht zum o.g. Zweck verwendet werden. </w:t>
            </w:r>
          </w:p>
        </w:tc>
      </w:tr>
      <w:tr w:rsidR="007C1D93" w:rsidRPr="007C1D93" w:rsidTr="00860A83">
        <w:tc>
          <w:tcPr>
            <w:tcW w:w="10031" w:type="dxa"/>
            <w:shd w:val="clear" w:color="auto" w:fill="F0F9EB"/>
          </w:tcPr>
          <w:p w:rsidR="007C1D93" w:rsidRPr="007C1D93" w:rsidRDefault="007C1D93" w:rsidP="007C1D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1D93" w:rsidRPr="007C1D93" w:rsidRDefault="007C1D93" w:rsidP="007C1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D93">
              <w:rPr>
                <w:rFonts w:asciiTheme="minorHAnsi" w:hAnsiTheme="minorHAnsi" w:cstheme="minorHAnsi"/>
                <w:b/>
                <w:sz w:val="22"/>
                <w:szCs w:val="22"/>
              </w:rPr>
              <w:t>Mit der Rücksendung geben Sie Ihr Einverständnis zur Speicherung und Übermittlung der personenbezogenen Daten zum o.g. Zweck.</w:t>
            </w:r>
          </w:p>
        </w:tc>
      </w:tr>
    </w:tbl>
    <w:p w:rsidR="007C1D93" w:rsidRPr="007C1D93" w:rsidRDefault="007C1D93" w:rsidP="007C1D93">
      <w:pPr>
        <w:rPr>
          <w:rFonts w:ascii="Calibri" w:hAnsi="Calibri"/>
          <w:sz w:val="22"/>
          <w:szCs w:val="22"/>
        </w:rPr>
      </w:pPr>
      <w:r w:rsidRPr="007C1D93">
        <w:rPr>
          <w:rFonts w:ascii="Calibri" w:hAnsi="Calibri"/>
          <w:sz w:val="22"/>
          <w:szCs w:val="22"/>
        </w:rPr>
        <w:br w:type="page"/>
      </w:r>
    </w:p>
    <w:tbl>
      <w:tblPr>
        <w:tblW w:w="9923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3"/>
        <w:gridCol w:w="3169"/>
        <w:gridCol w:w="1811"/>
      </w:tblGrid>
      <w:tr w:rsidR="007C1D93" w:rsidRPr="007C1D93" w:rsidTr="00494221">
        <w:tc>
          <w:tcPr>
            <w:tcW w:w="4644" w:type="dxa"/>
            <w:tcBorders>
              <w:right w:val="single" w:sz="12" w:space="0" w:color="5EAD35"/>
            </w:tcBorders>
          </w:tcPr>
          <w:p w:rsidR="007C1D93" w:rsidRPr="007C1D93" w:rsidRDefault="007C1D93" w:rsidP="007C1D93">
            <w:pPr>
              <w:rPr>
                <w:rFonts w:ascii="Calibri" w:hAnsi="Calibri"/>
                <w:spacing w:val="24"/>
                <w:sz w:val="36"/>
                <w:szCs w:val="36"/>
              </w:rPr>
            </w:pPr>
            <w:r w:rsidRPr="007C1D93">
              <w:rPr>
                <w:rFonts w:ascii="Calibri" w:hAnsi="Calibri"/>
                <w:b/>
                <w:spacing w:val="24"/>
                <w:sz w:val="36"/>
                <w:szCs w:val="36"/>
              </w:rPr>
              <w:lastRenderedPageBreak/>
              <w:t>Projektbeschreibung</w:t>
            </w:r>
          </w:p>
        </w:tc>
        <w:tc>
          <w:tcPr>
            <w:tcW w:w="2977" w:type="dxa"/>
            <w:tcBorders>
              <w:top w:val="single" w:sz="12" w:space="0" w:color="5EAD35"/>
              <w:left w:val="single" w:sz="12" w:space="0" w:color="5EAD35"/>
              <w:bottom w:val="single" w:sz="12" w:space="0" w:color="5EAD35"/>
              <w:right w:val="single" w:sz="12" w:space="0" w:color="5EAD35"/>
            </w:tcBorders>
          </w:tcPr>
          <w:p w:rsidR="007C1D93" w:rsidRPr="007C1D93" w:rsidRDefault="007C1D93" w:rsidP="007C1D93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sz w:val="22"/>
                <w:szCs w:val="22"/>
              </w:rPr>
              <w:t>Projektnummer aus UFORDAT (nur bei Aktualisierungen)</w:t>
            </w:r>
          </w:p>
        </w:tc>
        <w:tc>
          <w:tcPr>
            <w:tcW w:w="1701" w:type="dxa"/>
            <w:tcBorders>
              <w:top w:val="single" w:sz="12" w:space="0" w:color="5EAD35"/>
              <w:left w:val="single" w:sz="12" w:space="0" w:color="5EAD35"/>
              <w:bottom w:val="single" w:sz="12" w:space="0" w:color="5EAD35"/>
              <w:right w:val="single" w:sz="12" w:space="0" w:color="5EAD35"/>
            </w:tcBorders>
          </w:tcPr>
          <w:p w:rsidR="007C1D93" w:rsidRPr="007C1D93" w:rsidRDefault="007C1D93" w:rsidP="007C1D9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926"/>
        <w:gridCol w:w="7997"/>
      </w:tblGrid>
      <w:tr w:rsidR="007C1D93" w:rsidRPr="007C1D93" w:rsidTr="00860A83">
        <w:tc>
          <w:tcPr>
            <w:tcW w:w="9322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 xml:space="preserve">Projekttitel </w:t>
            </w:r>
          </w:p>
        </w:tc>
      </w:tr>
      <w:tr w:rsidR="007C1D93" w:rsidRPr="007C1D93" w:rsidTr="00C101F6">
        <w:trPr>
          <w:trHeight w:val="680"/>
        </w:trPr>
        <w:tc>
          <w:tcPr>
            <w:tcW w:w="1809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Deutsch</w:t>
            </w:r>
          </w:p>
        </w:tc>
        <w:tc>
          <w:tcPr>
            <w:tcW w:w="7513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1809" w:type="dxa"/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Englisch</w:t>
            </w:r>
          </w:p>
        </w:tc>
        <w:tc>
          <w:tcPr>
            <w:tcW w:w="7513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1809" w:type="dxa"/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Verbundthema</w:t>
            </w:r>
          </w:p>
        </w:tc>
        <w:tc>
          <w:tcPr>
            <w:tcW w:w="7513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925"/>
        <w:gridCol w:w="2717"/>
        <w:gridCol w:w="2041"/>
        <w:gridCol w:w="3240"/>
      </w:tblGrid>
      <w:tr w:rsidR="007C1D93" w:rsidRPr="007C1D93" w:rsidTr="00C101F6">
        <w:tc>
          <w:tcPr>
            <w:tcW w:w="9322" w:type="dxa"/>
            <w:gridSpan w:val="4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>Laufzeit</w:t>
            </w:r>
          </w:p>
        </w:tc>
      </w:tr>
      <w:tr w:rsidR="007C1D93" w:rsidRPr="007C1D93" w:rsidTr="00C101F6">
        <w:trPr>
          <w:trHeight w:val="454"/>
        </w:trPr>
        <w:tc>
          <w:tcPr>
            <w:tcW w:w="1809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 xml:space="preserve">Von   </w:t>
            </w:r>
            <w:r w:rsidRPr="007C1D93">
              <w:rPr>
                <w:rFonts w:ascii="Calibri" w:hAnsi="Calibri"/>
                <w:sz w:val="18"/>
                <w:szCs w:val="18"/>
              </w:rPr>
              <w:t>(TT.MM.JJJJ)</w:t>
            </w:r>
          </w:p>
        </w:tc>
        <w:tc>
          <w:tcPr>
            <w:tcW w:w="2552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 xml:space="preserve">Bis   </w:t>
            </w:r>
            <w:r w:rsidRPr="007C1D93">
              <w:rPr>
                <w:rFonts w:ascii="Calibri" w:hAnsi="Calibri"/>
                <w:sz w:val="18"/>
                <w:szCs w:val="18"/>
              </w:rPr>
              <w:t>(TT.MM.JJJJ)</w:t>
            </w:r>
          </w:p>
        </w:tc>
        <w:tc>
          <w:tcPr>
            <w:tcW w:w="3044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496"/>
        <w:gridCol w:w="3146"/>
        <w:gridCol w:w="5281"/>
      </w:tblGrid>
      <w:tr w:rsidR="007C1D93" w:rsidRPr="007C1D93" w:rsidTr="00C101F6">
        <w:tc>
          <w:tcPr>
            <w:tcW w:w="9322" w:type="dxa"/>
            <w:gridSpan w:val="3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>Durchführende Institution</w:t>
            </w:r>
            <w:r w:rsidRPr="007C1D93">
              <w:rPr>
                <w:rFonts w:ascii="Calibri" w:hAnsi="Calibri"/>
                <w:b/>
                <w:sz w:val="28"/>
                <w:szCs w:val="28"/>
              </w:rPr>
              <w:br/>
            </w:r>
            <w:r w:rsidRPr="007C1D93">
              <w:rPr>
                <w:rFonts w:ascii="Calibri" w:hAnsi="Calibri"/>
              </w:rPr>
              <w:t xml:space="preserve">(Sollte </w:t>
            </w:r>
            <w:r w:rsidRPr="007C1D93">
              <w:rPr>
                <w:rFonts w:ascii="Calibri" w:hAnsi="Calibri"/>
                <w:b/>
              </w:rPr>
              <w:t>Ihre</w:t>
            </w:r>
            <w:r w:rsidRPr="007C1D93">
              <w:rPr>
                <w:rFonts w:ascii="Calibri" w:hAnsi="Calibri"/>
              </w:rPr>
              <w:t xml:space="preserve"> Institution Unterauftragnehme</w:t>
            </w:r>
            <w:r w:rsidRPr="007C1D93">
              <w:rPr>
                <w:rFonts w:ascii="Calibri" w:hAnsi="Calibri"/>
                <w:shd w:val="clear" w:color="auto" w:fill="EAF1DD"/>
              </w:rPr>
              <w:t>r</w:t>
            </w:r>
            <w:r w:rsidRPr="007C1D93">
              <w:rPr>
                <w:rFonts w:ascii="Calibri" w:hAnsi="Calibri"/>
              </w:rPr>
              <w:t xml:space="preserve"> sein, dann bitte die hauptverantwortliche Institution hier eintragen. Angaben zum Unterauftragnehmer unter Punkt 10.)</w:t>
            </w:r>
          </w:p>
        </w:tc>
      </w:tr>
      <w:tr w:rsidR="007C1D93" w:rsidRPr="007C1D93" w:rsidTr="00C101F6">
        <w:trPr>
          <w:trHeight w:val="680"/>
        </w:trPr>
        <w:tc>
          <w:tcPr>
            <w:tcW w:w="1406" w:type="dxa"/>
            <w:tcBorders>
              <w:top w:val="single" w:sz="4" w:space="0" w:color="5EAD35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7916" w:type="dxa"/>
            <w:gridSpan w:val="2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1406" w:type="dxa"/>
            <w:tcBorders>
              <w:top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Anschrift</w:t>
            </w:r>
          </w:p>
        </w:tc>
        <w:tc>
          <w:tcPr>
            <w:tcW w:w="7916" w:type="dxa"/>
            <w:gridSpan w:val="2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4361" w:type="dxa"/>
            <w:gridSpan w:val="2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DB-Nr. in unserer Körperschaftsdatenbank</w:t>
            </w:r>
            <w:r w:rsidRPr="007C1D93">
              <w:rPr>
                <w:rFonts w:ascii="Calibri" w:hAnsi="Calibri"/>
                <w:b/>
                <w:sz w:val="22"/>
                <w:szCs w:val="22"/>
              </w:rPr>
              <w:br/>
              <w:t>(zu finden in allen Begleitpapieren)</w:t>
            </w:r>
          </w:p>
        </w:tc>
        <w:tc>
          <w:tcPr>
            <w:tcW w:w="4961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815"/>
        <w:gridCol w:w="8108"/>
      </w:tblGrid>
      <w:tr w:rsidR="007C1D93" w:rsidRPr="007C1D93" w:rsidTr="00C101F6">
        <w:tc>
          <w:tcPr>
            <w:tcW w:w="9889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>Projektleiterin / Projektleiter</w:t>
            </w:r>
          </w:p>
        </w:tc>
      </w:tr>
      <w:tr w:rsidR="007C1D93" w:rsidRPr="007C1D93" w:rsidTr="00C101F6">
        <w:trPr>
          <w:trHeight w:val="454"/>
        </w:trPr>
        <w:tc>
          <w:tcPr>
            <w:tcW w:w="1809" w:type="dxa"/>
            <w:tcBorders>
              <w:top w:val="single" w:sz="4" w:space="0" w:color="5EAD35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Name, Vorname</w:t>
            </w:r>
          </w:p>
        </w:tc>
        <w:tc>
          <w:tcPr>
            <w:tcW w:w="8080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akad. Grad</w:t>
            </w:r>
          </w:p>
        </w:tc>
        <w:tc>
          <w:tcPr>
            <w:tcW w:w="8080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Telefon</w:t>
            </w:r>
          </w:p>
        </w:tc>
        <w:tc>
          <w:tcPr>
            <w:tcW w:w="8080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1809" w:type="dxa"/>
            <w:tcBorders>
              <w:top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8080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870"/>
        <w:gridCol w:w="5884"/>
        <w:gridCol w:w="3169"/>
      </w:tblGrid>
      <w:tr w:rsidR="007C1D93" w:rsidRPr="007C1D93" w:rsidTr="00C101F6">
        <w:tc>
          <w:tcPr>
            <w:tcW w:w="9322" w:type="dxa"/>
            <w:gridSpan w:val="3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>Beteiligte Personen</w:t>
            </w:r>
          </w:p>
        </w:tc>
      </w:tr>
      <w:tr w:rsidR="007C1D93" w:rsidRPr="007C1D93" w:rsidTr="00C101F6">
        <w:trPr>
          <w:trHeight w:val="454"/>
        </w:trPr>
        <w:tc>
          <w:tcPr>
            <w:tcW w:w="6345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nil"/>
            </w:tcBorders>
            <w:shd w:val="clear" w:color="auto" w:fill="F0F9EB"/>
          </w:tcPr>
          <w:p w:rsidR="007C1D93" w:rsidRPr="007C1D93" w:rsidRDefault="007C1D93" w:rsidP="00C101F6">
            <w:pPr>
              <w:ind w:left="993"/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 xml:space="preserve">Name, Vorname </w:t>
            </w:r>
          </w:p>
        </w:tc>
        <w:tc>
          <w:tcPr>
            <w:tcW w:w="2977" w:type="dxa"/>
            <w:tcBorders>
              <w:top w:val="single" w:sz="4" w:space="0" w:color="5EAD35"/>
              <w:left w:val="nil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akad. Grad</w:t>
            </w:r>
          </w:p>
        </w:tc>
      </w:tr>
      <w:tr w:rsidR="007C1D93" w:rsidRPr="007C1D93" w:rsidTr="00C101F6">
        <w:trPr>
          <w:trHeight w:val="454"/>
        </w:trPr>
        <w:tc>
          <w:tcPr>
            <w:tcW w:w="817" w:type="dxa"/>
            <w:tcBorders>
              <w:top w:val="single" w:sz="4" w:space="0" w:color="5EAD35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817" w:type="dxa"/>
            <w:tcBorders>
              <w:top w:val="nil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8" w:type="dxa"/>
          </w:tcPr>
          <w:p w:rsidR="007C1D93" w:rsidRPr="007C1D93" w:rsidRDefault="007C1D93" w:rsidP="00C101F6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817" w:type="dxa"/>
            <w:tcBorders>
              <w:top w:val="nil"/>
              <w:bottom w:val="nil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8" w:type="dxa"/>
          </w:tcPr>
          <w:p w:rsidR="007C1D93" w:rsidRPr="007C1D93" w:rsidRDefault="007C1D93" w:rsidP="00C101F6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817" w:type="dxa"/>
            <w:tcBorders>
              <w:top w:val="nil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8" w:type="dxa"/>
          </w:tcPr>
          <w:p w:rsidR="007C1D93" w:rsidRPr="007C1D93" w:rsidRDefault="007C1D93" w:rsidP="00C101F6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rPr>
          <w:sz w:val="24"/>
          <w:szCs w:val="24"/>
          <w:lang w:eastAsia="de-DE"/>
        </w:rPr>
      </w:pPr>
      <w:r w:rsidRPr="007C1D93">
        <w:rPr>
          <w:sz w:val="24"/>
          <w:szCs w:val="24"/>
          <w:lang w:eastAsia="de-DE"/>
        </w:rPr>
        <w:br w:type="page"/>
      </w: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491"/>
        <w:gridCol w:w="8432"/>
      </w:tblGrid>
      <w:tr w:rsidR="007C1D93" w:rsidRPr="007C1D93" w:rsidTr="00C101F6">
        <w:tc>
          <w:tcPr>
            <w:tcW w:w="9356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lastRenderedPageBreak/>
              <w:t>Projekthomepage</w:t>
            </w:r>
          </w:p>
        </w:tc>
      </w:tr>
      <w:tr w:rsidR="007C1D93" w:rsidRPr="007C1D93" w:rsidTr="00C101F6">
        <w:trPr>
          <w:trHeight w:val="454"/>
        </w:trPr>
        <w:tc>
          <w:tcPr>
            <w:tcW w:w="1406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URL</w:t>
            </w:r>
          </w:p>
        </w:tc>
        <w:tc>
          <w:tcPr>
            <w:tcW w:w="7950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9923"/>
      </w:tblGrid>
      <w:tr w:rsidR="007C1D93" w:rsidRPr="007C1D93" w:rsidTr="00C101F6">
        <w:tc>
          <w:tcPr>
            <w:tcW w:w="9212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 xml:space="preserve">Kurzbeschreibung Deutsch </w:t>
            </w:r>
            <w:r w:rsidRPr="007C1D93">
              <w:rPr>
                <w:rFonts w:ascii="Calibri" w:hAnsi="Calibri"/>
                <w:sz w:val="22"/>
                <w:szCs w:val="22"/>
              </w:rPr>
              <w:t>(max. 3000 Zeichen)</w:t>
            </w:r>
          </w:p>
        </w:tc>
      </w:tr>
      <w:tr w:rsidR="007C1D93" w:rsidRPr="007C1D93" w:rsidTr="00C101F6">
        <w:trPr>
          <w:trHeight w:val="5670"/>
        </w:trPr>
        <w:tc>
          <w:tcPr>
            <w:tcW w:w="9212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 w:line="276" w:lineRule="auto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9923"/>
      </w:tblGrid>
      <w:tr w:rsidR="007C1D93" w:rsidRPr="007C1D93" w:rsidTr="00C101F6">
        <w:tc>
          <w:tcPr>
            <w:tcW w:w="9212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 xml:space="preserve">Kurzbeschreibung Englisch </w:t>
            </w:r>
            <w:r w:rsidRPr="007C1D93">
              <w:rPr>
                <w:rFonts w:ascii="Calibri" w:hAnsi="Calibri"/>
                <w:sz w:val="22"/>
                <w:szCs w:val="22"/>
              </w:rPr>
              <w:t>(max. 3000 Zeichen)</w:t>
            </w:r>
          </w:p>
        </w:tc>
      </w:tr>
      <w:tr w:rsidR="007C1D93" w:rsidRPr="007C1D93" w:rsidTr="00C101F6">
        <w:trPr>
          <w:trHeight w:val="5670"/>
        </w:trPr>
        <w:tc>
          <w:tcPr>
            <w:tcW w:w="9212" w:type="dxa"/>
            <w:tcBorders>
              <w:top w:val="single" w:sz="4" w:space="0" w:color="5EAD35"/>
              <w:bottom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01F6" w:rsidRPr="007C1D93" w:rsidTr="00C101F6">
        <w:trPr>
          <w:trHeight w:val="5670"/>
        </w:trPr>
        <w:tc>
          <w:tcPr>
            <w:tcW w:w="9212" w:type="dxa"/>
            <w:tcBorders>
              <w:top w:val="single" w:sz="4" w:space="0" w:color="5EAD35"/>
            </w:tcBorders>
          </w:tcPr>
          <w:p w:rsidR="00C101F6" w:rsidRPr="007C1D93" w:rsidRDefault="00C101F6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rPr>
          <w:rFonts w:ascii="Calibri" w:hAnsi="Calibri"/>
          <w:sz w:val="22"/>
          <w:szCs w:val="22"/>
        </w:rPr>
      </w:pPr>
      <w:r w:rsidRPr="007C1D93">
        <w:rPr>
          <w:rFonts w:ascii="Calibri" w:hAnsi="Calibri"/>
          <w:sz w:val="22"/>
          <w:szCs w:val="22"/>
        </w:rPr>
        <w:br w:type="page"/>
      </w:r>
    </w:p>
    <w:tbl>
      <w:tblPr>
        <w:tblW w:w="9898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4504"/>
        <w:gridCol w:w="1564"/>
        <w:gridCol w:w="1138"/>
      </w:tblGrid>
      <w:tr w:rsidR="007C1D93" w:rsidRPr="007C1D93" w:rsidTr="00C101F6">
        <w:tc>
          <w:tcPr>
            <w:tcW w:w="9898" w:type="dxa"/>
            <w:gridSpan w:val="4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lastRenderedPageBreak/>
              <w:t>Finanzierung</w:t>
            </w:r>
          </w:p>
        </w:tc>
      </w:tr>
      <w:tr w:rsidR="007C1D93" w:rsidRPr="007C1D93" w:rsidTr="00C101F6">
        <w:trPr>
          <w:trHeight w:val="454"/>
        </w:trPr>
        <w:tc>
          <w:tcPr>
            <w:tcW w:w="2692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Gesamtkosten</w:t>
            </w:r>
          </w:p>
        </w:tc>
        <w:tc>
          <w:tcPr>
            <w:tcW w:w="4504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Währung</w:t>
            </w:r>
          </w:p>
        </w:tc>
        <w:tc>
          <w:tcPr>
            <w:tcW w:w="1138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2692" w:type="dxa"/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Eigene Aufwendungen</w:t>
            </w:r>
          </w:p>
        </w:tc>
        <w:tc>
          <w:tcPr>
            <w:tcW w:w="4504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Währung</w:t>
            </w:r>
          </w:p>
        </w:tc>
        <w:tc>
          <w:tcPr>
            <w:tcW w:w="1138" w:type="dxa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rPr>
          <w:rFonts w:ascii="Calibri" w:hAnsi="Calibri"/>
          <w:b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866"/>
        <w:gridCol w:w="3867"/>
        <w:gridCol w:w="2397"/>
        <w:gridCol w:w="1661"/>
        <w:gridCol w:w="1132"/>
      </w:tblGrid>
      <w:tr w:rsidR="007C1D93" w:rsidRPr="007C1D93" w:rsidTr="00C101F6">
        <w:tc>
          <w:tcPr>
            <w:tcW w:w="4463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Finanzierende Institution</w:t>
            </w:r>
          </w:p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(Name, Anschrift)</w:t>
            </w:r>
          </w:p>
        </w:tc>
        <w:tc>
          <w:tcPr>
            <w:tcW w:w="2260" w:type="dxa"/>
            <w:tcBorders>
              <w:top w:val="single" w:sz="4" w:space="0" w:color="5EAD35"/>
              <w:left w:val="nil"/>
              <w:bottom w:val="single" w:sz="4" w:space="0" w:color="5EAD35"/>
              <w:right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 xml:space="preserve">Förderkennzahl / </w:t>
            </w:r>
            <w:r w:rsidRPr="007C1D93">
              <w:rPr>
                <w:rFonts w:ascii="Calibri" w:hAnsi="Calibri"/>
                <w:b/>
                <w:sz w:val="22"/>
                <w:szCs w:val="22"/>
              </w:rPr>
              <w:br/>
              <w:t>Projektnummer usw.</w:t>
            </w:r>
          </w:p>
        </w:tc>
        <w:tc>
          <w:tcPr>
            <w:tcW w:w="1566" w:type="dxa"/>
            <w:tcBorders>
              <w:top w:val="single" w:sz="4" w:space="0" w:color="5EAD35"/>
              <w:left w:val="nil"/>
              <w:bottom w:val="single" w:sz="4" w:space="0" w:color="5EAD35"/>
              <w:right w:val="nil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Fördersumme</w:t>
            </w:r>
          </w:p>
        </w:tc>
        <w:tc>
          <w:tcPr>
            <w:tcW w:w="1067" w:type="dxa"/>
            <w:tcBorders>
              <w:top w:val="single" w:sz="4" w:space="0" w:color="5EAD35"/>
              <w:left w:val="nil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Währung</w:t>
            </w: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6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0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6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6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0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6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6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0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6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7C1D93" w:rsidRPr="007C1D93" w:rsidRDefault="007C1D93" w:rsidP="00C101F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 w:line="276" w:lineRule="auto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870"/>
        <w:gridCol w:w="9053"/>
      </w:tblGrid>
      <w:tr w:rsidR="007C1D93" w:rsidRPr="007C1D93" w:rsidTr="00C101F6">
        <w:tc>
          <w:tcPr>
            <w:tcW w:w="9322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 xml:space="preserve"> Projektpartner </w:t>
            </w:r>
            <w:r w:rsidRPr="007C1D93">
              <w:rPr>
                <w:rFonts w:ascii="Calibri" w:hAnsi="Calibri"/>
                <w:sz w:val="22"/>
                <w:szCs w:val="22"/>
              </w:rPr>
              <w:t>(Name, Anschrift)</w:t>
            </w: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tcBorders>
              <w:top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680"/>
        </w:trPr>
        <w:tc>
          <w:tcPr>
            <w:tcW w:w="817" w:type="dxa"/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5" w:type="dxa"/>
          </w:tcPr>
          <w:p w:rsidR="007C1D93" w:rsidRPr="007C1D93" w:rsidRDefault="007C1D93" w:rsidP="00C101F6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7C1D93" w:rsidRPr="007C1D93" w:rsidRDefault="007C1D93" w:rsidP="00C101F6">
      <w:pPr>
        <w:spacing w:after="200" w:line="276" w:lineRule="auto"/>
        <w:rPr>
          <w:rFonts w:ascii="Calibri" w:hAnsi="Calibri"/>
          <w:sz w:val="22"/>
          <w:szCs w:val="22"/>
        </w:rPr>
      </w:pPr>
      <w:r w:rsidRPr="007C1D93">
        <w:rPr>
          <w:rFonts w:ascii="Calibri" w:hAnsi="Calibri"/>
          <w:sz w:val="22"/>
          <w:szCs w:val="22"/>
        </w:rPr>
        <w:br w:type="page"/>
      </w: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1033"/>
        <w:gridCol w:w="2274"/>
        <w:gridCol w:w="3308"/>
        <w:gridCol w:w="3308"/>
      </w:tblGrid>
      <w:tr w:rsidR="007C1D93" w:rsidRPr="007C1D93" w:rsidTr="00C101F6">
        <w:tc>
          <w:tcPr>
            <w:tcW w:w="9321" w:type="dxa"/>
            <w:gridSpan w:val="4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 Literatur – Veröffentlichungen zum Forschungsprojekt</w:t>
            </w:r>
            <w:r w:rsidRPr="007C1D93">
              <w:rPr>
                <w:rFonts w:ascii="Calibri" w:hAnsi="Calibri"/>
                <w:b/>
                <w:sz w:val="28"/>
                <w:szCs w:val="28"/>
              </w:rPr>
              <w:br/>
            </w:r>
            <w:r w:rsidRPr="007C1D93">
              <w:rPr>
                <w:rFonts w:ascii="Calibri" w:hAnsi="Calibri"/>
                <w:sz w:val="22"/>
                <w:szCs w:val="22"/>
              </w:rPr>
              <w:t>(Zwischen- oder Abschlussbericht, Buch, Zeitschriftenaufsätze, Tagungsbeiträge)</w:t>
            </w:r>
          </w:p>
        </w:tc>
      </w:tr>
      <w:tr w:rsidR="007C1D93" w:rsidRPr="007C1D93" w:rsidTr="00C101F6">
        <w:trPr>
          <w:trHeight w:val="454"/>
        </w:trPr>
        <w:tc>
          <w:tcPr>
            <w:tcW w:w="3107" w:type="dxa"/>
            <w:gridSpan w:val="2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tabs>
                <w:tab w:val="left" w:pos="1905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Bitte ankreuzen</w:t>
            </w:r>
            <w:r w:rsidRPr="007C1D93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3107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Ja</w:t>
            </w:r>
            <w:r w:rsidRPr="007C1D93">
              <w:rPr>
                <w:rFonts w:ascii="Calibri" w:hAnsi="Calibri"/>
                <w:sz w:val="22"/>
                <w:szCs w:val="22"/>
              </w:rPr>
              <w:t xml:space="preserve"> (   )</w:t>
            </w:r>
          </w:p>
        </w:tc>
        <w:tc>
          <w:tcPr>
            <w:tcW w:w="3107" w:type="dxa"/>
            <w:tcBorders>
              <w:top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b/>
                <w:sz w:val="22"/>
                <w:szCs w:val="22"/>
              </w:rPr>
              <w:t>Nein</w:t>
            </w:r>
            <w:r w:rsidRPr="007C1D93">
              <w:rPr>
                <w:rFonts w:ascii="Calibri" w:hAnsi="Calibri"/>
                <w:sz w:val="22"/>
                <w:szCs w:val="22"/>
              </w:rPr>
              <w:t xml:space="preserve"> (   )</w:t>
            </w:r>
          </w:p>
        </w:tc>
      </w:tr>
      <w:tr w:rsidR="007C1D93" w:rsidRPr="007C1D93" w:rsidTr="00C101F6">
        <w:trPr>
          <w:trHeight w:val="1247"/>
        </w:trPr>
        <w:tc>
          <w:tcPr>
            <w:tcW w:w="971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0" w:type="dxa"/>
            <w:gridSpan w:val="3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1247"/>
        </w:trPr>
        <w:tc>
          <w:tcPr>
            <w:tcW w:w="971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0" w:type="dxa"/>
            <w:gridSpan w:val="3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1247"/>
        </w:trPr>
        <w:tc>
          <w:tcPr>
            <w:tcW w:w="971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0" w:type="dxa"/>
            <w:gridSpan w:val="3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1247"/>
        </w:trPr>
        <w:tc>
          <w:tcPr>
            <w:tcW w:w="971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0" w:type="dxa"/>
            <w:gridSpan w:val="3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1247"/>
        </w:trPr>
        <w:tc>
          <w:tcPr>
            <w:tcW w:w="971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0" w:type="dxa"/>
            <w:gridSpan w:val="3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C101F6">
      <w:pPr>
        <w:spacing w:after="120" w:line="276" w:lineRule="auto"/>
        <w:rPr>
          <w:rFonts w:ascii="Calibri" w:hAnsi="Calibri"/>
          <w:sz w:val="22"/>
          <w:szCs w:val="22"/>
        </w:rPr>
      </w:pPr>
    </w:p>
    <w:tbl>
      <w:tblPr>
        <w:tblW w:w="9923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ook w:val="04A0" w:firstRow="1" w:lastRow="0" w:firstColumn="1" w:lastColumn="0" w:noHBand="0" w:noVBand="1"/>
      </w:tblPr>
      <w:tblGrid>
        <w:gridCol w:w="3284"/>
        <w:gridCol w:w="6639"/>
      </w:tblGrid>
      <w:tr w:rsidR="007C1D93" w:rsidRPr="007C1D93" w:rsidTr="00C101F6">
        <w:tc>
          <w:tcPr>
            <w:tcW w:w="9322" w:type="dxa"/>
            <w:gridSpan w:val="2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numPr>
                <w:ilvl w:val="0"/>
                <w:numId w:val="5"/>
              </w:num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7C1D93">
              <w:rPr>
                <w:rFonts w:ascii="Calibri" w:hAnsi="Calibri"/>
                <w:b/>
                <w:sz w:val="28"/>
                <w:szCs w:val="28"/>
              </w:rPr>
              <w:t xml:space="preserve"> Für eventuelle Rückfragen</w:t>
            </w:r>
          </w:p>
        </w:tc>
      </w:tr>
      <w:tr w:rsidR="007C1D93" w:rsidRPr="007C1D93" w:rsidTr="00C101F6">
        <w:trPr>
          <w:trHeight w:val="454"/>
        </w:trPr>
        <w:tc>
          <w:tcPr>
            <w:tcW w:w="3085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sz w:val="22"/>
                <w:szCs w:val="22"/>
              </w:rPr>
              <w:t>Bearbeiterin / Bearbeiter</w:t>
            </w:r>
          </w:p>
        </w:tc>
        <w:tc>
          <w:tcPr>
            <w:tcW w:w="6237" w:type="dxa"/>
            <w:tcBorders>
              <w:top w:val="single" w:sz="4" w:space="0" w:color="5EAD35"/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5008" w:rsidRPr="007C1D93" w:rsidTr="00C101F6">
        <w:trPr>
          <w:trHeight w:val="454"/>
        </w:trPr>
        <w:tc>
          <w:tcPr>
            <w:tcW w:w="3085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FC5008" w:rsidRPr="007C1D93" w:rsidRDefault="00FC5008" w:rsidP="00C101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Institution</w:t>
            </w:r>
          </w:p>
        </w:tc>
        <w:tc>
          <w:tcPr>
            <w:tcW w:w="6237" w:type="dxa"/>
            <w:tcBorders>
              <w:left w:val="single" w:sz="4" w:space="0" w:color="5EAD35"/>
            </w:tcBorders>
          </w:tcPr>
          <w:p w:rsidR="00FC5008" w:rsidRPr="007C1D93" w:rsidRDefault="00FC5008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3085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6237" w:type="dxa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1D93" w:rsidRPr="007C1D93" w:rsidTr="00C101F6">
        <w:trPr>
          <w:trHeight w:val="454"/>
        </w:trPr>
        <w:tc>
          <w:tcPr>
            <w:tcW w:w="3085" w:type="dxa"/>
            <w:tcBorders>
              <w:top w:val="single" w:sz="4" w:space="0" w:color="5EAD35"/>
              <w:left w:val="single" w:sz="4" w:space="0" w:color="5EAD35"/>
              <w:bottom w:val="single" w:sz="4" w:space="0" w:color="5EAD35"/>
              <w:right w:val="single" w:sz="4" w:space="0" w:color="5EAD35"/>
            </w:tcBorders>
            <w:shd w:val="clear" w:color="auto" w:fill="F0F9EB"/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  <w:r w:rsidRPr="007C1D93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237" w:type="dxa"/>
            <w:tcBorders>
              <w:left w:val="single" w:sz="4" w:space="0" w:color="5EAD35"/>
            </w:tcBorders>
          </w:tcPr>
          <w:p w:rsidR="007C1D93" w:rsidRPr="007C1D93" w:rsidRDefault="007C1D93" w:rsidP="00C101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1D93" w:rsidRPr="007C1D93" w:rsidRDefault="007C1D93" w:rsidP="007C1D93">
      <w:pPr>
        <w:spacing w:after="360" w:line="276" w:lineRule="auto"/>
        <w:rPr>
          <w:rFonts w:ascii="Calibri" w:hAnsi="Calibri"/>
          <w:sz w:val="22"/>
          <w:szCs w:val="22"/>
        </w:rPr>
      </w:pPr>
    </w:p>
    <w:p w:rsidR="007C1D93" w:rsidRPr="007C1D93" w:rsidRDefault="007C1D93" w:rsidP="007C1D93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7C1D93">
        <w:rPr>
          <w:rFonts w:ascii="Calibri" w:hAnsi="Calibri"/>
          <w:b/>
          <w:sz w:val="28"/>
          <w:szCs w:val="28"/>
        </w:rPr>
        <w:t>Wir danken Ihnen für Ihre Mithilfe!</w:t>
      </w:r>
    </w:p>
    <w:p w:rsidR="007C1D93" w:rsidRPr="007C1D93" w:rsidRDefault="007C1D93" w:rsidP="007C1D93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C64BE1" w:rsidRDefault="00C64BE1"/>
    <w:sectPr w:rsidR="00C64BE1" w:rsidSect="00B238C4">
      <w:headerReference w:type="default" r:id="rId9"/>
      <w:footerReference w:type="default" r:id="rId10"/>
      <w:headerReference w:type="first" r:id="rId11"/>
      <w:footerReference w:type="first" r:id="rId12"/>
      <w:pgSz w:w="11905" w:h="16837" w:code="9"/>
      <w:pgMar w:top="1464" w:right="1134" w:bottom="1134" w:left="1134" w:header="426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C5" w:rsidRDefault="00F50EC5">
      <w:r>
        <w:separator/>
      </w:r>
    </w:p>
  </w:endnote>
  <w:endnote w:type="continuationSeparator" w:id="0">
    <w:p w:rsidR="00F50EC5" w:rsidRDefault="00F5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mosEFOP-Medium">
    <w:altName w:val="Trebuchet MS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-Bold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A7F" w:rsidRPr="008843BA" w:rsidRDefault="00660A7F">
    <w:pPr>
      <w:pStyle w:val="Fuzeile"/>
      <w:jc w:val="center"/>
      <w:rPr>
        <w:rFonts w:asciiTheme="minorHAnsi" w:hAnsiTheme="minorHAnsi" w:cstheme="minorHAnsi"/>
      </w:rPr>
    </w:pPr>
    <w:r w:rsidRPr="008843BA">
      <w:rPr>
        <w:rFonts w:asciiTheme="minorHAnsi" w:hAnsiTheme="minorHAnsi" w:cstheme="minorHAnsi"/>
      </w:rPr>
      <w:fldChar w:fldCharType="begin"/>
    </w:r>
    <w:r w:rsidRPr="008843BA">
      <w:rPr>
        <w:rFonts w:asciiTheme="minorHAnsi" w:hAnsiTheme="minorHAnsi" w:cstheme="minorHAnsi"/>
      </w:rPr>
      <w:instrText xml:space="preserve"> PAGE   \* MERGEFORMAT </w:instrText>
    </w:r>
    <w:r w:rsidRPr="008843BA">
      <w:rPr>
        <w:rFonts w:asciiTheme="minorHAnsi" w:hAnsiTheme="minorHAnsi" w:cstheme="minorHAnsi"/>
      </w:rPr>
      <w:fldChar w:fldCharType="separate"/>
    </w:r>
    <w:r w:rsidR="0080488C">
      <w:rPr>
        <w:rFonts w:asciiTheme="minorHAnsi" w:hAnsiTheme="minorHAnsi" w:cstheme="minorHAnsi"/>
        <w:noProof/>
      </w:rPr>
      <w:t>2</w:t>
    </w:r>
    <w:r w:rsidRPr="008843BA">
      <w:rPr>
        <w:rFonts w:asciiTheme="minorHAnsi" w:hAnsiTheme="minorHAnsi" w:cstheme="minorHAnsi"/>
      </w:rPr>
      <w:fldChar w:fldCharType="end"/>
    </w:r>
  </w:p>
  <w:p w:rsidR="00660A7F" w:rsidRPr="0068540A" w:rsidRDefault="00660A7F" w:rsidP="0068540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A7F" w:rsidRPr="008843BA" w:rsidRDefault="00660A7F">
    <w:pPr>
      <w:pStyle w:val="Fuzeile"/>
      <w:jc w:val="center"/>
      <w:rPr>
        <w:rFonts w:asciiTheme="minorHAnsi" w:hAnsiTheme="minorHAnsi" w:cstheme="minorHAnsi"/>
      </w:rPr>
    </w:pPr>
    <w:r w:rsidRPr="008843BA">
      <w:rPr>
        <w:rFonts w:asciiTheme="minorHAnsi" w:hAnsiTheme="minorHAnsi" w:cstheme="minorHAnsi"/>
      </w:rPr>
      <w:fldChar w:fldCharType="begin"/>
    </w:r>
    <w:r w:rsidRPr="008843BA">
      <w:rPr>
        <w:rFonts w:asciiTheme="minorHAnsi" w:hAnsiTheme="minorHAnsi" w:cstheme="minorHAnsi"/>
      </w:rPr>
      <w:instrText xml:space="preserve"> PAGE   \* MERGEFORMAT </w:instrText>
    </w:r>
    <w:r w:rsidRPr="008843BA">
      <w:rPr>
        <w:rFonts w:asciiTheme="minorHAnsi" w:hAnsiTheme="minorHAnsi" w:cstheme="minorHAnsi"/>
      </w:rPr>
      <w:fldChar w:fldCharType="separate"/>
    </w:r>
    <w:r w:rsidR="0080488C">
      <w:rPr>
        <w:rFonts w:asciiTheme="minorHAnsi" w:hAnsiTheme="minorHAnsi" w:cstheme="minorHAnsi"/>
        <w:noProof/>
      </w:rPr>
      <w:t>1</w:t>
    </w:r>
    <w:r w:rsidRPr="008843BA">
      <w:rPr>
        <w:rFonts w:asciiTheme="minorHAnsi" w:hAnsiTheme="minorHAnsi" w:cstheme="minorHAnsi"/>
      </w:rPr>
      <w:fldChar w:fldCharType="end"/>
    </w:r>
  </w:p>
  <w:p w:rsidR="00660A7F" w:rsidRDefault="00660A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C5" w:rsidRDefault="00F50EC5">
      <w:r>
        <w:separator/>
      </w:r>
    </w:p>
  </w:footnote>
  <w:footnote w:type="continuationSeparator" w:id="0">
    <w:p w:rsidR="00F50EC5" w:rsidRDefault="00F5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A7F" w:rsidRPr="00560574" w:rsidRDefault="00660A7F" w:rsidP="00890C0F">
    <w:pPr>
      <w:tabs>
        <w:tab w:val="center" w:pos="4536"/>
        <w:tab w:val="right" w:pos="9072"/>
      </w:tabs>
      <w:jc w:val="center"/>
      <w:rPr>
        <w:rFonts w:ascii="Calibri" w:hAnsi="Calibri"/>
        <w:color w:val="5EAD35"/>
      </w:rPr>
    </w:pPr>
    <w:r w:rsidRPr="00560574">
      <w:rPr>
        <w:rFonts w:ascii="Calibri" w:hAnsi="Calibri"/>
        <w:b/>
        <w:color w:val="5EAD35"/>
      </w:rPr>
      <w:t xml:space="preserve">UFORDAT® - Fragebogen Forschungsvorhaben        </w:t>
    </w:r>
  </w:p>
  <w:p w:rsidR="00660A7F" w:rsidRPr="00560574" w:rsidRDefault="00660A7F" w:rsidP="00890C0F">
    <w:pPr>
      <w:tabs>
        <w:tab w:val="center" w:pos="4536"/>
        <w:tab w:val="right" w:pos="9072"/>
      </w:tabs>
      <w:jc w:val="center"/>
      <w:rPr>
        <w:rFonts w:ascii="Calibri" w:hAnsi="Calibri"/>
        <w:color w:val="5EAD35"/>
      </w:rPr>
    </w:pPr>
    <w:r w:rsidRPr="00560574">
      <w:rPr>
        <w:rFonts w:ascii="Calibri" w:hAnsi="Calibri"/>
        <w:color w:val="5EAD35"/>
      </w:rPr>
      <w:t xml:space="preserve">http://umwetbundesamt.de/ufordat/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C4" w:rsidRPr="00117DB2" w:rsidRDefault="00B238C4" w:rsidP="00B238C4">
    <w:pPr>
      <w:tabs>
        <w:tab w:val="center" w:pos="4536"/>
        <w:tab w:val="right" w:pos="9072"/>
      </w:tabs>
      <w:jc w:val="center"/>
      <w:rPr>
        <w:rFonts w:ascii="Calibri" w:hAnsi="Calibri"/>
        <w:color w:val="5EAD35"/>
      </w:rPr>
    </w:pPr>
    <w:r w:rsidRPr="00117DB2">
      <w:rPr>
        <w:rFonts w:ascii="Calibri" w:hAnsi="Calibri"/>
        <w:b/>
        <w:color w:val="5EAD35"/>
      </w:rPr>
      <w:t>UFORDAT® - Fragebogen Institution</w:t>
    </w:r>
  </w:p>
  <w:p w:rsidR="00B238C4" w:rsidRDefault="00B238C4" w:rsidP="003D66FF">
    <w:pPr>
      <w:tabs>
        <w:tab w:val="center" w:pos="4536"/>
        <w:tab w:val="right" w:pos="9072"/>
      </w:tabs>
      <w:spacing w:after="120"/>
      <w:jc w:val="center"/>
    </w:pPr>
    <w:r w:rsidRPr="00117DB2">
      <w:rPr>
        <w:rFonts w:ascii="Calibri" w:hAnsi="Calibri"/>
        <w:color w:val="5EAD35"/>
      </w:rPr>
      <w:t>http://umwetbundesamt.de/ufordat/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7D4"/>
    <w:multiLevelType w:val="hybridMultilevel"/>
    <w:tmpl w:val="9142103E"/>
    <w:lvl w:ilvl="0" w:tplc="F10AC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E064CF"/>
    <w:multiLevelType w:val="hybridMultilevel"/>
    <w:tmpl w:val="ABCEA6E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84F84"/>
    <w:multiLevelType w:val="hybridMultilevel"/>
    <w:tmpl w:val="9DD2FC24"/>
    <w:lvl w:ilvl="0" w:tplc="C58C1D5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D642C9"/>
    <w:multiLevelType w:val="hybridMultilevel"/>
    <w:tmpl w:val="2B04A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631"/>
    <w:multiLevelType w:val="hybridMultilevel"/>
    <w:tmpl w:val="FD8EDA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B73F43"/>
    <w:multiLevelType w:val="hybridMultilevel"/>
    <w:tmpl w:val="6608E044"/>
    <w:lvl w:ilvl="0" w:tplc="D2C8BC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19083F"/>
    <w:multiLevelType w:val="hybridMultilevel"/>
    <w:tmpl w:val="E362E1C8"/>
    <w:lvl w:ilvl="0" w:tplc="0D027D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3"/>
    <w:rsid w:val="00017138"/>
    <w:rsid w:val="0009504A"/>
    <w:rsid w:val="00136FEA"/>
    <w:rsid w:val="0016335D"/>
    <w:rsid w:val="00186E3B"/>
    <w:rsid w:val="001A6467"/>
    <w:rsid w:val="001B300C"/>
    <w:rsid w:val="00261DD9"/>
    <w:rsid w:val="002862FD"/>
    <w:rsid w:val="003D66FF"/>
    <w:rsid w:val="003E4CED"/>
    <w:rsid w:val="003E77B5"/>
    <w:rsid w:val="003F6AC9"/>
    <w:rsid w:val="00475357"/>
    <w:rsid w:val="00494221"/>
    <w:rsid w:val="00526F49"/>
    <w:rsid w:val="005604EB"/>
    <w:rsid w:val="00560574"/>
    <w:rsid w:val="005D7F10"/>
    <w:rsid w:val="00633FEA"/>
    <w:rsid w:val="00656690"/>
    <w:rsid w:val="00660A7F"/>
    <w:rsid w:val="0068540A"/>
    <w:rsid w:val="00742833"/>
    <w:rsid w:val="00774652"/>
    <w:rsid w:val="007C1D93"/>
    <w:rsid w:val="0080488C"/>
    <w:rsid w:val="008273AF"/>
    <w:rsid w:val="008418AE"/>
    <w:rsid w:val="00860A83"/>
    <w:rsid w:val="0086277C"/>
    <w:rsid w:val="008843BA"/>
    <w:rsid w:val="00890C0F"/>
    <w:rsid w:val="008D1D00"/>
    <w:rsid w:val="008F2854"/>
    <w:rsid w:val="008F2A1F"/>
    <w:rsid w:val="00902B3F"/>
    <w:rsid w:val="00991CD7"/>
    <w:rsid w:val="009D05BA"/>
    <w:rsid w:val="00A168CB"/>
    <w:rsid w:val="00A44E9A"/>
    <w:rsid w:val="00A54693"/>
    <w:rsid w:val="00AE3258"/>
    <w:rsid w:val="00B00214"/>
    <w:rsid w:val="00B20389"/>
    <w:rsid w:val="00B238C4"/>
    <w:rsid w:val="00B3270D"/>
    <w:rsid w:val="00B72FF2"/>
    <w:rsid w:val="00B865E8"/>
    <w:rsid w:val="00C101F6"/>
    <w:rsid w:val="00C43922"/>
    <w:rsid w:val="00C45EFC"/>
    <w:rsid w:val="00C64BE1"/>
    <w:rsid w:val="00CF05F4"/>
    <w:rsid w:val="00D127A0"/>
    <w:rsid w:val="00D26E54"/>
    <w:rsid w:val="00D655F3"/>
    <w:rsid w:val="00DA72BB"/>
    <w:rsid w:val="00DC73BD"/>
    <w:rsid w:val="00E03059"/>
    <w:rsid w:val="00EC43CD"/>
    <w:rsid w:val="00EC71C6"/>
    <w:rsid w:val="00F03204"/>
    <w:rsid w:val="00F44BE7"/>
    <w:rsid w:val="00F50EC5"/>
    <w:rsid w:val="00F74918"/>
    <w:rsid w:val="00F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92D936-2F63-427E-BE42-D9ACFA39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277C"/>
  </w:style>
  <w:style w:type="paragraph" w:styleId="berschrift1">
    <w:name w:val="heading 1"/>
    <w:basedOn w:val="Standard"/>
    <w:next w:val="Standard"/>
    <w:link w:val="berschrift1Zchn"/>
    <w:uiPriority w:val="9"/>
    <w:qFormat/>
    <w:rsid w:val="00DC7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C7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vorlage2DemosEFOP-MediumTabelle">
    <w:name w:val="Formatvorlage2 DemosEFOP-Medium Tabelle"/>
    <w:link w:val="Formatvorlage2DemosEFOP-MediumTabelleZchn"/>
    <w:qFormat/>
    <w:rsid w:val="0086277C"/>
    <w:pPr>
      <w:spacing w:line="120" w:lineRule="atLeast"/>
    </w:pPr>
    <w:rPr>
      <w:rFonts w:ascii="DemosEFOP-Medium" w:hAnsi="DemosEFOP-Medium"/>
      <w:szCs w:val="24"/>
      <w:lang w:eastAsia="de-DE"/>
    </w:rPr>
  </w:style>
  <w:style w:type="character" w:customStyle="1" w:styleId="Formatvorlage2DemosEFOP-MediumTabelleZchn">
    <w:name w:val="Formatvorlage2 DemosEFOP-Medium Tabelle Zchn"/>
    <w:basedOn w:val="Absatz-Standardschriftart"/>
    <w:link w:val="Formatvorlage2DemosEFOP-MediumTabelle"/>
    <w:locked/>
    <w:rsid w:val="0086277C"/>
    <w:rPr>
      <w:rFonts w:ascii="DemosEFOP-Medium" w:hAnsi="DemosEFOP-Medium" w:cs="Times New Roman"/>
      <w:sz w:val="24"/>
      <w:szCs w:val="24"/>
      <w:lang w:eastAsia="de-DE"/>
    </w:rPr>
  </w:style>
  <w:style w:type="paragraph" w:customStyle="1" w:styleId="Formatvorlage2Interstate-Bold1">
    <w:name w:val="Formatvorlage2 Interstate-Bold Ü1"/>
    <w:basedOn w:val="berschrift1"/>
    <w:link w:val="Formatvorlage2Interstate-Bold1Zchn"/>
    <w:qFormat/>
    <w:rsid w:val="00DC73BD"/>
    <w:pPr>
      <w:keepLines w:val="0"/>
      <w:spacing w:before="360" w:after="240" w:line="300" w:lineRule="atLeast"/>
      <w:ind w:left="431" w:hanging="431"/>
    </w:pPr>
    <w:rPr>
      <w:rFonts w:ascii="Interstate-BoldCondensed" w:eastAsia="Times New Roman" w:hAnsi="Interstate-BoldCondensed" w:cs="Arial"/>
      <w:color w:val="4F81BD" w:themeColor="accent1"/>
      <w:kern w:val="32"/>
      <w:szCs w:val="32"/>
      <w:lang w:eastAsia="de-DE"/>
    </w:rPr>
  </w:style>
  <w:style w:type="character" w:customStyle="1" w:styleId="Formatvorlage2Interstate-Bold1Zchn">
    <w:name w:val="Formatvorlage2 Interstate-Bold Ü1 Zchn"/>
    <w:basedOn w:val="berschrift1Zchn"/>
    <w:link w:val="Formatvorlage2Interstate-Bold1"/>
    <w:locked/>
    <w:rsid w:val="00DC73BD"/>
    <w:rPr>
      <w:rFonts w:ascii="Interstate-BoldCondensed" w:eastAsiaTheme="majorEastAsia" w:hAnsi="Interstate-BoldCondensed" w:cs="Arial"/>
      <w:b/>
      <w:bCs/>
      <w:color w:val="4F81BD" w:themeColor="accent1"/>
      <w:kern w:val="32"/>
      <w:sz w:val="32"/>
      <w:szCs w:val="3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1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C1D93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D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1D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3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k.groh@ub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7D252B23.dotm</Template>
  <TotalTime>0</TotalTime>
  <Pages>6</Pages>
  <Words>302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pipke</dc:creator>
  <cp:lastModifiedBy>Pipke, Larissa</cp:lastModifiedBy>
  <cp:revision>5</cp:revision>
  <cp:lastPrinted>2011-11-17T07:16:00Z</cp:lastPrinted>
  <dcterms:created xsi:type="dcterms:W3CDTF">2016-05-18T11:46:00Z</dcterms:created>
  <dcterms:modified xsi:type="dcterms:W3CDTF">2016-05-19T07:54:00Z</dcterms:modified>
</cp:coreProperties>
</file>