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4E796" w14:textId="77777777" w:rsidR="0034184F" w:rsidRPr="001E6AE0" w:rsidRDefault="00B92EBA" w:rsidP="0034184F">
      <w:pPr>
        <w:pStyle w:val="UBATitleDate"/>
        <w:rPr>
          <w:lang w:val="en-GB"/>
        </w:rPr>
      </w:pPr>
      <w:sdt>
        <w:sdtPr>
          <w:rPr>
            <w:lang w:val="en-GB"/>
          </w:rPr>
          <w:alias w:val="Datum"/>
          <w:tag w:val="Datum"/>
          <w:id w:val="-276561493"/>
          <w:lock w:val="sdtLocked"/>
          <w:placeholder>
            <w:docPart w:val="FEDE783C6DF1495585AC21D4A2A59F17"/>
          </w:placeholder>
          <w:date w:fullDate="2020-01-01T00:00:00Z">
            <w:dateFormat w:val="d. MMMM yyyy"/>
            <w:lid w:val="en-GB"/>
            <w:storeMappedDataAs w:val="dateTime"/>
            <w:calendar w:val="gregorian"/>
          </w:date>
        </w:sdtPr>
        <w:sdtEndPr/>
        <w:sdtContent>
          <w:r w:rsidR="00407E74">
            <w:rPr>
              <w:lang w:val="en-GB"/>
            </w:rPr>
            <w:t>1. January 2020</w:t>
          </w:r>
        </w:sdtContent>
      </w:sdt>
      <w:r w:rsidR="00C1451C">
        <w:rPr>
          <w:lang w:val="en-GB"/>
        </w:rPr>
        <w:tab/>
      </w:r>
      <w:bookmarkStart w:id="0" w:name="_GoBack"/>
      <w:r w:rsidR="00C1451C" w:rsidRPr="002E165C">
        <w:rPr>
          <w:lang w:val="en-GB"/>
        </w:rPr>
        <w:t>UN/OECD Pr</w:t>
      </w:r>
      <w:r w:rsidR="00C1451C">
        <w:rPr>
          <w:lang w:val="en-GB"/>
        </w:rPr>
        <w:t xml:space="preserve">oject on </w:t>
      </w:r>
      <w:proofErr w:type="spellStart"/>
      <w:r w:rsidR="00C1451C">
        <w:rPr>
          <w:lang w:val="en-GB"/>
        </w:rPr>
        <w:t>Natech</w:t>
      </w:r>
      <w:proofErr w:type="spellEnd"/>
      <w:r w:rsidR="00C1451C">
        <w:rPr>
          <w:lang w:val="en-GB"/>
        </w:rPr>
        <w:t xml:space="preserve"> Risk Management</w:t>
      </w:r>
      <w:r w:rsidR="00F1060F">
        <w:rPr>
          <w:lang w:val="en-GB"/>
        </w:rPr>
        <w:t xml:space="preserve"> Good Practice Example</w:t>
      </w:r>
      <w:bookmarkEnd w:id="0"/>
    </w:p>
    <w:p w14:paraId="7F052E65" w14:textId="77777777" w:rsidR="003E0E56" w:rsidRPr="001E6AE0" w:rsidRDefault="00636EE6" w:rsidP="003E0E56">
      <w:pPr>
        <w:pStyle w:val="UBAbasictext"/>
        <w:rPr>
          <w:lang w:val="en-GB"/>
        </w:rPr>
      </w:pPr>
      <w:r w:rsidRPr="00636EE6">
        <w:rPr>
          <w:rFonts w:asciiTheme="majorHAnsi" w:hAnsiTheme="majorHAnsi"/>
          <w:b/>
          <w:color w:val="5EAD35" w:themeColor="accent1"/>
          <w:sz w:val="36"/>
          <w:lang w:val="en-GB"/>
          <w14:textOutline w14:w="3175" w14:cap="rnd" w14:cmpd="sng" w14:algn="ctr">
            <w14:noFill/>
            <w14:prstDash w14:val="solid"/>
            <w14:bevel/>
          </w14:textOutline>
        </w:rPr>
        <w:t>1.1</w:t>
      </w:r>
      <w:r w:rsidRPr="00636EE6">
        <w:rPr>
          <w:rFonts w:asciiTheme="majorHAnsi" w:hAnsiTheme="majorHAnsi"/>
          <w:b/>
          <w:color w:val="5EAD35" w:themeColor="accent1"/>
          <w:sz w:val="36"/>
          <w:lang w:val="en-GB"/>
          <w14:textOutline w14:w="3175" w14:cap="rnd" w14:cmpd="sng" w14:algn="ctr">
            <w14:noFill/>
            <w14:prstDash w14:val="solid"/>
            <w14:bevel/>
          </w14:textOutline>
        </w:rPr>
        <w:tab/>
      </w:r>
      <w:r w:rsidR="00407E74">
        <w:rPr>
          <w:rFonts w:asciiTheme="majorHAnsi" w:hAnsiTheme="majorHAnsi"/>
          <w:b/>
          <w:color w:val="5EAD35" w:themeColor="accent1"/>
          <w:sz w:val="36"/>
          <w:lang w:val="en-GB"/>
          <w14:textOutline w14:w="3175" w14:cap="rnd" w14:cmpd="sng" w14:algn="ctr">
            <w14:noFill/>
            <w14:prstDash w14:val="solid"/>
            <w14:bevel/>
          </w14:textOutline>
        </w:rPr>
        <w:t>title</w:t>
      </w:r>
      <w:r w:rsidRPr="00636EE6">
        <w:rPr>
          <w:rFonts w:asciiTheme="majorHAnsi" w:hAnsiTheme="majorHAnsi"/>
          <w:b/>
          <w:color w:val="5EAD35" w:themeColor="accent1"/>
          <w:sz w:val="36"/>
          <w:lang w:val="en-GB"/>
          <w14:textOutline w14:w="3175" w14:cap="rnd" w14:cmpd="sng" w14:algn="ctr">
            <w14:noFill/>
            <w14:prstDash w14:val="solid"/>
            <w14:bevel/>
          </w14:textOutline>
        </w:rPr>
        <w:t xml:space="preserve"> (</w:t>
      </w:r>
      <w:r w:rsidR="00407E74">
        <w:rPr>
          <w:rFonts w:asciiTheme="majorHAnsi" w:hAnsiTheme="majorHAnsi"/>
          <w:b/>
          <w:color w:val="5EAD35" w:themeColor="accent1"/>
          <w:sz w:val="36"/>
          <w:lang w:val="en-GB"/>
          <w14:textOutline w14:w="3175" w14:cap="rnd" w14:cmpd="sng" w14:algn="ctr">
            <w14:noFill/>
            <w14:prstDash w14:val="solid"/>
            <w14:bevel/>
          </w14:textOutline>
        </w:rPr>
        <w:t>country</w:t>
      </w:r>
      <w:r w:rsidRPr="00636EE6">
        <w:rPr>
          <w:rFonts w:asciiTheme="majorHAnsi" w:hAnsiTheme="majorHAnsi"/>
          <w:b/>
          <w:color w:val="5EAD35" w:themeColor="accent1"/>
          <w:sz w:val="36"/>
          <w:lang w:val="en-GB"/>
          <w14:textOutline w14:w="3175" w14:cap="rnd" w14:cmpd="sng" w14:algn="ctr">
            <w14:noFill/>
            <w14:prstDash w14:val="solid"/>
            <w14:bevel/>
          </w14:textOutline>
        </w:rPr>
        <w:t>)</w:t>
      </w:r>
      <w:r w:rsidR="00626F89" w:rsidRPr="001E6AE0">
        <w:rPr>
          <w:lang w:val="en-GB"/>
        </w:rPr>
        <w:t xml:space="preserve"> </w:t>
      </w:r>
    </w:p>
    <w:tbl>
      <w:tblPr>
        <w:tblStyle w:val="UBATabellenformatvorlage"/>
        <w:tblW w:w="0" w:type="auto"/>
        <w:tblInd w:w="108" w:type="dxa"/>
        <w:tblLook w:val="04A0" w:firstRow="1" w:lastRow="0" w:firstColumn="1" w:lastColumn="0" w:noHBand="0" w:noVBand="1"/>
      </w:tblPr>
      <w:tblGrid>
        <w:gridCol w:w="2994"/>
        <w:gridCol w:w="2986"/>
        <w:gridCol w:w="2982"/>
      </w:tblGrid>
      <w:tr w:rsidR="00401CB5" w:rsidRPr="001E6AE0" w14:paraId="233A14DA" w14:textId="77777777" w:rsidTr="00655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94" w:type="dxa"/>
          </w:tcPr>
          <w:p w14:paraId="04D1CEC8" w14:textId="77777777" w:rsidR="00401CB5" w:rsidRPr="001E6AE0" w:rsidRDefault="00636EE6" w:rsidP="00401CB5">
            <w:pPr>
              <w:pStyle w:val="UBAtableheader"/>
              <w:rPr>
                <w:lang w:val="en-GB"/>
              </w:rPr>
            </w:pPr>
            <w:r w:rsidRPr="002B593A">
              <w:rPr>
                <w:rFonts w:cs="Calibri"/>
                <w:lang w:val="en-US"/>
              </w:rPr>
              <w:t>OECD GP Activity</w:t>
            </w:r>
          </w:p>
        </w:tc>
        <w:tc>
          <w:tcPr>
            <w:tcW w:w="2986" w:type="dxa"/>
          </w:tcPr>
          <w:p w14:paraId="7FF68C52" w14:textId="77777777" w:rsidR="00401CB5" w:rsidRPr="001E6AE0" w:rsidRDefault="00636EE6" w:rsidP="00401CB5">
            <w:pPr>
              <w:pStyle w:val="UBAtableheader"/>
              <w:rPr>
                <w:lang w:val="en-GB"/>
              </w:rPr>
            </w:pPr>
            <w:r w:rsidRPr="00636EE6">
              <w:rPr>
                <w:lang w:val="en-GB"/>
              </w:rPr>
              <w:t>UN SF Activity</w:t>
            </w:r>
          </w:p>
        </w:tc>
        <w:tc>
          <w:tcPr>
            <w:tcW w:w="2982" w:type="dxa"/>
          </w:tcPr>
          <w:p w14:paraId="30721270" w14:textId="77777777" w:rsidR="00401CB5" w:rsidRPr="001E6AE0" w:rsidRDefault="00636EE6" w:rsidP="00401CB5">
            <w:pPr>
              <w:pStyle w:val="UBAtableheader"/>
              <w:rPr>
                <w:lang w:val="en-GB"/>
              </w:rPr>
            </w:pPr>
            <w:r w:rsidRPr="00636EE6">
              <w:rPr>
                <w:lang w:val="en-GB"/>
              </w:rPr>
              <w:t>UN SD Goals / Targets</w:t>
            </w:r>
          </w:p>
        </w:tc>
      </w:tr>
      <w:tr w:rsidR="0065577E" w:rsidRPr="00310F61" w14:paraId="18932150" w14:textId="77777777" w:rsidTr="0065577E">
        <w:tc>
          <w:tcPr>
            <w:tcW w:w="2994" w:type="dxa"/>
          </w:tcPr>
          <w:p w14:paraId="063EB196" w14:textId="77777777" w:rsidR="0065577E" w:rsidRPr="002B593A" w:rsidRDefault="00B92EBA" w:rsidP="00D05005">
            <w:pPr>
              <w:keepLines/>
              <w:spacing w:before="20" w:after="20"/>
              <w:rPr>
                <w:rFonts w:ascii="Calibri" w:hAnsi="Calibri" w:cs="Calibri"/>
                <w:lang w:val="en-US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alias w:val="OECD GP Activity"/>
                <w:tag w:val="OECD GP Activity"/>
                <w:id w:val="1348445317"/>
                <w:placeholder>
                  <w:docPart w:val="F595D8BDB4B14964AF8714739728BFF3"/>
                </w:placeholder>
                <w:comboBox>
                  <w:listItem w:displayText="Please choose a value:" w:value="Please choose a value:"/>
                  <w:listItem w:displayText="1. Natural hazards identification and communication, NH (early) warning systems" w:value="1. Natural hazards identification and communication, NH (early) warning systems"/>
                  <w:listItem w:displayText="2. Consideration of natural hazards in siting / land use planning" w:value="2. Consideration of natural hazards in siting / land use planning"/>
                  <w:listItem w:displayText="3. Natural hazard analysis, Natech Risk Analysis" w:value="3. Natural hazard analysis, Natech Risk Analysis"/>
                  <w:listItem w:displayText="4. Natech prevention: consideration of natural hazards in design and layout" w:value="4. Natech prevention: consideration of natural hazards in design and layout"/>
                  <w:listItem w:displayText="5. Natech risk prevention: consideration of natural hazards in operation and procedures" w:value="5. Natech risk prevention: consideration of natural hazards in operation and procedures"/>
                  <w:listItem w:displayText="6. Natech risk in emergency planning, preparedness, and response" w:value="6. Natech risk in emergency planning, preparedness, and response"/>
                  <w:listItem w:displayText="7. Consideration of Natech risks in risk communication, Natech warning systems" w:value="7. Consideration of Natech risks in risk communication, Natech warning systems"/>
                  <w:listItem w:displayText="8. Natech risk in regulations, standards, codes and guidance" w:value="8. Natech risk in regulations, standards, codes and guidance"/>
                  <w:listItem w:displayText="9. Natech risk in enforcement and in follow up to Natechs" w:value="9. Natech risk in enforcement and in follow up to Natechs"/>
                  <w:listItem w:displayText="10. Natech risks in education and training" w:value="10. Natech risks in education and training"/>
                  <w:listItem w:displayText="11. Natech risks in transfer of technology" w:value="11. Natech risks in transfer of technology"/>
                  <w:listItem w:displayText="12. Natech risks in transfrontier or international cooperation" w:value="12. Natech risks in transfrontier or international cooperation"/>
                </w:comboBox>
              </w:sdtPr>
              <w:sdtEndPr/>
              <w:sdtContent>
                <w:r w:rsidR="0065577E">
                  <w:rPr>
                    <w:rFonts w:ascii="Calibri" w:hAnsi="Calibri" w:cs="Calibri"/>
                    <w:lang w:val="en-US"/>
                  </w:rPr>
                  <w:t>Please choose a value:</w:t>
                </w:r>
              </w:sdtContent>
            </w:sdt>
          </w:p>
        </w:tc>
        <w:tc>
          <w:tcPr>
            <w:tcW w:w="2986" w:type="dxa"/>
          </w:tcPr>
          <w:p w14:paraId="2E2F786C" w14:textId="77777777" w:rsidR="0065577E" w:rsidRPr="00310F61" w:rsidRDefault="00B92EBA" w:rsidP="00D05005">
            <w:pPr>
              <w:keepLines/>
              <w:spacing w:before="20" w:after="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lang w:val="en-US"/>
                </w:rPr>
                <w:alias w:val="Senai Framework Activity"/>
                <w:tag w:val="Senai Framework Activity"/>
                <w:id w:val="-433511521"/>
                <w:placeholder>
                  <w:docPart w:val="164C8F4EC3FC49D398BC961CA9102CEB"/>
                </w:placeholder>
                <w:showingPlcHdr/>
                <w:comboBox>
                  <w:listItem w:value="Wählen Sie ein Element aus."/>
                  <w:listItem w:displayText="1. Understanding disaster risk" w:value="1. Understanding disaster risk"/>
                  <w:listItem w:displayText="2. Strengthening disaster risk governance to manage disaster risk" w:value="2. Strengthening disaster risk governance to manage disaster risk"/>
                  <w:listItem w:displayText="3. Investing in disaster risk reduction for resilience" w:value="3. Investing in disaster risk reduction for resilience"/>
                  <w:listItem w:displayText="4. Enhancing disaster preparedness for effective response" w:value="4. Enhancing disaster preparedness for effective response"/>
                  <w:listItem w:displayText="5. “Build Back Better” in recovery, rehabilitation and reconstruction" w:value="5. “Build Back Better” in recovery, rehabilitation and reconstruction"/>
                </w:comboBox>
              </w:sdtPr>
              <w:sdtEndPr/>
              <w:sdtContent>
                <w:r w:rsidR="0065577E" w:rsidRPr="00360035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2982" w:type="dxa"/>
          </w:tcPr>
          <w:sdt>
            <w:sdtPr>
              <w:rPr>
                <w:rFonts w:ascii="Calibri" w:hAnsi="Calibri" w:cs="Calibri"/>
                <w:lang w:val="en-US"/>
              </w:rPr>
              <w:id w:val="-780644783"/>
              <w:placeholder>
                <w:docPart w:val="83267409F0C143208B61D6015AB2FEB9"/>
              </w:placeholder>
              <w:comboBox>
                <w:listItem w:displayText="Please choose a target:" w:value="Please choose a target:"/>
                <w:listItem w:displayText="Non-specific targets relevant for Natech Risk Management (3.8, 6.3, 9.4, 11.5, 11.B, 12.4)" w:value="Non-specific targets relevant for Natech Risk Management (3.8, 6.3, 9.4, 11.5, 11.B, 12.4)"/>
                <w:listItem w:displayText="3.D Strengthen the capacity of all countries … for early warning , risk reduction and management of national and global health risks" w:value="3.D Strengthen the capacity of all countries … for early warning , risk reduction and management of national and global health risks"/>
                <w:listItem w:displayText="11.3 By 2030, enhance inclusive and sustainable urbanization …" w:value="11.3 By 2030, enhance inclusive and sustainable urbanization …"/>
                <w:listItem w:displayText="12.8 By 2030, ensure that people … have the relevant information and awareness for sustainable development …" w:value="12.8 By 2030, ensure that people … have the relevant information and awareness for sustainable development …"/>
                <w:listItem w:displayText="12.A Support developing countries to strengthen their scientific and technological capacity to move towards more sustainable patterns of … production" w:value="12.A Support developing countries to strengthen their scientific and technological capacity to move towards more sustainable patterns of … production"/>
                <w:listItem w:displayText="13.1 Strengthen resilience and adaptive capacity to climate-related hazards and natural disasters in all countries " w:value="13.1 Strengthen resilience and adaptive capacity to climate-related hazards and natural disasters in all countries "/>
                <w:listItem w:displayText="13.2 Integrate climate change measures into national policies, strategies and planning" w:value="13.2 Integrate climate change measures into national policies, strategies and planning"/>
                <w:listItem w:displayText="13.3 Improve education, awareness-raising and human and institutional capacity on climate change mitigation, adaptation, impact reduction and early warning" w:value="13.3 Improve education, awareness-raising and human and institutional capacity on climate change mitigation, adaptation, impact reduction and early warning"/>
                <w:listItem w:displayText="16.7 Ensure responsive, inclusive, participatory and representative decision-making at all levels" w:value="16.7 Ensure responsive, inclusive, participatory and representative decision-making at all levels"/>
                <w:listItem w:displayText="16.10 Ensure public access to information ..." w:value="16.10 Ensure public access to information ..."/>
                <w:listItem w:displayText="16.B Promote and enforce non-discriminatory laws and policies for sustainable development" w:value="16.B Promote and enforce non-discriminatory laws and policies for sustainable development"/>
                <w:listItem w:displayText="17.7 Promote the development, transfer, dissemination and diffusion of environmentally sound technologies …" w:value="17.7 Promote the development, transfer, dissemination and diffusion of environmentally sound technologies …"/>
                <w:listItem w:displayText="17.6 Enhance ... regional and international cooperation on and access to science, technology and innovation and enhance knowledge sharing ..." w:value="17.6 Enhance ... regional and international cooperation on and access to science, technology and innovation and enhance knowledge sharing ..."/>
                <w:listItem w:displayText="17.9 Enhance international support for implementing effective and targeted capacity-building" w:value="17.9 Enhance international support for implementing effective and targeted capacity-building"/>
              </w:comboBox>
            </w:sdtPr>
            <w:sdtEndPr/>
            <w:sdtContent>
              <w:p w14:paraId="6E2B9229" w14:textId="77777777" w:rsidR="0065577E" w:rsidRPr="002B593A" w:rsidRDefault="0065577E" w:rsidP="00D05005">
                <w:pPr>
                  <w:rPr>
                    <w:rFonts w:ascii="Calibri" w:hAnsi="Calibri" w:cs="Calibri"/>
                    <w:lang w:val="en-GB"/>
                  </w:rPr>
                </w:pPr>
                <w:r>
                  <w:rPr>
                    <w:rFonts w:ascii="Calibri" w:hAnsi="Calibri" w:cs="Calibri"/>
                    <w:lang w:val="en-US"/>
                  </w:rPr>
                  <w:t>Please choose a target:</w:t>
                </w:r>
              </w:p>
            </w:sdtContent>
          </w:sdt>
        </w:tc>
      </w:tr>
    </w:tbl>
    <w:p w14:paraId="5F71BBA0" w14:textId="77777777" w:rsidR="004847C3" w:rsidRDefault="00F54412" w:rsidP="00B66B3C">
      <w:pPr>
        <w:pStyle w:val="UBAfiguresandtablessubcaption"/>
        <w:rPr>
          <w:lang w:val="en-GB"/>
        </w:rPr>
      </w:pPr>
      <w:r>
        <w:rPr>
          <w:lang w:val="en-GB"/>
        </w:rPr>
        <w:t>Classification according to OECD Guiding Principles, UN Sendai Framework Priorities/Activities, and UN SDGs and Targets</w:t>
      </w:r>
    </w:p>
    <w:p w14:paraId="2937C07E" w14:textId="77777777" w:rsidR="00550EFE" w:rsidRPr="001E6AE0" w:rsidRDefault="00550EFE" w:rsidP="00550EFE">
      <w:pPr>
        <w:pStyle w:val="Beschriftung"/>
        <w:rPr>
          <w:lang w:val="en-GB"/>
        </w:rPr>
      </w:pPr>
      <w:r w:rsidRPr="001E6AE0">
        <w:rPr>
          <w:lang w:val="en-GB"/>
        </w:rPr>
        <w:t xml:space="preserve">Figure </w:t>
      </w:r>
      <w:r w:rsidRPr="001E6AE0">
        <w:rPr>
          <w:lang w:val="en-GB"/>
        </w:rPr>
        <w:fldChar w:fldCharType="begin"/>
      </w:r>
      <w:r w:rsidRPr="001E6AE0">
        <w:rPr>
          <w:lang w:val="en-GB"/>
        </w:rPr>
        <w:instrText xml:space="preserve"> SEQ Figure \* ARABIC </w:instrText>
      </w:r>
      <w:r w:rsidRPr="001E6AE0">
        <w:rPr>
          <w:lang w:val="en-GB"/>
        </w:rPr>
        <w:fldChar w:fldCharType="separate"/>
      </w:r>
      <w:r w:rsidR="00312335">
        <w:rPr>
          <w:noProof/>
          <w:lang w:val="en-GB"/>
        </w:rPr>
        <w:t>1</w:t>
      </w:r>
      <w:r w:rsidRPr="001E6AE0">
        <w:rPr>
          <w:lang w:val="en-GB"/>
        </w:rPr>
        <w:fldChar w:fldCharType="end"/>
      </w:r>
      <w:r w:rsidRPr="001E6AE0">
        <w:rPr>
          <w:lang w:val="en-GB"/>
        </w:rPr>
        <w:t>:</w:t>
      </w:r>
      <w:r w:rsidRPr="00550EFE">
        <w:rPr>
          <w:lang w:val="en-GB"/>
        </w:rPr>
        <w:t xml:space="preserve"> </w:t>
      </w:r>
    </w:p>
    <w:p w14:paraId="5AE073AB" w14:textId="77777777" w:rsidR="00550EFE" w:rsidRPr="001E6AE0" w:rsidRDefault="00550EFE" w:rsidP="00550EFE">
      <w:pPr>
        <w:pStyle w:val="UBAbasictext"/>
        <w:keepNext/>
        <w:rPr>
          <w:lang w:val="en-GB"/>
        </w:rPr>
      </w:pPr>
    </w:p>
    <w:p w14:paraId="6FC2556A" w14:textId="77777777" w:rsidR="00A45BBE" w:rsidRDefault="00550EFE" w:rsidP="00A45BBE">
      <w:pPr>
        <w:pStyle w:val="UBAImpressum"/>
        <w:ind w:right="34"/>
        <w:rPr>
          <w:lang w:val="en-GB"/>
        </w:rPr>
      </w:pPr>
      <w:r w:rsidRPr="001E6AE0">
        <w:rPr>
          <w:lang w:val="en-GB"/>
        </w:rPr>
        <w:t xml:space="preserve">Source: </w:t>
      </w:r>
      <w:r w:rsidRPr="00550EFE">
        <w:rPr>
          <w:lang w:val="en-GB"/>
        </w:rPr>
        <w:t xml:space="preserve">© </w:t>
      </w:r>
    </w:p>
    <w:p w14:paraId="0CF6F4CD" w14:textId="77777777" w:rsidR="00A45BBE" w:rsidRPr="001E6AE0" w:rsidRDefault="00A45BBE" w:rsidP="00A45BBE">
      <w:pPr>
        <w:pStyle w:val="UBAbasictext"/>
        <w:rPr>
          <w:lang w:val="en-GB"/>
        </w:rPr>
        <w:sectPr w:rsidR="00A45BBE" w:rsidRPr="001E6AE0" w:rsidSect="004A1005">
          <w:headerReference w:type="first" r:id="rId11"/>
          <w:footerReference w:type="first" r:id="rId12"/>
          <w:pgSz w:w="11906" w:h="16838" w:code="9"/>
          <w:pgMar w:top="1418" w:right="1418" w:bottom="1134" w:left="1418" w:header="709" w:footer="612" w:gutter="0"/>
          <w:cols w:space="708"/>
          <w:titlePg/>
          <w:docGrid w:linePitch="360"/>
        </w:sectPr>
      </w:pPr>
    </w:p>
    <w:p w14:paraId="791A1DA8" w14:textId="77777777" w:rsidR="00550EFE" w:rsidRPr="001E6AE0" w:rsidRDefault="00550EFE" w:rsidP="00550EFE">
      <w:pPr>
        <w:pStyle w:val="Beschriftung"/>
        <w:rPr>
          <w:lang w:val="en-GB"/>
        </w:rPr>
      </w:pPr>
      <w:r w:rsidRPr="001E6AE0">
        <w:rPr>
          <w:lang w:val="en-GB"/>
        </w:rPr>
        <w:lastRenderedPageBreak/>
        <w:t xml:space="preserve">Figure </w:t>
      </w:r>
      <w:r w:rsidRPr="001E6AE0">
        <w:rPr>
          <w:lang w:val="en-GB"/>
        </w:rPr>
        <w:fldChar w:fldCharType="begin"/>
      </w:r>
      <w:r w:rsidRPr="001E6AE0">
        <w:rPr>
          <w:lang w:val="en-GB"/>
        </w:rPr>
        <w:instrText xml:space="preserve"> SEQ Figure \* ARABIC </w:instrText>
      </w:r>
      <w:r w:rsidRPr="001E6AE0">
        <w:rPr>
          <w:lang w:val="en-GB"/>
        </w:rPr>
        <w:fldChar w:fldCharType="separate"/>
      </w:r>
      <w:r w:rsidR="00312335">
        <w:rPr>
          <w:noProof/>
          <w:lang w:val="en-GB"/>
        </w:rPr>
        <w:t>2</w:t>
      </w:r>
      <w:r w:rsidRPr="001E6AE0">
        <w:rPr>
          <w:lang w:val="en-GB"/>
        </w:rPr>
        <w:fldChar w:fldCharType="end"/>
      </w:r>
      <w:r w:rsidRPr="001E6AE0">
        <w:rPr>
          <w:lang w:val="en-GB"/>
        </w:rPr>
        <w:t>:</w:t>
      </w:r>
      <w:r w:rsidRPr="00550EFE">
        <w:rPr>
          <w:lang w:val="en-GB"/>
        </w:rPr>
        <w:t xml:space="preserve"> </w:t>
      </w:r>
    </w:p>
    <w:p w14:paraId="79F0B748" w14:textId="77777777" w:rsidR="00550EFE" w:rsidRDefault="00550EFE" w:rsidP="00550EFE">
      <w:pPr>
        <w:pStyle w:val="UBAfiguresandtablessubcaption"/>
        <w:rPr>
          <w:lang w:val="en-GB"/>
        </w:rPr>
      </w:pPr>
    </w:p>
    <w:p w14:paraId="22B42BBC" w14:textId="77777777" w:rsidR="00550EFE" w:rsidRPr="001E6AE0" w:rsidRDefault="00550EFE" w:rsidP="00550EFE">
      <w:pPr>
        <w:pStyle w:val="UBAfiguresandtablessubcaption"/>
        <w:rPr>
          <w:lang w:val="en-GB"/>
        </w:rPr>
      </w:pPr>
      <w:r w:rsidRPr="001E6AE0">
        <w:rPr>
          <w:lang w:val="en-GB"/>
        </w:rPr>
        <w:t xml:space="preserve">Source: </w:t>
      </w:r>
      <w:r w:rsidRPr="00550EFE">
        <w:rPr>
          <w:lang w:val="en-GB"/>
        </w:rPr>
        <w:t xml:space="preserve">© </w:t>
      </w:r>
      <w:r w:rsidR="00407E74">
        <w:rPr>
          <w:lang w:val="en-GB"/>
        </w:rPr>
        <w:t xml:space="preserve"> </w:t>
      </w:r>
    </w:p>
    <w:tbl>
      <w:tblPr>
        <w:tblStyle w:val="UBATabellenformatvorlage"/>
        <w:tblW w:w="0" w:type="auto"/>
        <w:tblInd w:w="108" w:type="dxa"/>
        <w:tblLook w:val="04A0" w:firstRow="1" w:lastRow="0" w:firstColumn="1" w:lastColumn="0" w:noHBand="0" w:noVBand="1"/>
      </w:tblPr>
      <w:tblGrid>
        <w:gridCol w:w="5421"/>
        <w:gridCol w:w="3541"/>
      </w:tblGrid>
      <w:tr w:rsidR="00636EE6" w:rsidRPr="001E6AE0" w14:paraId="5B09BAF1" w14:textId="77777777" w:rsidTr="00A45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  <w:tblHeader w:val="0"/>
        </w:trPr>
        <w:tc>
          <w:tcPr>
            <w:tcW w:w="5421" w:type="dxa"/>
          </w:tcPr>
          <w:p w14:paraId="74FE9865" w14:textId="77777777" w:rsidR="00636EE6" w:rsidRPr="001E6AE0" w:rsidRDefault="00636EE6" w:rsidP="00F75AE2">
            <w:pPr>
              <w:pStyle w:val="UBAtableheader"/>
              <w:rPr>
                <w:lang w:val="en-GB"/>
              </w:rPr>
            </w:pPr>
            <w:r w:rsidRPr="00636EE6">
              <w:rPr>
                <w:rFonts w:cs="Calibri"/>
                <w:lang w:val="en-US"/>
              </w:rPr>
              <w:t>Short Facts</w:t>
            </w:r>
            <w:r>
              <w:rPr>
                <w:rFonts w:cs="Calibri"/>
                <w:lang w:val="en-US"/>
              </w:rPr>
              <w:t>:</w:t>
            </w:r>
          </w:p>
        </w:tc>
        <w:tc>
          <w:tcPr>
            <w:tcW w:w="3541" w:type="dxa"/>
          </w:tcPr>
          <w:p w14:paraId="6629575F" w14:textId="77777777" w:rsidR="00636EE6" w:rsidRPr="001E6AE0" w:rsidRDefault="00636EE6" w:rsidP="00C1451C">
            <w:pPr>
              <w:pStyle w:val="UBAtableheader"/>
              <w:rPr>
                <w:lang w:val="en-GB"/>
              </w:rPr>
            </w:pPr>
            <w:r w:rsidRPr="00636EE6">
              <w:rPr>
                <w:lang w:val="en-GB"/>
              </w:rPr>
              <w:t xml:space="preserve">Natural </w:t>
            </w:r>
            <w:r w:rsidR="00C1451C">
              <w:rPr>
                <w:lang w:val="en-GB"/>
              </w:rPr>
              <w:t>H</w:t>
            </w:r>
            <w:r w:rsidRPr="00636EE6">
              <w:rPr>
                <w:lang w:val="en-GB"/>
              </w:rPr>
              <w:t xml:space="preserve">azard(s) </w:t>
            </w:r>
            <w:r w:rsidR="00C1451C">
              <w:rPr>
                <w:lang w:val="en-GB"/>
              </w:rPr>
              <w:t>C</w:t>
            </w:r>
            <w:r w:rsidRPr="00636EE6">
              <w:rPr>
                <w:lang w:val="en-GB"/>
              </w:rPr>
              <w:t>onsidered:</w:t>
            </w:r>
          </w:p>
        </w:tc>
      </w:tr>
      <w:tr w:rsidR="00636EE6" w:rsidRPr="00407E74" w14:paraId="04043AF5" w14:textId="77777777" w:rsidTr="00A45BBE">
        <w:trPr>
          <w:trHeight w:val="967"/>
        </w:trPr>
        <w:tc>
          <w:tcPr>
            <w:tcW w:w="5421" w:type="dxa"/>
            <w:shd w:val="clear" w:color="auto" w:fill="auto"/>
          </w:tcPr>
          <w:p w14:paraId="1F558AD1" w14:textId="77777777" w:rsidR="00636EE6" w:rsidRPr="00636EE6" w:rsidRDefault="00636EE6" w:rsidP="00636EE6">
            <w:pPr>
              <w:pStyle w:val="UBAtabletext"/>
              <w:rPr>
                <w:lang w:val="en-GB"/>
              </w:rPr>
            </w:pPr>
            <w:r w:rsidRPr="00636EE6">
              <w:rPr>
                <w:b/>
                <w:lang w:val="en-GB"/>
              </w:rPr>
              <w:t>Governance approach:</w:t>
            </w:r>
            <w:r w:rsidRPr="00636EE6">
              <w:rPr>
                <w:lang w:val="en-GB"/>
              </w:rPr>
              <w:t xml:space="preserve"> </w:t>
            </w:r>
          </w:p>
          <w:p w14:paraId="2FBB308B" w14:textId="77777777" w:rsidR="00636EE6" w:rsidRPr="00636EE6" w:rsidRDefault="00636EE6" w:rsidP="00636EE6">
            <w:pPr>
              <w:pStyle w:val="UBAtabletext"/>
              <w:rPr>
                <w:lang w:val="en-GB"/>
              </w:rPr>
            </w:pPr>
            <w:r w:rsidRPr="00636EE6">
              <w:rPr>
                <w:b/>
                <w:lang w:val="en-GB"/>
              </w:rPr>
              <w:t>Source:</w:t>
            </w:r>
            <w:r w:rsidRPr="00636EE6">
              <w:rPr>
                <w:lang w:val="en-GB"/>
              </w:rPr>
              <w:t xml:space="preserve"> </w:t>
            </w:r>
          </w:p>
          <w:p w14:paraId="3B421C50" w14:textId="77777777" w:rsidR="00636EE6" w:rsidRPr="00636EE6" w:rsidRDefault="00636EE6" w:rsidP="00636EE6">
            <w:pPr>
              <w:pStyle w:val="UBAtabletext"/>
              <w:rPr>
                <w:b/>
                <w:lang w:val="en-GB"/>
              </w:rPr>
            </w:pPr>
            <w:r w:rsidRPr="00636EE6">
              <w:rPr>
                <w:b/>
                <w:lang w:val="en-GB"/>
              </w:rPr>
              <w:t xml:space="preserve">Entry into </w:t>
            </w:r>
            <w:r w:rsidR="00C1451C">
              <w:rPr>
                <w:b/>
                <w:lang w:val="en-GB"/>
              </w:rPr>
              <w:t>f</w:t>
            </w:r>
            <w:r w:rsidRPr="00636EE6">
              <w:rPr>
                <w:b/>
                <w:lang w:val="en-GB"/>
              </w:rPr>
              <w:t xml:space="preserve">orce: </w:t>
            </w:r>
          </w:p>
          <w:p w14:paraId="7244FE67" w14:textId="77777777" w:rsidR="00636EE6" w:rsidRPr="00636EE6" w:rsidRDefault="00636EE6" w:rsidP="00636EE6">
            <w:pPr>
              <w:pStyle w:val="UBAtabletext"/>
              <w:rPr>
                <w:lang w:val="en-GB"/>
              </w:rPr>
            </w:pPr>
            <w:r w:rsidRPr="00636EE6">
              <w:rPr>
                <w:b/>
                <w:lang w:val="en-GB"/>
              </w:rPr>
              <w:t xml:space="preserve">Targeted </w:t>
            </w:r>
            <w:r w:rsidR="00C1451C">
              <w:rPr>
                <w:b/>
                <w:lang w:val="en-GB"/>
              </w:rPr>
              <w:t>Stakeholders</w:t>
            </w:r>
            <w:r w:rsidRPr="00636EE6">
              <w:rPr>
                <w:b/>
                <w:lang w:val="en-GB"/>
              </w:rPr>
              <w:t>:</w:t>
            </w:r>
            <w:r w:rsidRPr="00636EE6">
              <w:rPr>
                <w:lang w:val="en-GB"/>
              </w:rPr>
              <w:t xml:space="preserve"> </w:t>
            </w:r>
          </w:p>
          <w:p w14:paraId="5BE0B159" w14:textId="77777777" w:rsidR="00636EE6" w:rsidRPr="001E6AE0" w:rsidRDefault="00C1451C" w:rsidP="00C1451C">
            <w:pPr>
              <w:pStyle w:val="UBAtabletext"/>
              <w:rPr>
                <w:lang w:val="en-GB"/>
              </w:rPr>
            </w:pPr>
            <w:r>
              <w:rPr>
                <w:b/>
                <w:lang w:val="en-GB"/>
              </w:rPr>
              <w:t>Scope of</w:t>
            </w:r>
            <w:r w:rsidR="00636EE6" w:rsidRPr="00636EE6">
              <w:rPr>
                <w:b/>
                <w:lang w:val="en-GB"/>
              </w:rPr>
              <w:t xml:space="preserve"> applicability:</w:t>
            </w:r>
            <w:r w:rsidR="00636EE6" w:rsidRPr="00636EE6">
              <w:rPr>
                <w:lang w:val="en-GB"/>
              </w:rPr>
              <w:t xml:space="preserve"> </w:t>
            </w:r>
          </w:p>
        </w:tc>
        <w:tc>
          <w:tcPr>
            <w:tcW w:w="3541" w:type="dxa"/>
            <w:shd w:val="clear" w:color="auto" w:fill="auto"/>
          </w:tcPr>
          <w:p w14:paraId="56008DF4" w14:textId="77777777" w:rsidR="00636EE6" w:rsidRPr="00636EE6" w:rsidRDefault="00636EE6" w:rsidP="00445F56">
            <w:pPr>
              <w:pStyle w:val="UBAtabletext"/>
              <w:tabs>
                <w:tab w:val="left" w:pos="288"/>
              </w:tabs>
              <w:rPr>
                <w:lang w:val="en-GB"/>
              </w:rPr>
            </w:pPr>
            <w:r w:rsidRPr="00636EE6">
              <w:rPr>
                <w:lang w:val="en-GB"/>
              </w:rPr>
              <w:t>•</w:t>
            </w:r>
            <w:r w:rsidRPr="00636EE6">
              <w:rPr>
                <w:lang w:val="en-GB"/>
              </w:rPr>
              <w:tab/>
            </w:r>
          </w:p>
          <w:p w14:paraId="6E52B5AF" w14:textId="77777777" w:rsidR="00FD39D5" w:rsidRDefault="00636EE6" w:rsidP="00445F56">
            <w:pPr>
              <w:pStyle w:val="UBAtabletext"/>
              <w:tabs>
                <w:tab w:val="left" w:pos="288"/>
              </w:tabs>
              <w:rPr>
                <w:b/>
                <w:lang w:val="en-GB"/>
              </w:rPr>
            </w:pPr>
            <w:r w:rsidRPr="00636EE6">
              <w:rPr>
                <w:lang w:val="en-GB"/>
              </w:rPr>
              <w:t>•</w:t>
            </w:r>
            <w:r w:rsidRPr="00636EE6">
              <w:rPr>
                <w:lang w:val="en-GB"/>
              </w:rPr>
              <w:tab/>
            </w:r>
            <w:r w:rsidR="00FD39D5" w:rsidRPr="00F54412">
              <w:rPr>
                <w:b/>
                <w:lang w:val="en-GB"/>
              </w:rPr>
              <w:t xml:space="preserve"> </w:t>
            </w:r>
          </w:p>
          <w:p w14:paraId="7610F7ED" w14:textId="77777777" w:rsidR="00636EE6" w:rsidRPr="001E6AE0" w:rsidRDefault="00FD39D5" w:rsidP="00C1451C">
            <w:pPr>
              <w:pStyle w:val="UBAtabletext"/>
              <w:spacing w:before="120"/>
              <w:rPr>
                <w:lang w:val="en-GB"/>
              </w:rPr>
            </w:pPr>
            <w:r w:rsidRPr="00F54412">
              <w:rPr>
                <w:b/>
                <w:lang w:val="en-GB"/>
              </w:rPr>
              <w:t xml:space="preserve">Climate </w:t>
            </w:r>
            <w:r w:rsidR="00C1451C">
              <w:rPr>
                <w:b/>
                <w:lang w:val="en-GB"/>
              </w:rPr>
              <w:t>c</w:t>
            </w:r>
            <w:r w:rsidRPr="00F54412">
              <w:rPr>
                <w:b/>
                <w:lang w:val="en-GB"/>
              </w:rPr>
              <w:t>hange:</w:t>
            </w:r>
            <w:r w:rsidR="00C1451C">
              <w:rPr>
                <w:lang w:val="en-GB"/>
              </w:rPr>
              <w:t xml:space="preserve"> </w:t>
            </w:r>
          </w:p>
        </w:tc>
      </w:tr>
    </w:tbl>
    <w:p w14:paraId="31568639" w14:textId="77777777" w:rsidR="00A157F4" w:rsidRPr="001E6AE0" w:rsidRDefault="00A157F4" w:rsidP="00A157F4">
      <w:pPr>
        <w:pStyle w:val="UBAtextboxheader"/>
        <w:rPr>
          <w:lang w:val="en-GB"/>
        </w:rPr>
      </w:pPr>
      <w:r>
        <w:rPr>
          <w:lang w:val="en-GB"/>
        </w:rPr>
        <w:t>Description</w:t>
      </w:r>
    </w:p>
    <w:p w14:paraId="5F67FB8B" w14:textId="77777777" w:rsidR="00A157F4" w:rsidRDefault="00407E74" w:rsidP="00485993">
      <w:pPr>
        <w:pStyle w:val="UBAtextboxbody"/>
        <w:pBdr>
          <w:bottom w:val="single" w:sz="36" w:space="14" w:color="F2F2F2" w:themeColor="background1" w:themeShade="F2"/>
        </w:pBdr>
        <w:rPr>
          <w:lang w:val="en-GB"/>
        </w:rPr>
      </w:pPr>
      <w:r>
        <w:rPr>
          <w:lang w:val="en-GB"/>
        </w:rPr>
        <w:t xml:space="preserve"> </w:t>
      </w:r>
    </w:p>
    <w:p w14:paraId="3329DE3C" w14:textId="77777777" w:rsidR="00F43C59" w:rsidRDefault="00F43C59" w:rsidP="00F43C59">
      <w:pPr>
        <w:pStyle w:val="UBAtextboxheader"/>
        <w:rPr>
          <w:lang w:val="en-US"/>
        </w:rPr>
      </w:pPr>
      <w:r w:rsidRPr="00556FFB">
        <w:rPr>
          <w:lang w:val="en-US"/>
        </w:rPr>
        <w:t>Link/Contact:</w:t>
      </w:r>
    </w:p>
    <w:p w14:paraId="683F7C5C" w14:textId="77777777" w:rsidR="00F43C59" w:rsidRDefault="00F43C59" w:rsidP="00F43C59">
      <w:pPr>
        <w:pStyle w:val="UBAFliesstext"/>
        <w:rPr>
          <w:lang w:val="en-US"/>
        </w:rPr>
      </w:pPr>
    </w:p>
    <w:p w14:paraId="6692CA15" w14:textId="77777777" w:rsidR="00A157F4" w:rsidRPr="001E6AE0" w:rsidRDefault="00A157F4" w:rsidP="00A157F4">
      <w:pPr>
        <w:pStyle w:val="UBAtextboxheadergrey"/>
        <w:rPr>
          <w:lang w:val="en-GB"/>
        </w:rPr>
      </w:pPr>
      <w:r w:rsidRPr="002B593A">
        <w:rPr>
          <w:rFonts w:cs="Calibri"/>
          <w:lang w:val="en-US"/>
        </w:rPr>
        <w:t>Comments by the UN/OECD Natech-Steering Group:</w:t>
      </w:r>
    </w:p>
    <w:p w14:paraId="285F80B7" w14:textId="77777777" w:rsidR="00C1451C" w:rsidRPr="001E6AE0" w:rsidRDefault="00407E74" w:rsidP="00C1451C">
      <w:pPr>
        <w:pStyle w:val="UBAtextboxbody"/>
        <w:pBdr>
          <w:bottom w:val="single" w:sz="36" w:space="0" w:color="F2F2F2" w:themeColor="background1" w:themeShade="F2"/>
        </w:pBdr>
        <w:rPr>
          <w:lang w:val="en-GB"/>
        </w:rPr>
      </w:pPr>
      <w:r>
        <w:rPr>
          <w:rFonts w:cs="Calibri"/>
          <w:lang w:val="en-GB"/>
        </w:rPr>
        <w:t xml:space="preserve"> </w:t>
      </w:r>
    </w:p>
    <w:p w14:paraId="72D9B455" w14:textId="77777777" w:rsidR="00A157F4" w:rsidRDefault="00A157F4" w:rsidP="00A157F4">
      <w:pPr>
        <w:pStyle w:val="UBAZwischenberschrift"/>
        <w:pBdr>
          <w:top w:val="single" w:sz="4" w:space="1" w:color="auto"/>
        </w:pBdr>
        <w:rPr>
          <w:lang w:val="en-GB"/>
        </w:rPr>
      </w:pPr>
      <w:r>
        <w:t>Imprint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3124"/>
        <w:gridCol w:w="3539"/>
      </w:tblGrid>
      <w:tr w:rsidR="00A157F4" w:rsidRPr="003A68EC" w14:paraId="4BED2104" w14:textId="77777777" w:rsidTr="00D03F1C">
        <w:trPr>
          <w:trHeight w:val="20"/>
        </w:trPr>
        <w:tc>
          <w:tcPr>
            <w:tcW w:w="1327" w:type="pct"/>
          </w:tcPr>
          <w:p w14:paraId="24E82880" w14:textId="77777777" w:rsidR="00A157F4" w:rsidRPr="003A68EC" w:rsidRDefault="00A157F4" w:rsidP="00D03F1C">
            <w:pPr>
              <w:pStyle w:val="UBAImpressum"/>
              <w:spacing w:before="0" w:after="0" w:line="240" w:lineRule="auto"/>
              <w:ind w:right="34"/>
              <w:rPr>
                <w:b/>
              </w:rPr>
            </w:pPr>
            <w:r w:rsidRPr="003A68EC">
              <w:rPr>
                <w:b/>
              </w:rPr>
              <w:t>Publisher</w:t>
            </w:r>
          </w:p>
        </w:tc>
        <w:tc>
          <w:tcPr>
            <w:tcW w:w="1722" w:type="pct"/>
          </w:tcPr>
          <w:p w14:paraId="796687A5" w14:textId="77777777" w:rsidR="00A157F4" w:rsidRPr="003A68EC" w:rsidRDefault="00A157F4" w:rsidP="00D03F1C">
            <w:pPr>
              <w:rPr>
                <w:b/>
              </w:rPr>
            </w:pPr>
          </w:p>
        </w:tc>
        <w:tc>
          <w:tcPr>
            <w:tcW w:w="1951" w:type="pct"/>
          </w:tcPr>
          <w:p w14:paraId="6D6EBA47" w14:textId="77777777" w:rsidR="00A157F4" w:rsidRPr="003A68EC" w:rsidRDefault="00A157F4" w:rsidP="00D03F1C">
            <w:pPr>
              <w:pStyle w:val="UBAImpressum"/>
              <w:spacing w:before="0" w:after="0" w:line="240" w:lineRule="auto"/>
              <w:ind w:right="34"/>
              <w:rPr>
                <w:b/>
              </w:rPr>
            </w:pPr>
            <w:proofErr w:type="spellStart"/>
            <w:r w:rsidRPr="003A68EC">
              <w:rPr>
                <w:b/>
              </w:rPr>
              <w:t>Authors</w:t>
            </w:r>
            <w:proofErr w:type="spellEnd"/>
            <w:r w:rsidRPr="003A68EC">
              <w:rPr>
                <w:b/>
              </w:rPr>
              <w:t xml:space="preserve">, </w:t>
            </w:r>
            <w:proofErr w:type="spellStart"/>
            <w:r w:rsidRPr="003A68EC">
              <w:rPr>
                <w:b/>
              </w:rPr>
              <w:t>Institutions</w:t>
            </w:r>
            <w:proofErr w:type="spellEnd"/>
          </w:p>
        </w:tc>
      </w:tr>
      <w:tr w:rsidR="00A157F4" w14:paraId="7877BDC3" w14:textId="77777777" w:rsidTr="00D03F1C">
        <w:trPr>
          <w:trHeight w:val="20"/>
        </w:trPr>
        <w:tc>
          <w:tcPr>
            <w:tcW w:w="1327" w:type="pct"/>
          </w:tcPr>
          <w:p w14:paraId="63186D98" w14:textId="77777777" w:rsidR="00A157F4" w:rsidRPr="00DD4000" w:rsidRDefault="00A157F4" w:rsidP="00D03F1C">
            <w:pPr>
              <w:pStyle w:val="UBAImpressum"/>
              <w:spacing w:before="0" w:after="0" w:line="240" w:lineRule="auto"/>
              <w:ind w:right="34"/>
            </w:pPr>
            <w:r w:rsidRPr="00DD4000">
              <w:t>Umweltbundesamt</w:t>
            </w:r>
          </w:p>
        </w:tc>
        <w:tc>
          <w:tcPr>
            <w:tcW w:w="1722" w:type="pct"/>
          </w:tcPr>
          <w:p w14:paraId="3B314393" w14:textId="77777777" w:rsidR="00A157F4" w:rsidRPr="00135EED" w:rsidRDefault="00A157F4" w:rsidP="00D03F1C">
            <w:pPr>
              <w:pStyle w:val="UBAImpressum"/>
              <w:spacing w:before="0" w:after="0" w:line="240" w:lineRule="auto"/>
              <w:ind w:right="34"/>
            </w:pPr>
          </w:p>
        </w:tc>
        <w:tc>
          <w:tcPr>
            <w:tcW w:w="1951" w:type="pct"/>
          </w:tcPr>
          <w:p w14:paraId="6BFA32B2" w14:textId="77777777" w:rsidR="00A157F4" w:rsidRDefault="00A157F4" w:rsidP="00D03F1C">
            <w:pPr>
              <w:pStyle w:val="UBAImpressum"/>
              <w:spacing w:before="0" w:after="0" w:line="240" w:lineRule="auto"/>
              <w:ind w:right="34"/>
              <w:rPr>
                <w:lang w:val="en-GB"/>
              </w:rPr>
            </w:pPr>
          </w:p>
        </w:tc>
      </w:tr>
      <w:tr w:rsidR="00A157F4" w14:paraId="0E2AA138" w14:textId="77777777" w:rsidTr="00D03F1C">
        <w:trPr>
          <w:trHeight w:val="20"/>
        </w:trPr>
        <w:tc>
          <w:tcPr>
            <w:tcW w:w="1327" w:type="pct"/>
          </w:tcPr>
          <w:p w14:paraId="24B7DFA5" w14:textId="77777777" w:rsidR="00A157F4" w:rsidRPr="00DD4000" w:rsidRDefault="00A157F4" w:rsidP="00D03F1C">
            <w:pPr>
              <w:pStyle w:val="UBAImpressum"/>
              <w:spacing w:before="0" w:after="0" w:line="240" w:lineRule="auto"/>
              <w:ind w:right="34"/>
            </w:pPr>
            <w:r w:rsidRPr="00DD4000">
              <w:t>Wörlitzer Platz 1</w:t>
            </w:r>
          </w:p>
        </w:tc>
        <w:tc>
          <w:tcPr>
            <w:tcW w:w="1722" w:type="pct"/>
          </w:tcPr>
          <w:p w14:paraId="3D0B95E2" w14:textId="77777777" w:rsidR="00A157F4" w:rsidRPr="00135EED" w:rsidRDefault="00A157F4" w:rsidP="00D03F1C">
            <w:pPr>
              <w:pStyle w:val="UBAImpressum"/>
              <w:spacing w:before="0" w:after="0" w:line="240" w:lineRule="auto"/>
              <w:ind w:right="34"/>
            </w:pPr>
            <w:r w:rsidRPr="00135EED">
              <w:t>buergerservice@uba.de</w:t>
            </w:r>
          </w:p>
        </w:tc>
        <w:tc>
          <w:tcPr>
            <w:tcW w:w="1951" w:type="pct"/>
          </w:tcPr>
          <w:p w14:paraId="0081C9E2" w14:textId="77777777" w:rsidR="00A157F4" w:rsidRPr="00911AFB" w:rsidRDefault="00A157F4" w:rsidP="00D03F1C">
            <w:pPr>
              <w:pStyle w:val="UBAbasictext"/>
              <w:spacing w:before="0" w:after="0" w:line="240" w:lineRule="auto"/>
              <w:rPr>
                <w:rFonts w:asciiTheme="majorHAnsi" w:hAnsiTheme="majorHAnsi"/>
                <w:sz w:val="18"/>
                <w:lang w:val="en-GB"/>
              </w:rPr>
            </w:pPr>
          </w:p>
        </w:tc>
      </w:tr>
      <w:tr w:rsidR="00A157F4" w14:paraId="1C9EBE1B" w14:textId="77777777" w:rsidTr="00D03F1C">
        <w:trPr>
          <w:trHeight w:val="20"/>
        </w:trPr>
        <w:tc>
          <w:tcPr>
            <w:tcW w:w="1327" w:type="pct"/>
          </w:tcPr>
          <w:p w14:paraId="1477AB14" w14:textId="77777777" w:rsidR="00A157F4" w:rsidRPr="00DD4000" w:rsidRDefault="00A157F4" w:rsidP="00D03F1C">
            <w:pPr>
              <w:pStyle w:val="UBAImpressum"/>
              <w:spacing w:before="0" w:after="0" w:line="240" w:lineRule="auto"/>
              <w:ind w:right="34"/>
            </w:pPr>
            <w:r w:rsidRPr="00DD4000">
              <w:t>06844 Dessau-Roßlau</w:t>
            </w:r>
          </w:p>
        </w:tc>
        <w:tc>
          <w:tcPr>
            <w:tcW w:w="1722" w:type="pct"/>
          </w:tcPr>
          <w:p w14:paraId="4DEAD30D" w14:textId="77777777" w:rsidR="00A157F4" w:rsidRPr="00135EED" w:rsidRDefault="00A157F4" w:rsidP="00D03F1C">
            <w:pPr>
              <w:pStyle w:val="UBAImpressum"/>
              <w:spacing w:before="0" w:after="0" w:line="240" w:lineRule="auto"/>
              <w:ind w:right="34"/>
            </w:pPr>
            <w:r w:rsidRPr="00135EED">
              <w:t>Internet: www.umweltbundesamt.de</w:t>
            </w:r>
          </w:p>
        </w:tc>
        <w:tc>
          <w:tcPr>
            <w:tcW w:w="1951" w:type="pct"/>
          </w:tcPr>
          <w:p w14:paraId="44AF856F" w14:textId="77777777" w:rsidR="00A157F4" w:rsidRPr="00C0151F" w:rsidRDefault="00A157F4" w:rsidP="00D03F1C">
            <w:pPr>
              <w:rPr>
                <w:sz w:val="18"/>
              </w:rPr>
            </w:pPr>
          </w:p>
        </w:tc>
      </w:tr>
      <w:tr w:rsidR="00A157F4" w14:paraId="587C9AD1" w14:textId="77777777" w:rsidTr="00D03F1C">
        <w:trPr>
          <w:trHeight w:val="20"/>
        </w:trPr>
        <w:tc>
          <w:tcPr>
            <w:tcW w:w="1327" w:type="pct"/>
          </w:tcPr>
          <w:p w14:paraId="10EFCFED" w14:textId="77777777" w:rsidR="00A157F4" w:rsidRPr="00DD4000" w:rsidRDefault="00A157F4" w:rsidP="00D03F1C">
            <w:pPr>
              <w:pStyle w:val="UBAImpressum"/>
              <w:spacing w:before="0" w:after="0" w:line="240" w:lineRule="auto"/>
              <w:ind w:right="34"/>
            </w:pPr>
            <w:r w:rsidRPr="00DD4000">
              <w:t>Tel: +49 340-2103-0</w:t>
            </w:r>
          </w:p>
        </w:tc>
        <w:tc>
          <w:tcPr>
            <w:tcW w:w="1722" w:type="pct"/>
          </w:tcPr>
          <w:p w14:paraId="5B0880D3" w14:textId="77777777" w:rsidR="00A157F4" w:rsidRPr="00135EED" w:rsidRDefault="00A157F4" w:rsidP="00A157F4">
            <w:pPr>
              <w:pStyle w:val="UBAImpressum"/>
              <w:numPr>
                <w:ilvl w:val="0"/>
                <w:numId w:val="20"/>
              </w:numPr>
              <w:spacing w:before="0" w:after="0" w:line="240" w:lineRule="auto"/>
              <w:ind w:left="179" w:right="34" w:hanging="179"/>
            </w:pPr>
            <w:r w:rsidRPr="00135EED">
              <w:t>/</w:t>
            </w:r>
            <w:r>
              <w:t xml:space="preserve"> </w:t>
            </w:r>
            <w:r w:rsidRPr="00135EED">
              <w:t>umweltbundesamt.de</w:t>
            </w:r>
          </w:p>
        </w:tc>
        <w:tc>
          <w:tcPr>
            <w:tcW w:w="1951" w:type="pct"/>
          </w:tcPr>
          <w:p w14:paraId="704314A9" w14:textId="77777777" w:rsidR="00A157F4" w:rsidRPr="00FD39D5" w:rsidRDefault="00A157F4" w:rsidP="00D03F1C">
            <w:pPr>
              <w:rPr>
                <w:rFonts w:asciiTheme="majorHAnsi" w:hAnsiTheme="majorHAnsi"/>
                <w:sz w:val="18"/>
              </w:rPr>
            </w:pPr>
          </w:p>
        </w:tc>
      </w:tr>
      <w:tr w:rsidR="00A157F4" w14:paraId="3A476EE2" w14:textId="77777777" w:rsidTr="00D03F1C">
        <w:trPr>
          <w:trHeight w:val="20"/>
        </w:trPr>
        <w:tc>
          <w:tcPr>
            <w:tcW w:w="1327" w:type="pct"/>
          </w:tcPr>
          <w:p w14:paraId="3F4C34D8" w14:textId="77777777" w:rsidR="00A157F4" w:rsidRDefault="00A157F4" w:rsidP="00D03F1C">
            <w:pPr>
              <w:pStyle w:val="UBAImpressum"/>
              <w:spacing w:before="0" w:after="0" w:line="240" w:lineRule="auto"/>
              <w:ind w:right="34"/>
            </w:pPr>
            <w:r w:rsidRPr="00DD4000">
              <w:t>Fax: +49 340-2103-2285</w:t>
            </w:r>
          </w:p>
        </w:tc>
        <w:tc>
          <w:tcPr>
            <w:tcW w:w="1722" w:type="pct"/>
          </w:tcPr>
          <w:p w14:paraId="6994120A" w14:textId="77777777" w:rsidR="00A157F4" w:rsidRDefault="00A157F4" w:rsidP="00D03F1C">
            <w:pPr>
              <w:pStyle w:val="UBAImpressum"/>
              <w:spacing w:before="0" w:after="0" w:line="240" w:lineRule="auto"/>
              <w:ind w:right="34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A2D9BFE" wp14:editId="22C63644">
                  <wp:extent cx="95250" cy="87630"/>
                  <wp:effectExtent l="0" t="0" r="0" b="7620"/>
                  <wp:docPr id="3" name="Grafik 3" descr="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/ </w:t>
            </w:r>
            <w:proofErr w:type="spellStart"/>
            <w:r w:rsidRPr="00135EED">
              <w:t>umweltbundesamt</w:t>
            </w:r>
            <w:proofErr w:type="spellEnd"/>
          </w:p>
        </w:tc>
        <w:tc>
          <w:tcPr>
            <w:tcW w:w="1951" w:type="pct"/>
          </w:tcPr>
          <w:p w14:paraId="70850616" w14:textId="77777777" w:rsidR="00A157F4" w:rsidRPr="00FD39D5" w:rsidRDefault="00A157F4" w:rsidP="00D03F1C">
            <w:pPr>
              <w:tabs>
                <w:tab w:val="right" w:pos="3292"/>
              </w:tabs>
              <w:rPr>
                <w:rFonts w:asciiTheme="majorHAnsi" w:hAnsiTheme="majorHAnsi"/>
                <w:sz w:val="18"/>
              </w:rPr>
            </w:pPr>
          </w:p>
        </w:tc>
      </w:tr>
    </w:tbl>
    <w:p w14:paraId="6175955D" w14:textId="77777777" w:rsidR="003C5AD9" w:rsidRDefault="00A157F4" w:rsidP="0017056E">
      <w:pPr>
        <w:pStyle w:val="UBAImpressum"/>
        <w:tabs>
          <w:tab w:val="right" w:pos="9036"/>
        </w:tabs>
        <w:spacing w:before="120"/>
        <w:ind w:right="34"/>
        <w:rPr>
          <w:lang w:val="fr-FR"/>
        </w:rPr>
      </w:pPr>
      <w:r w:rsidRPr="004748B5">
        <w:rPr>
          <w:rStyle w:val="UBAFliesstextfett"/>
          <w:lang w:val="en-US"/>
        </w:rPr>
        <w:t xml:space="preserve">Completion: </w:t>
      </w:r>
      <w:proofErr w:type="spellStart"/>
      <w:r w:rsidR="00407E74">
        <w:rPr>
          <w:lang w:val="fr-FR"/>
        </w:rPr>
        <w:t>month</w:t>
      </w:r>
      <w:proofErr w:type="spellEnd"/>
      <w:r>
        <w:rPr>
          <w:lang w:val="fr-FR"/>
        </w:rPr>
        <w:t>/</w:t>
      </w:r>
      <w:proofErr w:type="spellStart"/>
      <w:r w:rsidR="00407E74">
        <w:rPr>
          <w:lang w:val="fr-FR"/>
        </w:rPr>
        <w:t>year</w:t>
      </w:r>
      <w:proofErr w:type="spellEnd"/>
      <w:r w:rsidR="0017056E">
        <w:rPr>
          <w:lang w:val="fr-FR"/>
        </w:rPr>
        <w:t xml:space="preserve"> </w:t>
      </w:r>
    </w:p>
    <w:p w14:paraId="76EFF2A3" w14:textId="77777777" w:rsidR="0017056E" w:rsidRPr="0017056E" w:rsidRDefault="005F263B" w:rsidP="0017056E">
      <w:pPr>
        <w:pStyle w:val="UBAImpressum"/>
        <w:tabs>
          <w:tab w:val="right" w:pos="9036"/>
        </w:tabs>
        <w:spacing w:before="120"/>
        <w:ind w:right="34"/>
        <w:rPr>
          <w:lang w:val="fr-FR"/>
        </w:rPr>
      </w:pPr>
      <w:r>
        <w:rPr>
          <w:lang w:val="fr-FR"/>
        </w:rPr>
        <w:t xml:space="preserve">By </w:t>
      </w:r>
      <w:proofErr w:type="spellStart"/>
      <w:r>
        <w:rPr>
          <w:lang w:val="fr-FR"/>
        </w:rPr>
        <w:t>sending</w:t>
      </w:r>
      <w:proofErr w:type="spellEnd"/>
      <w:r>
        <w:rPr>
          <w:lang w:val="fr-FR"/>
        </w:rPr>
        <w:t xml:space="preserve"> a draft </w:t>
      </w:r>
      <w:proofErr w:type="spellStart"/>
      <w:r>
        <w:rPr>
          <w:lang w:val="fr-FR"/>
        </w:rPr>
        <w:t>example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copy right for </w:t>
      </w:r>
      <w:proofErr w:type="spellStart"/>
      <w:r>
        <w:rPr>
          <w:lang w:val="fr-FR"/>
        </w:rPr>
        <w:t>text</w:t>
      </w:r>
      <w:proofErr w:type="spellEnd"/>
      <w:r>
        <w:rPr>
          <w:lang w:val="fr-FR"/>
        </w:rPr>
        <w:t xml:space="preserve"> and figures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at the Umweltbundesamt </w:t>
      </w:r>
      <w:proofErr w:type="spellStart"/>
      <w:r>
        <w:rPr>
          <w:lang w:val="fr-FR"/>
        </w:rPr>
        <w:t>including</w:t>
      </w:r>
      <w:proofErr w:type="spellEnd"/>
      <w:r>
        <w:rPr>
          <w:lang w:val="fr-FR"/>
        </w:rPr>
        <w:t xml:space="preserve"> for publication in the internet.</w:t>
      </w:r>
    </w:p>
    <w:sectPr w:rsidR="0017056E" w:rsidRPr="0017056E" w:rsidSect="00A36DFF">
      <w:headerReference w:type="default" r:id="rId14"/>
      <w:footerReference w:type="default" r:id="rId15"/>
      <w:headerReference w:type="first" r:id="rId16"/>
      <w:pgSz w:w="11906" w:h="16838" w:code="9"/>
      <w:pgMar w:top="1418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29C88" w14:textId="77777777" w:rsidR="00C60916" w:rsidRDefault="00C60916" w:rsidP="0019079F">
      <w:pPr>
        <w:spacing w:after="0" w:line="240" w:lineRule="auto"/>
      </w:pPr>
      <w:r>
        <w:separator/>
      </w:r>
    </w:p>
  </w:endnote>
  <w:endnote w:type="continuationSeparator" w:id="0">
    <w:p w14:paraId="5C3BCD3E" w14:textId="77777777" w:rsidR="00C60916" w:rsidRDefault="00C60916" w:rsidP="0019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">
    <w:panose1 w:val="020B0604030101020102"/>
    <w:charset w:val="00"/>
    <w:family w:val="swiss"/>
    <w:pitch w:val="variable"/>
    <w:sig w:usb0="800000EF" w:usb1="5000207B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mosEFOP-Medium">
    <w:altName w:val="Trebuchet MS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1E0E" w14:textId="77777777" w:rsidR="00A45BBE" w:rsidRDefault="00A45BBE" w:rsidP="00FF7DDA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31233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213180"/>
      <w:docPartObj>
        <w:docPartGallery w:val="Page Numbers (Bottom of Page)"/>
        <w:docPartUnique/>
      </w:docPartObj>
    </w:sdtPr>
    <w:sdtEndPr/>
    <w:sdtContent>
      <w:p w14:paraId="191C8992" w14:textId="77777777" w:rsidR="00FF7DDA" w:rsidRDefault="00FF7D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33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A2DBA" w14:textId="77777777" w:rsidR="00C60916" w:rsidRPr="00E10B5B" w:rsidRDefault="00C60916" w:rsidP="00326061">
      <w:pPr>
        <w:pStyle w:val="Fuzeile"/>
        <w:pBdr>
          <w:bottom w:val="single" w:sz="2" w:space="1" w:color="808080" w:themeColor="background1" w:themeShade="80"/>
        </w:pBdr>
        <w:spacing w:after="120" w:line="120" w:lineRule="auto"/>
        <w:rPr>
          <w:sz w:val="14"/>
        </w:rPr>
      </w:pPr>
    </w:p>
  </w:footnote>
  <w:footnote w:type="continuationSeparator" w:id="0">
    <w:p w14:paraId="0CD92239" w14:textId="77777777" w:rsidR="00C60916" w:rsidRDefault="00C60916" w:rsidP="0019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51624" w14:textId="77777777" w:rsidR="00A45BBE" w:rsidRPr="00063A0A" w:rsidRDefault="00A45BBE" w:rsidP="00987EC1">
    <w:pPr>
      <w:pStyle w:val="UBAtitle"/>
      <w:rPr>
        <w:rStyle w:val="IntensiveHervorhebung"/>
        <w:sz w:val="32"/>
        <w:lang w:val="en-US"/>
      </w:rPr>
    </w:pPr>
    <w:r w:rsidRPr="00063A0A">
      <w:rPr>
        <w:rStyle w:val="IntensiveHervorhebung"/>
        <w:noProof/>
        <w:sz w:val="32"/>
        <w:lang w:val="en-GB" w:eastAsia="en-GB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6305E34" wp14:editId="089A9E87">
              <wp:simplePos x="0" y="0"/>
              <wp:positionH relativeFrom="column">
                <wp:posOffset>4632960</wp:posOffset>
              </wp:positionH>
              <wp:positionV relativeFrom="paragraph">
                <wp:posOffset>-450850</wp:posOffset>
              </wp:positionV>
              <wp:extent cx="1797050" cy="107315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97050" cy="1073150"/>
                        <a:chOff x="0" y="0"/>
                        <a:chExt cx="1797505" cy="1073426"/>
                      </a:xfrm>
                    </wpg:grpSpPr>
                    <pic:pic xmlns:pic="http://schemas.openxmlformats.org/drawingml/2006/picture">
                      <pic:nvPicPr>
                        <pic:cNvPr id="8" name="Grafik 8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4928"/>
                          <a:ext cx="1796995" cy="89849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Rechteck 10"/>
                      <wps:cNvSpPr/>
                      <wps:spPr>
                        <a:xfrm>
                          <a:off x="0" y="0"/>
                          <a:ext cx="1797505" cy="178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590CF" id="Gruppieren 2" o:spid="_x0000_s1026" style="position:absolute;margin-left:364.8pt;margin-top:-35.5pt;width:141.5pt;height:84.5pt;z-index:-251656192" coordsize="17975,10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8" o:spid="_x0000_s1027" type="#_x0000_t75" style="position:absolute;top:1749;width:17969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">
                <v:imagedata r:id="rId2" o:title=""/>
                <o:lock v:ext="edit" aspectratio="f"/>
              </v:shape>
              <v:rect id="Rechteck 10" o:spid="_x0000_s1028" style="position:absolute;width:17975;height:1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" fillcolor="#007626 [3205]" stroked="f" strokeweight="2pt"/>
            </v:group>
          </w:pict>
        </mc:Fallback>
      </mc:AlternateContent>
    </w:r>
    <w:r w:rsidRPr="00063A0A">
      <w:rPr>
        <w:rStyle w:val="IntensiveHervorhebung"/>
        <w:noProof/>
        <w:sz w:val="32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C045E9" wp14:editId="2146BD36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8135620" cy="10962005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35620" cy="10962005"/>
                        <a:chOff x="0" y="0"/>
                        <a:chExt cx="8136000" cy="10962125"/>
                      </a:xfrm>
                    </wpg:grpSpPr>
                    <wps:wsp>
                      <wps:cNvPr id="12" name="Rechteck 12"/>
                      <wps:cNvSpPr/>
                      <wps:spPr>
                        <a:xfrm>
                          <a:off x="0" y="0"/>
                          <a:ext cx="8136000" cy="17892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hteck 13"/>
                      <wps:cNvSpPr/>
                      <wps:spPr>
                        <a:xfrm rot="16200000">
                          <a:off x="-5309333" y="5473185"/>
                          <a:ext cx="10799445" cy="1784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A2EA07" id="Gruppieren 1" o:spid="_x0000_s1026" style="position:absolute;margin-left:-70.9pt;margin-top:-35.45pt;width:640.6pt;height:863.15pt;z-index:-251657216" coordsize="81360,10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">
              <v:rect id="Rechteck 12" o:spid="_x0000_s1027" style="position:absolute;width:81360;height:1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" fillcolor="#d8d8d8 [2732]" stroked="f" strokeweight="2pt"/>
              <v:rect id="Rechteck 13" o:spid="_x0000_s1028" style="position:absolute;left:-53094;top:54731;width:107995;height:1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" fillcolor="#d8d8d8 [2732]" stroked="f" strokeweight="2pt"/>
            </v:group>
          </w:pict>
        </mc:Fallback>
      </mc:AlternateContent>
    </w:r>
  </w:p>
  <w:p w14:paraId="4F1F3D24" w14:textId="77777777" w:rsidR="00A45BBE" w:rsidRPr="00987EC1" w:rsidRDefault="00A45BBE" w:rsidP="00FD39D5">
    <w:pPr>
      <w:pStyle w:val="UBAheader"/>
      <w:spacing w:before="240" w:after="120"/>
      <w:rPr>
        <w:lang w:val="en-US"/>
      </w:rPr>
    </w:pPr>
    <w:r w:rsidRPr="00987EC1">
      <w:rPr>
        <w:lang w:val="en-US"/>
      </w:rPr>
      <w:t>German Environment Agency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A26E1" w14:textId="77777777" w:rsidR="00842937" w:rsidRPr="003E0E56" w:rsidRDefault="00842937" w:rsidP="003E0E5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C69F9" w14:textId="77777777" w:rsidR="00245CBE" w:rsidRPr="00245CBE" w:rsidRDefault="00245CBE" w:rsidP="00245C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Facebook" style="width:1234.65pt;height:1234.65pt;visibility:visible;mso-wrap-style:square" o:bullet="t">
        <v:imagedata r:id="rId1" o:title="Facebook"/>
      </v:shape>
    </w:pict>
  </w:numPicBullet>
  <w:abstractNum w:abstractNumId="0" w15:restartNumberingAfterBreak="0">
    <w:nsid w:val="FFFFFF7C"/>
    <w:multiLevelType w:val="singleLevel"/>
    <w:tmpl w:val="FB98A8F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A038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4468B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847D7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040F2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0294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80B1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E86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64A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01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01768"/>
    <w:multiLevelType w:val="multilevel"/>
    <w:tmpl w:val="0FC0882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CA4C71"/>
    <w:multiLevelType w:val="multilevel"/>
    <w:tmpl w:val="47E0E5AA"/>
    <w:styleLink w:val="UBAberschriften"/>
    <w:lvl w:ilvl="0">
      <w:start w:val="1"/>
      <w:numFmt w:val="decimal"/>
      <w:pStyle w:val="UBAheading1"/>
      <w:lvlText w:val="%1"/>
      <w:lvlJc w:val="left"/>
      <w:pPr>
        <w:ind w:left="432" w:hanging="432"/>
      </w:pPr>
      <w:rPr>
        <w:rFonts w:asciiTheme="majorHAnsi" w:hAnsiTheme="majorHAnsi" w:hint="default"/>
        <w:b/>
        <w:color w:val="5EAD35" w:themeColor="accent1"/>
        <w:sz w:val="36"/>
      </w:rPr>
    </w:lvl>
    <w:lvl w:ilvl="1">
      <w:start w:val="1"/>
      <w:numFmt w:val="decimal"/>
      <w:pStyle w:val="UBAheading2"/>
      <w:lvlText w:val="%1.%2"/>
      <w:lvlJc w:val="left"/>
      <w:pPr>
        <w:ind w:left="576" w:hanging="576"/>
      </w:pPr>
      <w:rPr>
        <w:rFonts w:asciiTheme="majorHAnsi" w:hAnsiTheme="majorHAns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UBAheading3"/>
      <w:lvlText w:val="%1.%2.%3"/>
      <w:lvlJc w:val="left"/>
      <w:pPr>
        <w:ind w:left="720" w:hanging="720"/>
      </w:pPr>
      <w:rPr>
        <w:rFonts w:asciiTheme="majorHAnsi" w:hAnsiTheme="majorHAnsi" w:hint="default"/>
        <w:b/>
        <w:sz w:val="24"/>
      </w:rPr>
    </w:lvl>
    <w:lvl w:ilvl="3">
      <w:start w:val="1"/>
      <w:numFmt w:val="decimal"/>
      <w:pStyle w:val="UBAheading4"/>
      <w:lvlText w:val="%1.%2.%3.%4"/>
      <w:lvlJc w:val="left"/>
      <w:pPr>
        <w:ind w:left="864" w:hanging="864"/>
      </w:pPr>
      <w:rPr>
        <w:rFonts w:asciiTheme="majorHAnsi" w:hAnsiTheme="majorHAnsi" w:hint="default"/>
        <w:b/>
        <w:sz w:val="22"/>
      </w:rPr>
    </w:lvl>
    <w:lvl w:ilvl="4">
      <w:start w:val="1"/>
      <w:numFmt w:val="decimal"/>
      <w:pStyle w:val="UBAheading5"/>
      <w:lvlText w:val="%1.%2.%3.%4.%5"/>
      <w:lvlJc w:val="left"/>
      <w:pPr>
        <w:ind w:left="1004" w:hanging="1004"/>
      </w:pPr>
      <w:rPr>
        <w:rFonts w:asciiTheme="majorHAnsi" w:hAnsiTheme="majorHAnsi" w:hint="default"/>
        <w:b/>
        <w:i w:val="0"/>
        <w:color w:val="auto"/>
        <w:sz w:val="22"/>
      </w:rPr>
    </w:lvl>
    <w:lvl w:ilvl="5">
      <w:start w:val="1"/>
      <w:numFmt w:val="decimal"/>
      <w:pStyle w:val="UBAheading6"/>
      <w:lvlText w:val="%1.%2.%3.%4.%5.%6"/>
      <w:lvlJc w:val="left"/>
      <w:pPr>
        <w:tabs>
          <w:tab w:val="num" w:pos="1361"/>
        </w:tabs>
        <w:ind w:left="1361" w:hanging="1361"/>
      </w:pPr>
      <w:rPr>
        <w:rFonts w:asciiTheme="majorHAnsi" w:hAnsiTheme="majorHAnsi" w:hint="default"/>
        <w:b w:val="0"/>
        <w:i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482193D"/>
    <w:multiLevelType w:val="multilevel"/>
    <w:tmpl w:val="A502C9E6"/>
    <w:styleLink w:val="UBABuchstaben"/>
    <w:lvl w:ilvl="0">
      <w:start w:val="1"/>
      <w:numFmt w:val="lowerLetter"/>
      <w:pStyle w:val="UBAlistletters"/>
      <w:lvlText w:val="%1)"/>
      <w:lvlJc w:val="left"/>
      <w:pPr>
        <w:ind w:left="432" w:hanging="432"/>
      </w:pPr>
      <w:rPr>
        <w:rFonts w:asciiTheme="minorHAnsi" w:hAnsiTheme="minorHAnsi" w:hint="default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inorHAnsi" w:hAnsiTheme="minorHAnsi" w:hint="default"/>
        <w:b/>
        <w:sz w:val="22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asciiTheme="minorHAnsi" w:hAnsiTheme="minorHAnsi" w:hint="default"/>
        <w:b/>
        <w:color w:val="auto"/>
        <w:sz w:val="22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asciiTheme="minorHAnsi" w:hAnsiTheme="minorHAnsi"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B393974"/>
    <w:multiLevelType w:val="multilevel"/>
    <w:tmpl w:val="BF4C4E88"/>
    <w:lvl w:ilvl="0">
      <w:start w:val="1"/>
      <w:numFmt w:val="upperLetter"/>
      <w:lvlText w:val="%1"/>
      <w:lvlJc w:val="left"/>
      <w:pPr>
        <w:ind w:left="431" w:hanging="431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607" w:hanging="607"/>
      </w:pPr>
      <w:rPr>
        <w:rFonts w:ascii="Calibri" w:hAnsi="Calibri" w:hint="default"/>
        <w:b/>
        <w:sz w:val="24"/>
      </w:rPr>
    </w:lvl>
    <w:lvl w:ilvl="2">
      <w:start w:val="1"/>
      <w:numFmt w:val="bullet"/>
      <w:lvlText w:val=""/>
      <w:lvlJc w:val="left"/>
      <w:pPr>
        <w:ind w:left="1785" w:hanging="357"/>
      </w:pPr>
      <w:rPr>
        <w:rFonts w:ascii="Wingdings" w:hAnsi="Wingdings" w:hint="default"/>
        <w:sz w:val="16"/>
      </w:rPr>
    </w:lvl>
    <w:lvl w:ilvl="3">
      <w:start w:val="1"/>
      <w:numFmt w:val="bullet"/>
      <w:lvlText w:val="─"/>
      <w:lvlJc w:val="left"/>
      <w:pPr>
        <w:ind w:left="2142" w:hanging="357"/>
      </w:pPr>
      <w:rPr>
        <w:rFonts w:ascii="Cambria" w:hAnsi="Cambria" w:hint="default"/>
        <w:b/>
        <w:i w:val="0"/>
        <w:sz w:val="24"/>
      </w:rPr>
    </w:lvl>
    <w:lvl w:ilvl="4">
      <w:start w:val="1"/>
      <w:numFmt w:val="bullet"/>
      <w:lvlText w:val="o"/>
      <w:lvlJc w:val="left"/>
      <w:pPr>
        <w:ind w:left="2499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56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0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7" w:hanging="357"/>
      </w:pPr>
      <w:rPr>
        <w:rFonts w:ascii="Wingdings" w:hAnsi="Wingdings" w:hint="default"/>
      </w:rPr>
    </w:lvl>
  </w:abstractNum>
  <w:abstractNum w:abstractNumId="14" w15:restartNumberingAfterBreak="0">
    <w:nsid w:val="413F51BC"/>
    <w:multiLevelType w:val="multilevel"/>
    <w:tmpl w:val="42041D2E"/>
    <w:lvl w:ilvl="0">
      <w:start w:val="1"/>
      <w:numFmt w:val="decimal"/>
      <w:pStyle w:val="UBAlist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C41537"/>
    <w:multiLevelType w:val="hybridMultilevel"/>
    <w:tmpl w:val="43DE0AD6"/>
    <w:lvl w:ilvl="0" w:tplc="FFD0961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6FC27D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21C2944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CD7CACA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44C93D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FEB63B3E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38DE08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4F0C2D0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19AC5DCA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6" w15:restartNumberingAfterBreak="0">
    <w:nsid w:val="5BB04874"/>
    <w:multiLevelType w:val="multilevel"/>
    <w:tmpl w:val="F25E804A"/>
    <w:lvl w:ilvl="0">
      <w:start w:val="1"/>
      <w:numFmt w:val="bullet"/>
      <w:pStyle w:val="UBAlistarrows"/>
      <w:lvlText w:val="►"/>
      <w:lvlJc w:val="left"/>
      <w:pPr>
        <w:ind w:left="357" w:hanging="357"/>
      </w:pPr>
      <w:rPr>
        <w:rFonts w:ascii="Arial" w:hAnsi="Arial" w:hint="default"/>
        <w:color w:val="007626" w:themeColor="accent2"/>
        <w:sz w:val="20"/>
      </w:rPr>
    </w:lvl>
    <w:lvl w:ilvl="1">
      <w:start w:val="1"/>
      <w:numFmt w:val="bullet"/>
      <w:lvlText w:val=""/>
      <w:lvlJc w:val="left"/>
      <w:pPr>
        <w:ind w:left="714" w:hanging="357"/>
      </w:pPr>
      <w:rPr>
        <w:rFonts w:ascii="Wingdings" w:hAnsi="Wingdings" w:hint="default"/>
        <w:color w:val="007626" w:themeColor="accent2"/>
        <w:sz w:val="16"/>
      </w:rPr>
    </w:lvl>
    <w:lvl w:ilvl="2">
      <w:start w:val="1"/>
      <w:numFmt w:val="bullet"/>
      <w:lvlText w:val=""/>
      <w:lvlJc w:val="left"/>
      <w:pPr>
        <w:ind w:left="1071" w:hanging="357"/>
      </w:pPr>
      <w:rPr>
        <w:rFonts w:ascii="Wingdings" w:hAnsi="Wingdings" w:hint="default"/>
        <w:sz w:val="16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mbria" w:hAnsi="Cambria" w:hint="default"/>
        <w:b/>
        <w:i w:val="0"/>
        <w:sz w:val="24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7" w15:restartNumberingAfterBreak="0">
    <w:nsid w:val="6106716A"/>
    <w:multiLevelType w:val="multilevel"/>
    <w:tmpl w:val="FE1068AE"/>
    <w:styleLink w:val="UBAAnhaenge"/>
    <w:lvl w:ilvl="0">
      <w:start w:val="1"/>
      <w:numFmt w:val="upperLetter"/>
      <w:pStyle w:val="UBAAppendixHeading1"/>
      <w:lvlText w:val="%1"/>
      <w:lvlJc w:val="left"/>
      <w:pPr>
        <w:ind w:left="431" w:hanging="431"/>
      </w:pPr>
      <w:rPr>
        <w:rFonts w:hint="default"/>
        <w:color w:val="5EAD35" w:themeColor="accent1"/>
      </w:rPr>
    </w:lvl>
    <w:lvl w:ilvl="1">
      <w:start w:val="1"/>
      <w:numFmt w:val="decimal"/>
      <w:pStyle w:val="UBAAppendixHeading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UBAAppendixHeading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2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attachedTemplate r:id="rId1"/>
  <w:stylePaneFormatFilter w:val="9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E6"/>
    <w:rsid w:val="000073D0"/>
    <w:rsid w:val="00010325"/>
    <w:rsid w:val="00015525"/>
    <w:rsid w:val="00020399"/>
    <w:rsid w:val="00023EBB"/>
    <w:rsid w:val="0003441C"/>
    <w:rsid w:val="00043645"/>
    <w:rsid w:val="00044452"/>
    <w:rsid w:val="00047095"/>
    <w:rsid w:val="00050A68"/>
    <w:rsid w:val="00052F9E"/>
    <w:rsid w:val="00054D42"/>
    <w:rsid w:val="00061DEA"/>
    <w:rsid w:val="00063A0A"/>
    <w:rsid w:val="000651F7"/>
    <w:rsid w:val="00072739"/>
    <w:rsid w:val="00074025"/>
    <w:rsid w:val="00086345"/>
    <w:rsid w:val="0009023A"/>
    <w:rsid w:val="00095953"/>
    <w:rsid w:val="000A0C39"/>
    <w:rsid w:val="000C04C1"/>
    <w:rsid w:val="000C5617"/>
    <w:rsid w:val="000E6ADE"/>
    <w:rsid w:val="00100A9A"/>
    <w:rsid w:val="00101E6D"/>
    <w:rsid w:val="00104BF5"/>
    <w:rsid w:val="0010723F"/>
    <w:rsid w:val="00112B8A"/>
    <w:rsid w:val="00113954"/>
    <w:rsid w:val="00120546"/>
    <w:rsid w:val="001334A7"/>
    <w:rsid w:val="001351F3"/>
    <w:rsid w:val="00144062"/>
    <w:rsid w:val="00155284"/>
    <w:rsid w:val="00155C1F"/>
    <w:rsid w:val="0017056E"/>
    <w:rsid w:val="00173935"/>
    <w:rsid w:val="00173A6A"/>
    <w:rsid w:val="0018012D"/>
    <w:rsid w:val="00182A09"/>
    <w:rsid w:val="0019079F"/>
    <w:rsid w:val="001911D7"/>
    <w:rsid w:val="00192126"/>
    <w:rsid w:val="001A051B"/>
    <w:rsid w:val="001A510C"/>
    <w:rsid w:val="001B2DBB"/>
    <w:rsid w:val="001D3355"/>
    <w:rsid w:val="001D3DCB"/>
    <w:rsid w:val="001E4149"/>
    <w:rsid w:val="001E6AE0"/>
    <w:rsid w:val="001F45E9"/>
    <w:rsid w:val="0020135C"/>
    <w:rsid w:val="00202425"/>
    <w:rsid w:val="0020383C"/>
    <w:rsid w:val="00214069"/>
    <w:rsid w:val="002214BA"/>
    <w:rsid w:val="0022423D"/>
    <w:rsid w:val="00232A65"/>
    <w:rsid w:val="00233B29"/>
    <w:rsid w:val="00234D65"/>
    <w:rsid w:val="00236462"/>
    <w:rsid w:val="00243BFD"/>
    <w:rsid w:val="00245577"/>
    <w:rsid w:val="0024578B"/>
    <w:rsid w:val="00245CBE"/>
    <w:rsid w:val="00246B85"/>
    <w:rsid w:val="002527B4"/>
    <w:rsid w:val="00256EB9"/>
    <w:rsid w:val="00264FDE"/>
    <w:rsid w:val="00267516"/>
    <w:rsid w:val="002720AC"/>
    <w:rsid w:val="00276138"/>
    <w:rsid w:val="00286279"/>
    <w:rsid w:val="0029274D"/>
    <w:rsid w:val="002A6130"/>
    <w:rsid w:val="002B7FCF"/>
    <w:rsid w:val="002C60C8"/>
    <w:rsid w:val="002D1E04"/>
    <w:rsid w:val="002D21C9"/>
    <w:rsid w:val="002D48BA"/>
    <w:rsid w:val="002D5E37"/>
    <w:rsid w:val="002D7A61"/>
    <w:rsid w:val="002E480C"/>
    <w:rsid w:val="002E6679"/>
    <w:rsid w:val="002F15CE"/>
    <w:rsid w:val="00312335"/>
    <w:rsid w:val="00313A37"/>
    <w:rsid w:val="00314A71"/>
    <w:rsid w:val="00317EE2"/>
    <w:rsid w:val="00322A06"/>
    <w:rsid w:val="00326061"/>
    <w:rsid w:val="0033202A"/>
    <w:rsid w:val="00335770"/>
    <w:rsid w:val="00335B5F"/>
    <w:rsid w:val="00340C05"/>
    <w:rsid w:val="0034184F"/>
    <w:rsid w:val="00343F9D"/>
    <w:rsid w:val="003543D5"/>
    <w:rsid w:val="00357E52"/>
    <w:rsid w:val="003719C3"/>
    <w:rsid w:val="00372DFB"/>
    <w:rsid w:val="003762C4"/>
    <w:rsid w:val="00386B02"/>
    <w:rsid w:val="00393868"/>
    <w:rsid w:val="00394BAC"/>
    <w:rsid w:val="003961F3"/>
    <w:rsid w:val="003A0169"/>
    <w:rsid w:val="003A08BA"/>
    <w:rsid w:val="003A1B8E"/>
    <w:rsid w:val="003A1DC5"/>
    <w:rsid w:val="003A68EC"/>
    <w:rsid w:val="003B2D9A"/>
    <w:rsid w:val="003B5A84"/>
    <w:rsid w:val="003C15AD"/>
    <w:rsid w:val="003C33D1"/>
    <w:rsid w:val="003C4F5B"/>
    <w:rsid w:val="003C5AD9"/>
    <w:rsid w:val="003D1FDA"/>
    <w:rsid w:val="003D43AF"/>
    <w:rsid w:val="003E07CA"/>
    <w:rsid w:val="003E0E56"/>
    <w:rsid w:val="003E0E6B"/>
    <w:rsid w:val="003F38E5"/>
    <w:rsid w:val="003F3E1B"/>
    <w:rsid w:val="003F5059"/>
    <w:rsid w:val="0040094C"/>
    <w:rsid w:val="00400C6D"/>
    <w:rsid w:val="00401CB5"/>
    <w:rsid w:val="00402248"/>
    <w:rsid w:val="00407E74"/>
    <w:rsid w:val="00415DB4"/>
    <w:rsid w:val="00417864"/>
    <w:rsid w:val="00420051"/>
    <w:rsid w:val="004214F2"/>
    <w:rsid w:val="00421E55"/>
    <w:rsid w:val="004222A1"/>
    <w:rsid w:val="00430459"/>
    <w:rsid w:val="004413D5"/>
    <w:rsid w:val="00445226"/>
    <w:rsid w:val="00445F56"/>
    <w:rsid w:val="00451B32"/>
    <w:rsid w:val="00462C0A"/>
    <w:rsid w:val="00462CD6"/>
    <w:rsid w:val="00465617"/>
    <w:rsid w:val="004670D4"/>
    <w:rsid w:val="004748B5"/>
    <w:rsid w:val="0048242A"/>
    <w:rsid w:val="004847C3"/>
    <w:rsid w:val="00485993"/>
    <w:rsid w:val="00496283"/>
    <w:rsid w:val="00497E0F"/>
    <w:rsid w:val="004A02CF"/>
    <w:rsid w:val="004A1005"/>
    <w:rsid w:val="004A607A"/>
    <w:rsid w:val="004B0EA8"/>
    <w:rsid w:val="004B23B7"/>
    <w:rsid w:val="004B6FE5"/>
    <w:rsid w:val="004B7ED0"/>
    <w:rsid w:val="004C2C64"/>
    <w:rsid w:val="004D6C44"/>
    <w:rsid w:val="004E0A3F"/>
    <w:rsid w:val="004E1063"/>
    <w:rsid w:val="004E116B"/>
    <w:rsid w:val="004E55A0"/>
    <w:rsid w:val="004E626A"/>
    <w:rsid w:val="004F3465"/>
    <w:rsid w:val="005004D7"/>
    <w:rsid w:val="00504944"/>
    <w:rsid w:val="00506B7F"/>
    <w:rsid w:val="00506BAB"/>
    <w:rsid w:val="00507B3B"/>
    <w:rsid w:val="00521626"/>
    <w:rsid w:val="00522DC3"/>
    <w:rsid w:val="00523908"/>
    <w:rsid w:val="0052701C"/>
    <w:rsid w:val="00533483"/>
    <w:rsid w:val="00543A2E"/>
    <w:rsid w:val="0054424D"/>
    <w:rsid w:val="005477F1"/>
    <w:rsid w:val="005500C1"/>
    <w:rsid w:val="00550EFE"/>
    <w:rsid w:val="00556FFB"/>
    <w:rsid w:val="005927E4"/>
    <w:rsid w:val="005A15CD"/>
    <w:rsid w:val="005A3DB3"/>
    <w:rsid w:val="005B0140"/>
    <w:rsid w:val="005B13FD"/>
    <w:rsid w:val="005B56BD"/>
    <w:rsid w:val="005B5C7C"/>
    <w:rsid w:val="005C2777"/>
    <w:rsid w:val="005C4CDC"/>
    <w:rsid w:val="005E4358"/>
    <w:rsid w:val="005F263B"/>
    <w:rsid w:val="005F48A3"/>
    <w:rsid w:val="00600805"/>
    <w:rsid w:val="00626F89"/>
    <w:rsid w:val="00630003"/>
    <w:rsid w:val="0063380B"/>
    <w:rsid w:val="006345D6"/>
    <w:rsid w:val="00636EE6"/>
    <w:rsid w:val="00637CCA"/>
    <w:rsid w:val="00655301"/>
    <w:rsid w:val="0065577E"/>
    <w:rsid w:val="00657164"/>
    <w:rsid w:val="0065737A"/>
    <w:rsid w:val="006649A8"/>
    <w:rsid w:val="0067127C"/>
    <w:rsid w:val="00672F6C"/>
    <w:rsid w:val="00683926"/>
    <w:rsid w:val="00684143"/>
    <w:rsid w:val="00691CAB"/>
    <w:rsid w:val="00695140"/>
    <w:rsid w:val="006A5E41"/>
    <w:rsid w:val="006B1A8D"/>
    <w:rsid w:val="006C602B"/>
    <w:rsid w:val="006D562A"/>
    <w:rsid w:val="006E2054"/>
    <w:rsid w:val="006E294D"/>
    <w:rsid w:val="006E5EE5"/>
    <w:rsid w:val="006E7E7C"/>
    <w:rsid w:val="006F10E1"/>
    <w:rsid w:val="006F3EC6"/>
    <w:rsid w:val="006F3ED5"/>
    <w:rsid w:val="0071247F"/>
    <w:rsid w:val="00720385"/>
    <w:rsid w:val="007228F0"/>
    <w:rsid w:val="00745995"/>
    <w:rsid w:val="00745E95"/>
    <w:rsid w:val="0074733B"/>
    <w:rsid w:val="00747F09"/>
    <w:rsid w:val="00753654"/>
    <w:rsid w:val="0075532E"/>
    <w:rsid w:val="007646BA"/>
    <w:rsid w:val="00777376"/>
    <w:rsid w:val="00780C65"/>
    <w:rsid w:val="0078177B"/>
    <w:rsid w:val="00787380"/>
    <w:rsid w:val="007A7E03"/>
    <w:rsid w:val="007B4A48"/>
    <w:rsid w:val="007B7452"/>
    <w:rsid w:val="007C0C2F"/>
    <w:rsid w:val="007C2CE4"/>
    <w:rsid w:val="007D5642"/>
    <w:rsid w:val="007D68DD"/>
    <w:rsid w:val="007D6ED6"/>
    <w:rsid w:val="007E3B31"/>
    <w:rsid w:val="007E45C3"/>
    <w:rsid w:val="007E582A"/>
    <w:rsid w:val="007E64CF"/>
    <w:rsid w:val="007F4046"/>
    <w:rsid w:val="007F5831"/>
    <w:rsid w:val="007F73E5"/>
    <w:rsid w:val="00801274"/>
    <w:rsid w:val="00817268"/>
    <w:rsid w:val="00821250"/>
    <w:rsid w:val="008216CF"/>
    <w:rsid w:val="008312D5"/>
    <w:rsid w:val="00836F07"/>
    <w:rsid w:val="008410A9"/>
    <w:rsid w:val="00842937"/>
    <w:rsid w:val="008463AA"/>
    <w:rsid w:val="0084681A"/>
    <w:rsid w:val="00855318"/>
    <w:rsid w:val="008576EA"/>
    <w:rsid w:val="00873A14"/>
    <w:rsid w:val="008872FD"/>
    <w:rsid w:val="0089044C"/>
    <w:rsid w:val="00893B7F"/>
    <w:rsid w:val="008959E6"/>
    <w:rsid w:val="00896FEC"/>
    <w:rsid w:val="008A26FD"/>
    <w:rsid w:val="008A298A"/>
    <w:rsid w:val="008A30ED"/>
    <w:rsid w:val="008A5935"/>
    <w:rsid w:val="008A6A16"/>
    <w:rsid w:val="008A70D5"/>
    <w:rsid w:val="008B00DF"/>
    <w:rsid w:val="008B0D76"/>
    <w:rsid w:val="008B4830"/>
    <w:rsid w:val="008B4914"/>
    <w:rsid w:val="008C06BA"/>
    <w:rsid w:val="008C07F6"/>
    <w:rsid w:val="008C20F5"/>
    <w:rsid w:val="008C2E6E"/>
    <w:rsid w:val="008C4780"/>
    <w:rsid w:val="008C73D8"/>
    <w:rsid w:val="008D0D68"/>
    <w:rsid w:val="008D29D3"/>
    <w:rsid w:val="008D42F0"/>
    <w:rsid w:val="008D7D0C"/>
    <w:rsid w:val="008F1751"/>
    <w:rsid w:val="00901D61"/>
    <w:rsid w:val="00903DB4"/>
    <w:rsid w:val="009115E5"/>
    <w:rsid w:val="00911AFB"/>
    <w:rsid w:val="00912D06"/>
    <w:rsid w:val="00913288"/>
    <w:rsid w:val="00913A1E"/>
    <w:rsid w:val="009450B4"/>
    <w:rsid w:val="0095041D"/>
    <w:rsid w:val="0095220D"/>
    <w:rsid w:val="00963800"/>
    <w:rsid w:val="009649A6"/>
    <w:rsid w:val="00965559"/>
    <w:rsid w:val="0097038A"/>
    <w:rsid w:val="009719A9"/>
    <w:rsid w:val="00976361"/>
    <w:rsid w:val="00976CFF"/>
    <w:rsid w:val="0098384B"/>
    <w:rsid w:val="00984190"/>
    <w:rsid w:val="00987369"/>
    <w:rsid w:val="00987EC1"/>
    <w:rsid w:val="00990E84"/>
    <w:rsid w:val="0099103B"/>
    <w:rsid w:val="009918D6"/>
    <w:rsid w:val="00993D10"/>
    <w:rsid w:val="009A3E41"/>
    <w:rsid w:val="009B19C5"/>
    <w:rsid w:val="009C425F"/>
    <w:rsid w:val="009C5830"/>
    <w:rsid w:val="009C5AF2"/>
    <w:rsid w:val="009C5EEB"/>
    <w:rsid w:val="009C6B93"/>
    <w:rsid w:val="009D07B7"/>
    <w:rsid w:val="009E0D71"/>
    <w:rsid w:val="009F2223"/>
    <w:rsid w:val="009F43FF"/>
    <w:rsid w:val="009F5B28"/>
    <w:rsid w:val="009F6AE0"/>
    <w:rsid w:val="00A054C4"/>
    <w:rsid w:val="00A064D3"/>
    <w:rsid w:val="00A07E55"/>
    <w:rsid w:val="00A157F4"/>
    <w:rsid w:val="00A17954"/>
    <w:rsid w:val="00A21D1B"/>
    <w:rsid w:val="00A35BD2"/>
    <w:rsid w:val="00A36DFF"/>
    <w:rsid w:val="00A45BB2"/>
    <w:rsid w:val="00A45BBE"/>
    <w:rsid w:val="00A460FD"/>
    <w:rsid w:val="00A5205C"/>
    <w:rsid w:val="00A57479"/>
    <w:rsid w:val="00A57E8D"/>
    <w:rsid w:val="00A60D3C"/>
    <w:rsid w:val="00A64476"/>
    <w:rsid w:val="00A7739B"/>
    <w:rsid w:val="00A826CA"/>
    <w:rsid w:val="00A8590B"/>
    <w:rsid w:val="00A86513"/>
    <w:rsid w:val="00A930DC"/>
    <w:rsid w:val="00AA0F4F"/>
    <w:rsid w:val="00AA6C0A"/>
    <w:rsid w:val="00AB3A22"/>
    <w:rsid w:val="00AC31B4"/>
    <w:rsid w:val="00AD6860"/>
    <w:rsid w:val="00AE21BA"/>
    <w:rsid w:val="00AE3A13"/>
    <w:rsid w:val="00AF0D48"/>
    <w:rsid w:val="00AF7DD2"/>
    <w:rsid w:val="00B0720F"/>
    <w:rsid w:val="00B17781"/>
    <w:rsid w:val="00B212B2"/>
    <w:rsid w:val="00B40402"/>
    <w:rsid w:val="00B50E40"/>
    <w:rsid w:val="00B54D5D"/>
    <w:rsid w:val="00B6212C"/>
    <w:rsid w:val="00B66B3C"/>
    <w:rsid w:val="00B71FD6"/>
    <w:rsid w:val="00B73417"/>
    <w:rsid w:val="00B76085"/>
    <w:rsid w:val="00B76307"/>
    <w:rsid w:val="00B8650D"/>
    <w:rsid w:val="00B91266"/>
    <w:rsid w:val="00B92EBA"/>
    <w:rsid w:val="00B96B6A"/>
    <w:rsid w:val="00BB2ECE"/>
    <w:rsid w:val="00BB5D5D"/>
    <w:rsid w:val="00BD0BF8"/>
    <w:rsid w:val="00BE6DA9"/>
    <w:rsid w:val="00BE7A68"/>
    <w:rsid w:val="00C006EC"/>
    <w:rsid w:val="00C014D9"/>
    <w:rsid w:val="00C0151F"/>
    <w:rsid w:val="00C016EA"/>
    <w:rsid w:val="00C02ED0"/>
    <w:rsid w:val="00C06A5C"/>
    <w:rsid w:val="00C1451C"/>
    <w:rsid w:val="00C14B9C"/>
    <w:rsid w:val="00C20536"/>
    <w:rsid w:val="00C233B3"/>
    <w:rsid w:val="00C24200"/>
    <w:rsid w:val="00C259C9"/>
    <w:rsid w:val="00C25D76"/>
    <w:rsid w:val="00C26424"/>
    <w:rsid w:val="00C32C79"/>
    <w:rsid w:val="00C364FC"/>
    <w:rsid w:val="00C50FBD"/>
    <w:rsid w:val="00C60916"/>
    <w:rsid w:val="00C70B0C"/>
    <w:rsid w:val="00C75E7D"/>
    <w:rsid w:val="00C87C0C"/>
    <w:rsid w:val="00C937D7"/>
    <w:rsid w:val="00CA33F0"/>
    <w:rsid w:val="00CB179B"/>
    <w:rsid w:val="00CB21E0"/>
    <w:rsid w:val="00CB44FD"/>
    <w:rsid w:val="00CB6FC4"/>
    <w:rsid w:val="00CC0D6F"/>
    <w:rsid w:val="00CC0D75"/>
    <w:rsid w:val="00CD1F2D"/>
    <w:rsid w:val="00CE05D5"/>
    <w:rsid w:val="00CE5DEF"/>
    <w:rsid w:val="00D21C48"/>
    <w:rsid w:val="00D418DC"/>
    <w:rsid w:val="00D55BBB"/>
    <w:rsid w:val="00D57C45"/>
    <w:rsid w:val="00D64B17"/>
    <w:rsid w:val="00D650D0"/>
    <w:rsid w:val="00D75CE9"/>
    <w:rsid w:val="00D76836"/>
    <w:rsid w:val="00D90122"/>
    <w:rsid w:val="00D90249"/>
    <w:rsid w:val="00DA3786"/>
    <w:rsid w:val="00DA51C1"/>
    <w:rsid w:val="00DA662C"/>
    <w:rsid w:val="00DB0010"/>
    <w:rsid w:val="00DC43D4"/>
    <w:rsid w:val="00DE6122"/>
    <w:rsid w:val="00DF1947"/>
    <w:rsid w:val="00DF309C"/>
    <w:rsid w:val="00DF715B"/>
    <w:rsid w:val="00E0504A"/>
    <w:rsid w:val="00E10B5B"/>
    <w:rsid w:val="00E21582"/>
    <w:rsid w:val="00E2228C"/>
    <w:rsid w:val="00E2648C"/>
    <w:rsid w:val="00E32B5C"/>
    <w:rsid w:val="00E33A37"/>
    <w:rsid w:val="00E3480D"/>
    <w:rsid w:val="00E4719E"/>
    <w:rsid w:val="00E61CC0"/>
    <w:rsid w:val="00E63080"/>
    <w:rsid w:val="00E63082"/>
    <w:rsid w:val="00E673B6"/>
    <w:rsid w:val="00E70A2D"/>
    <w:rsid w:val="00E768C8"/>
    <w:rsid w:val="00E81FBF"/>
    <w:rsid w:val="00EA4D3E"/>
    <w:rsid w:val="00EA58C7"/>
    <w:rsid w:val="00EB2420"/>
    <w:rsid w:val="00EC27A0"/>
    <w:rsid w:val="00ED1588"/>
    <w:rsid w:val="00EE6AFC"/>
    <w:rsid w:val="00EE6FED"/>
    <w:rsid w:val="00EE7759"/>
    <w:rsid w:val="00EF10D1"/>
    <w:rsid w:val="00EF347F"/>
    <w:rsid w:val="00EF603F"/>
    <w:rsid w:val="00EF7A87"/>
    <w:rsid w:val="00F023B0"/>
    <w:rsid w:val="00F06C62"/>
    <w:rsid w:val="00F1047E"/>
    <w:rsid w:val="00F1060F"/>
    <w:rsid w:val="00F2519F"/>
    <w:rsid w:val="00F31D07"/>
    <w:rsid w:val="00F43C59"/>
    <w:rsid w:val="00F45D16"/>
    <w:rsid w:val="00F51176"/>
    <w:rsid w:val="00F54412"/>
    <w:rsid w:val="00F6224D"/>
    <w:rsid w:val="00F62B87"/>
    <w:rsid w:val="00F76371"/>
    <w:rsid w:val="00F81014"/>
    <w:rsid w:val="00F87F1F"/>
    <w:rsid w:val="00FA1DBD"/>
    <w:rsid w:val="00FA7E83"/>
    <w:rsid w:val="00FB5410"/>
    <w:rsid w:val="00FD2309"/>
    <w:rsid w:val="00FD39D5"/>
    <w:rsid w:val="00FD7918"/>
    <w:rsid w:val="00FE264F"/>
    <w:rsid w:val="00FF52BF"/>
    <w:rsid w:val="00FF5F8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5A7758"/>
  <w15:docId w15:val="{CAE93241-E4E1-48AB-BA87-A681A2EE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A054C4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81726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81726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81726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81726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B5D5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E551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B5D5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E551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B5D5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B5D5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B5D5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BAtitle">
    <w:name w:val="UBA_title"/>
    <w:basedOn w:val="UBAAppendixHeading1"/>
    <w:qFormat/>
    <w:rsid w:val="003E0E56"/>
    <w:pPr>
      <w:pageBreakBefore w:val="0"/>
      <w:numPr>
        <w:numId w:val="0"/>
      </w:numPr>
      <w:spacing w:before="360" w:after="120" w:line="192" w:lineRule="auto"/>
    </w:pPr>
    <w:rPr>
      <w:sz w:val="36"/>
      <w14:textOutline w14:w="3175" w14:cap="rnd" w14:cmpd="sng" w14:algn="ctr">
        <w14:noFill/>
        <w14:prstDash w14:val="solid"/>
        <w14:bevel/>
      </w14:textOutline>
    </w:rPr>
  </w:style>
  <w:style w:type="paragraph" w:customStyle="1" w:styleId="UBAheading1">
    <w:name w:val="UBA_heading_1"/>
    <w:next w:val="UBAbasictext"/>
    <w:qFormat/>
    <w:rsid w:val="008D7D0C"/>
    <w:pPr>
      <w:keepLines/>
      <w:pageBreakBefore/>
      <w:numPr>
        <w:numId w:val="2"/>
      </w:numPr>
      <w:tabs>
        <w:tab w:val="left" w:pos="550"/>
      </w:tabs>
      <w:spacing w:before="60" w:after="120" w:line="240" w:lineRule="auto"/>
      <w:outlineLvl w:val="0"/>
    </w:pPr>
    <w:rPr>
      <w:rFonts w:asciiTheme="majorHAnsi" w:hAnsiTheme="majorHAnsi"/>
      <w:b/>
      <w:color w:val="5EAD35" w:themeColor="accent1"/>
      <w:sz w:val="36"/>
      <w:szCs w:val="40"/>
    </w:rPr>
  </w:style>
  <w:style w:type="paragraph" w:customStyle="1" w:styleId="UBAbasictext">
    <w:name w:val="UBA_basic_text"/>
    <w:qFormat/>
    <w:rsid w:val="00FB5410"/>
    <w:pPr>
      <w:spacing w:before="60" w:after="120" w:line="280" w:lineRule="atLeast"/>
    </w:pPr>
  </w:style>
  <w:style w:type="paragraph" w:customStyle="1" w:styleId="UBAtabletext">
    <w:name w:val="UBA_table_text"/>
    <w:qFormat/>
    <w:rsid w:val="00CB6FC4"/>
    <w:rPr>
      <w:rFonts w:asciiTheme="majorHAnsi" w:hAnsiTheme="majorHAnsi"/>
      <w:sz w:val="20"/>
    </w:rPr>
  </w:style>
  <w:style w:type="paragraph" w:customStyle="1" w:styleId="UBAindexheading">
    <w:name w:val="UBA_indexheading"/>
    <w:next w:val="UBAbasictext"/>
    <w:qFormat/>
    <w:rsid w:val="00044452"/>
    <w:pPr>
      <w:spacing w:before="480" w:line="280" w:lineRule="atLeast"/>
      <w:outlineLvl w:val="0"/>
    </w:pPr>
    <w:rPr>
      <w:rFonts w:asciiTheme="majorHAnsi" w:hAnsiTheme="majorHAnsi"/>
      <w:b/>
      <w:sz w:val="28"/>
    </w:rPr>
  </w:style>
  <w:style w:type="paragraph" w:customStyle="1" w:styleId="UBAsubtitle">
    <w:name w:val="UBA_subtitle"/>
    <w:basedOn w:val="UBAtitle"/>
    <w:qFormat/>
    <w:rsid w:val="00155C1F"/>
    <w:pPr>
      <w:spacing w:before="0" w:after="240"/>
    </w:pPr>
    <w:rPr>
      <w:color w:val="auto"/>
      <w:sz w:val="28"/>
      <w14:textOutline w14:w="635" w14:cap="rnd" w14:cmpd="sng" w14:algn="ctr">
        <w14:noFill/>
        <w14:prstDash w14:val="solid"/>
        <w14:bevel/>
      </w14:textOutline>
    </w:rPr>
  </w:style>
  <w:style w:type="paragraph" w:customStyle="1" w:styleId="UBAheading2">
    <w:name w:val="UBA_heading_2"/>
    <w:basedOn w:val="UBAheading1"/>
    <w:next w:val="UBAbasictext"/>
    <w:qFormat/>
    <w:rsid w:val="00893B7F"/>
    <w:pPr>
      <w:pageBreakBefore w:val="0"/>
      <w:numPr>
        <w:ilvl w:val="1"/>
      </w:numPr>
      <w:tabs>
        <w:tab w:val="clear" w:pos="550"/>
        <w:tab w:val="left" w:pos="720"/>
      </w:tabs>
      <w:spacing w:before="240"/>
      <w:ind w:left="680" w:hanging="680"/>
      <w:outlineLvl w:val="1"/>
    </w:pPr>
    <w:rPr>
      <w:color w:val="auto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072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7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723F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72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723F"/>
    <w:rPr>
      <w:rFonts w:asciiTheme="majorHAnsi" w:eastAsiaTheme="majorEastAsia" w:hAnsiTheme="majorHAnsi" w:cstheme="majorBidi"/>
      <w:color w:val="2E551A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723F"/>
    <w:rPr>
      <w:rFonts w:asciiTheme="majorHAnsi" w:eastAsiaTheme="majorEastAsia" w:hAnsiTheme="majorHAnsi" w:cstheme="majorBidi"/>
      <w:i/>
      <w:iCs/>
      <w:color w:val="2E551A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72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72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72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UBAberschriften">
    <w:name w:val="UBA_Überschriften"/>
    <w:basedOn w:val="KeineListe"/>
    <w:uiPriority w:val="99"/>
    <w:rsid w:val="008D7D0C"/>
    <w:pPr>
      <w:numPr>
        <w:numId w:val="2"/>
      </w:numPr>
    </w:pPr>
  </w:style>
  <w:style w:type="paragraph" w:customStyle="1" w:styleId="UBAheading3">
    <w:name w:val="UBA_heading_3"/>
    <w:basedOn w:val="UBAheading2"/>
    <w:next w:val="UBAbasictext"/>
    <w:qFormat/>
    <w:rsid w:val="00893B7F"/>
    <w:pPr>
      <w:numPr>
        <w:ilvl w:val="2"/>
      </w:numPr>
      <w:tabs>
        <w:tab w:val="clear" w:pos="720"/>
        <w:tab w:val="left" w:pos="964"/>
      </w:tabs>
      <w:ind w:left="964" w:hanging="964"/>
      <w:outlineLvl w:val="2"/>
    </w:pPr>
    <w:rPr>
      <w:sz w:val="24"/>
    </w:rPr>
  </w:style>
  <w:style w:type="paragraph" w:customStyle="1" w:styleId="UBAheading4">
    <w:name w:val="UBA_heading_4"/>
    <w:basedOn w:val="UBAheading3"/>
    <w:next w:val="UBAbasictext"/>
    <w:qFormat/>
    <w:rsid w:val="00893B7F"/>
    <w:pPr>
      <w:numPr>
        <w:ilvl w:val="3"/>
      </w:numPr>
      <w:tabs>
        <w:tab w:val="clear" w:pos="964"/>
        <w:tab w:val="left" w:pos="1021"/>
      </w:tabs>
      <w:spacing w:before="180"/>
      <w:ind w:left="1021" w:hanging="1021"/>
      <w:outlineLvl w:val="3"/>
    </w:pPr>
    <w:rPr>
      <w:sz w:val="22"/>
    </w:rPr>
  </w:style>
  <w:style w:type="paragraph" w:customStyle="1" w:styleId="UBAheading5">
    <w:name w:val="UBA_heading_5"/>
    <w:basedOn w:val="UBAheading4"/>
    <w:next w:val="UBAbasictext"/>
    <w:qFormat/>
    <w:rsid w:val="00893B7F"/>
    <w:pPr>
      <w:numPr>
        <w:ilvl w:val="4"/>
      </w:numPr>
      <w:tabs>
        <w:tab w:val="clear" w:pos="1021"/>
        <w:tab w:val="left" w:pos="1247"/>
      </w:tabs>
      <w:spacing w:after="60" w:line="240" w:lineRule="atLeast"/>
      <w:ind w:left="1247" w:hanging="1247"/>
      <w:outlineLvl w:val="4"/>
    </w:pPr>
  </w:style>
  <w:style w:type="paragraph" w:customStyle="1" w:styleId="UBAheading6">
    <w:name w:val="UBA_heading_6"/>
    <w:basedOn w:val="UBAheading5"/>
    <w:next w:val="UBAbasictext"/>
    <w:qFormat/>
    <w:rsid w:val="008D7D0C"/>
    <w:pPr>
      <w:numPr>
        <w:ilvl w:val="5"/>
      </w:numPr>
      <w:tabs>
        <w:tab w:val="clear" w:pos="1247"/>
      </w:tabs>
      <w:outlineLvl w:val="5"/>
    </w:pPr>
    <w:rPr>
      <w:b w:val="0"/>
      <w:i/>
    </w:rPr>
  </w:style>
  <w:style w:type="table" w:styleId="Tabellenraster">
    <w:name w:val="Table Grid"/>
    <w:basedOn w:val="NormaleTabelle"/>
    <w:uiPriority w:val="59"/>
    <w:rsid w:val="00BB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Atableheader">
    <w:name w:val="UBA_table_header"/>
    <w:basedOn w:val="UBAtabletext"/>
    <w:qFormat/>
    <w:rsid w:val="00CB6FC4"/>
    <w:pPr>
      <w:spacing w:after="0" w:line="240" w:lineRule="auto"/>
    </w:pPr>
    <w:rPr>
      <w:b/>
    </w:rPr>
  </w:style>
  <w:style w:type="paragraph" w:customStyle="1" w:styleId="UBAtabletextleft">
    <w:name w:val="UBA_table_text_left"/>
    <w:basedOn w:val="UBAtabletext"/>
    <w:qFormat/>
    <w:rsid w:val="00BB5D5D"/>
    <w:pPr>
      <w:spacing w:after="0" w:line="240" w:lineRule="auto"/>
    </w:pPr>
  </w:style>
  <w:style w:type="paragraph" w:customStyle="1" w:styleId="UBAtabletextright">
    <w:name w:val="UBA_table_text_right"/>
    <w:basedOn w:val="UBAtabletext"/>
    <w:qFormat/>
    <w:rsid w:val="00BB5D5D"/>
    <w:pPr>
      <w:spacing w:after="0" w:line="240" w:lineRule="auto"/>
      <w:jc w:val="right"/>
    </w:pPr>
  </w:style>
  <w:style w:type="paragraph" w:styleId="Beschriftung">
    <w:name w:val="caption"/>
    <w:basedOn w:val="UBAfiguresgraphicstablescaption"/>
    <w:next w:val="Standard"/>
    <w:uiPriority w:val="35"/>
    <w:semiHidden/>
    <w:qFormat/>
    <w:rsid w:val="008C06BA"/>
    <w:rPr>
      <w:bCs/>
      <w:color w:val="auto"/>
      <w:szCs w:val="18"/>
    </w:rPr>
  </w:style>
  <w:style w:type="paragraph" w:customStyle="1" w:styleId="UBAfiguresgraphicstablescaption">
    <w:name w:val="UBA_figures_graphics_tables_caption"/>
    <w:basedOn w:val="UBAtabletext"/>
    <w:next w:val="UBAbasictext"/>
    <w:qFormat/>
    <w:rsid w:val="00236462"/>
    <w:pPr>
      <w:keepNext/>
      <w:pBdr>
        <w:bottom w:val="single" w:sz="4" w:space="1" w:color="000000" w:themeColor="text1"/>
      </w:pBdr>
      <w:tabs>
        <w:tab w:val="left" w:pos="1418"/>
      </w:tabs>
      <w:spacing w:before="240" w:after="100" w:line="240" w:lineRule="auto"/>
      <w:ind w:left="1418" w:hanging="1418"/>
    </w:pPr>
    <w:rPr>
      <w:b/>
      <w:sz w:val="22"/>
    </w:rPr>
  </w:style>
  <w:style w:type="paragraph" w:customStyle="1" w:styleId="UBAfiguresandtablessubcaption">
    <w:name w:val="UBA_figures_and_tables_subcaption"/>
    <w:basedOn w:val="UBAtabletext"/>
    <w:qFormat/>
    <w:rsid w:val="00893B7F"/>
    <w:pPr>
      <w:contextualSpacing/>
    </w:pPr>
    <w:rPr>
      <w:sz w:val="18"/>
    </w:rPr>
  </w:style>
  <w:style w:type="paragraph" w:customStyle="1" w:styleId="UBAfootnote">
    <w:name w:val="UBA_footnote"/>
    <w:basedOn w:val="UBAbasictext"/>
    <w:qFormat/>
    <w:rsid w:val="00842937"/>
    <w:pPr>
      <w:spacing w:before="0" w:after="100" w:line="240" w:lineRule="auto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233B29"/>
    <w:rPr>
      <w:b w:val="0"/>
      <w:color w:val="000000" w:themeColor="text1"/>
      <w:u w:val="single"/>
    </w:rPr>
  </w:style>
  <w:style w:type="table" w:customStyle="1" w:styleId="UBATabellenformatvorlage">
    <w:name w:val="UBA_Tabellenformatvorlage"/>
    <w:basedOn w:val="NormaleTabelle"/>
    <w:uiPriority w:val="99"/>
    <w:rsid w:val="00893B7F"/>
    <w:pPr>
      <w:spacing w:after="0" w:line="240" w:lineRule="auto"/>
    </w:pPr>
    <w:tblPr>
      <w:tblStyleRowBandSize w:val="1"/>
      <w:tblInd w:w="113" w:type="dxa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UBAtextboxbody">
    <w:name w:val="UBA_textbox_body"/>
    <w:basedOn w:val="UBAtabletext"/>
    <w:qFormat/>
    <w:rsid w:val="00CB6FC4"/>
    <w:pPr>
      <w:pBdr>
        <w:left w:val="single" w:sz="36" w:space="4" w:color="F2F2F2" w:themeColor="background1" w:themeShade="F2"/>
        <w:bottom w:val="single" w:sz="36" w:space="1" w:color="F2F2F2" w:themeColor="background1" w:themeShade="F2"/>
        <w:right w:val="single" w:sz="36" w:space="4" w:color="F2F2F2" w:themeColor="background1" w:themeShade="F2"/>
      </w:pBdr>
      <w:shd w:val="clear" w:color="auto" w:fill="F2F2F2" w:themeFill="background1" w:themeFillShade="F2"/>
      <w:spacing w:line="280" w:lineRule="exact"/>
      <w:ind w:left="113" w:right="113"/>
    </w:pPr>
    <w:rPr>
      <w:sz w:val="22"/>
    </w:rPr>
  </w:style>
  <w:style w:type="numbering" w:customStyle="1" w:styleId="UBABuchstaben">
    <w:name w:val="UBA_Buchstaben"/>
    <w:uiPriority w:val="99"/>
    <w:rsid w:val="00BB5D5D"/>
    <w:pPr>
      <w:numPr>
        <w:numId w:val="4"/>
      </w:numPr>
    </w:pPr>
  </w:style>
  <w:style w:type="paragraph" w:customStyle="1" w:styleId="UBAlistarrows">
    <w:name w:val="UBA_list_arrows"/>
    <w:basedOn w:val="UBAbasictext"/>
    <w:qFormat/>
    <w:rsid w:val="00C02ED0"/>
    <w:pPr>
      <w:numPr>
        <w:numId w:val="3"/>
      </w:numPr>
      <w:spacing w:before="180" w:after="180" w:line="320" w:lineRule="atLeast"/>
    </w:pPr>
  </w:style>
  <w:style w:type="paragraph" w:customStyle="1" w:styleId="UBAlistletters">
    <w:name w:val="UBA_list_letters"/>
    <w:basedOn w:val="UBAbasictext"/>
    <w:qFormat/>
    <w:rsid w:val="00C02ED0"/>
    <w:pPr>
      <w:numPr>
        <w:numId w:val="4"/>
      </w:numPr>
      <w:ind w:left="510" w:hanging="510"/>
    </w:pPr>
  </w:style>
  <w:style w:type="paragraph" w:customStyle="1" w:styleId="UBAlistnumbers">
    <w:name w:val="UBA_list_numbers"/>
    <w:basedOn w:val="UBAbasictext"/>
    <w:qFormat/>
    <w:rsid w:val="00C02ED0"/>
    <w:pPr>
      <w:numPr>
        <w:numId w:val="5"/>
      </w:numPr>
      <w:spacing w:before="1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rsid w:val="00BB5D5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723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BB5D5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BB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2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BB5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723F"/>
  </w:style>
  <w:style w:type="paragraph" w:styleId="Fuzeile">
    <w:name w:val="footer"/>
    <w:basedOn w:val="Standard"/>
    <w:link w:val="FuzeileZchn"/>
    <w:uiPriority w:val="99"/>
    <w:rsid w:val="004413D5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13D5"/>
    <w:rPr>
      <w:rFonts w:asciiTheme="majorHAnsi" w:hAnsiTheme="majorHAnsi"/>
    </w:rPr>
  </w:style>
  <w:style w:type="paragraph" w:customStyle="1" w:styleId="UBApagenumber">
    <w:name w:val="UBA_pagenumber"/>
    <w:basedOn w:val="UBAbasictext"/>
    <w:qFormat/>
    <w:rsid w:val="00F6224D"/>
    <w:pPr>
      <w:jc w:val="center"/>
    </w:pPr>
    <w:rPr>
      <w:rFonts w:asciiTheme="majorHAnsi" w:hAnsiTheme="majorHAnsi"/>
    </w:rPr>
  </w:style>
  <w:style w:type="paragraph" w:styleId="Abbildungsverzeichnis">
    <w:name w:val="table of figures"/>
    <w:aliases w:val="UBA_Abbildungsverzeichnis"/>
    <w:basedOn w:val="UBAbasictext"/>
    <w:next w:val="UBAbasictext"/>
    <w:uiPriority w:val="99"/>
    <w:rsid w:val="004B23B7"/>
    <w:pPr>
      <w:tabs>
        <w:tab w:val="left" w:pos="1701"/>
        <w:tab w:val="right" w:leader="dot" w:pos="9072"/>
      </w:tabs>
      <w:spacing w:before="0" w:line="320" w:lineRule="atLeast"/>
      <w:ind w:left="1701" w:right="1701" w:hanging="1701"/>
      <w:contextualSpacing/>
    </w:pPr>
    <w:rPr>
      <w:rFonts w:asciiTheme="majorHAnsi" w:hAnsiTheme="majorHAnsi"/>
    </w:rPr>
  </w:style>
  <w:style w:type="character" w:customStyle="1" w:styleId="UBAbasictextbold">
    <w:name w:val="UBA_basic_text_bold"/>
    <w:uiPriority w:val="1"/>
    <w:qFormat/>
    <w:rsid w:val="00BB5D5D"/>
    <w:rPr>
      <w:b/>
    </w:rPr>
  </w:style>
  <w:style w:type="character" w:customStyle="1" w:styleId="UBAbasictextitalic">
    <w:name w:val="UBA_basic_text_italic"/>
    <w:uiPriority w:val="1"/>
    <w:qFormat/>
    <w:rsid w:val="00BB5D5D"/>
    <w:rPr>
      <w:i/>
    </w:rPr>
  </w:style>
  <w:style w:type="paragraph" w:customStyle="1" w:styleId="UBAtextboxheader">
    <w:name w:val="UBA_textbox_header"/>
    <w:basedOn w:val="UBAtableheader"/>
    <w:next w:val="UBAtextboxbody"/>
    <w:qFormat/>
    <w:rsid w:val="00CB6FC4"/>
    <w:pPr>
      <w:keepNext/>
      <w:pBdr>
        <w:left w:val="single" w:sz="36" w:space="4" w:color="9BD77C" w:themeColor="accent1" w:themeTint="99"/>
        <w:bottom w:val="single" w:sz="18" w:space="1" w:color="9BD77C" w:themeColor="accent1" w:themeTint="99"/>
        <w:right w:val="single" w:sz="36" w:space="4" w:color="9BD77C" w:themeColor="accent1" w:themeTint="99"/>
      </w:pBdr>
      <w:shd w:val="clear" w:color="auto" w:fill="9BD77C" w:themeFill="accent1" w:themeFillTint="99"/>
      <w:spacing w:before="240" w:line="320" w:lineRule="exact"/>
      <w:ind w:left="113" w:right="113"/>
    </w:pPr>
    <w:rPr>
      <w:sz w:val="22"/>
    </w:rPr>
  </w:style>
  <w:style w:type="paragraph" w:customStyle="1" w:styleId="UBAimprint">
    <w:name w:val="UBA_imprint"/>
    <w:basedOn w:val="UBAbasictext"/>
    <w:semiHidden/>
    <w:qFormat/>
    <w:rsid w:val="005F48A3"/>
    <w:pPr>
      <w:widowControl w:val="0"/>
      <w:spacing w:after="60" w:line="200" w:lineRule="exact"/>
      <w:ind w:right="1418"/>
    </w:pPr>
    <w:rPr>
      <w:rFonts w:asciiTheme="majorHAnsi" w:hAnsiTheme="majorHAnsi"/>
    </w:rPr>
  </w:style>
  <w:style w:type="paragraph" w:customStyle="1" w:styleId="UBAhalf-titletext">
    <w:name w:val="UBA_half-title_text"/>
    <w:basedOn w:val="UBAbasictext"/>
    <w:semiHidden/>
    <w:qFormat/>
    <w:rsid w:val="00987369"/>
    <w:pPr>
      <w:spacing w:after="0" w:line="280" w:lineRule="exact"/>
      <w:ind w:left="1701" w:right="2268"/>
    </w:pPr>
    <w:rPr>
      <w:rFonts w:asciiTheme="majorHAnsi" w:hAnsiTheme="majorHAnsi"/>
      <w:spacing w:val="-1"/>
    </w:rPr>
  </w:style>
  <w:style w:type="paragraph" w:customStyle="1" w:styleId="UBAhalf-titleinstitute">
    <w:name w:val="UBA_half-title_institute"/>
    <w:basedOn w:val="UBAhalf-titletext"/>
    <w:semiHidden/>
    <w:qFormat/>
    <w:rsid w:val="00BB5D5D"/>
    <w:pPr>
      <w:spacing w:before="0" w:after="120"/>
    </w:pPr>
    <w:rPr>
      <w:spacing w:val="-6"/>
    </w:rPr>
  </w:style>
  <w:style w:type="paragraph" w:customStyle="1" w:styleId="UBAhalf-title">
    <w:name w:val="UBA_half-title"/>
    <w:basedOn w:val="UBAhalf-titletext"/>
    <w:next w:val="UBAhalf-titletext"/>
    <w:semiHidden/>
    <w:qFormat/>
    <w:rsid w:val="00987369"/>
    <w:pPr>
      <w:spacing w:before="360" w:after="360" w:line="440" w:lineRule="exact"/>
      <w:ind w:right="0"/>
    </w:pPr>
    <w:rPr>
      <w:b/>
      <w:spacing w:val="-3"/>
      <w:sz w:val="40"/>
    </w:rPr>
  </w:style>
  <w:style w:type="paragraph" w:customStyle="1" w:styleId="UBAimprintspaceabove">
    <w:name w:val="UBA_imprint_space_above"/>
    <w:basedOn w:val="UBAimprint"/>
    <w:next w:val="UBAimprint"/>
    <w:semiHidden/>
    <w:qFormat/>
    <w:rsid w:val="005F48A3"/>
    <w:pPr>
      <w:spacing w:before="400"/>
    </w:pPr>
  </w:style>
  <w:style w:type="paragraph" w:customStyle="1" w:styleId="UBAimprintresponsibility">
    <w:name w:val="UBA_imprint_responsibility"/>
    <w:basedOn w:val="UBAimprint"/>
    <w:semiHidden/>
    <w:qFormat/>
    <w:rsid w:val="00BB5D5D"/>
    <w:pPr>
      <w:spacing w:before="1560"/>
    </w:pPr>
  </w:style>
  <w:style w:type="paragraph" w:customStyle="1" w:styleId="UBAhalf-titletextspacing">
    <w:name w:val="UBA_half-title_text_spacing"/>
    <w:basedOn w:val="UBAhalf-titletext"/>
    <w:next w:val="UBAhalf-titletext"/>
    <w:semiHidden/>
    <w:qFormat/>
    <w:rsid w:val="00BB5D5D"/>
    <w:pPr>
      <w:spacing w:before="240"/>
    </w:pPr>
  </w:style>
  <w:style w:type="character" w:customStyle="1" w:styleId="UBAseries">
    <w:name w:val="UBA_series"/>
    <w:basedOn w:val="Absatz-Standardschriftart"/>
    <w:uiPriority w:val="1"/>
    <w:semiHidden/>
    <w:qFormat/>
    <w:rsid w:val="004E116B"/>
    <w:rPr>
      <w:caps/>
      <w:smallCaps w:val="0"/>
    </w:rPr>
  </w:style>
  <w:style w:type="paragraph" w:customStyle="1" w:styleId="UBAhalf-titleauthors">
    <w:name w:val="UBA_half-title_authors"/>
    <w:basedOn w:val="UBAhalf-titletext"/>
    <w:next w:val="UBAhalf-titleinstitute"/>
    <w:semiHidden/>
    <w:qFormat/>
    <w:rsid w:val="00BB5D5D"/>
    <w:pPr>
      <w:spacing w:before="120"/>
    </w:pPr>
  </w:style>
  <w:style w:type="paragraph" w:customStyle="1" w:styleId="UBATitleDate">
    <w:name w:val="UBA_Title_Date"/>
    <w:basedOn w:val="UBAtitle"/>
    <w:next w:val="UBAbasictext"/>
    <w:qFormat/>
    <w:rsid w:val="004C2C64"/>
    <w:pPr>
      <w:spacing w:before="0"/>
    </w:pPr>
    <w:rPr>
      <w:b w:val="0"/>
      <w:color w:val="auto"/>
      <w:sz w:val="20"/>
      <w14:textOutline w14:w="9525" w14:cap="rnd" w14:cmpd="sng" w14:algn="ctr">
        <w14:noFill/>
        <w14:prstDash w14:val="solid"/>
        <w14:bevel/>
      </w14:textOutline>
    </w:rPr>
  </w:style>
  <w:style w:type="paragraph" w:customStyle="1" w:styleId="UBAtitletopic">
    <w:name w:val="UBA_title_topic"/>
    <w:basedOn w:val="UBAindexheading"/>
    <w:next w:val="UBATitleDate"/>
    <w:qFormat/>
    <w:rsid w:val="00965559"/>
    <w:pPr>
      <w:keepNext/>
      <w:shd w:val="clear" w:color="auto" w:fill="007626" w:themeFill="accent2"/>
      <w:spacing w:after="60" w:line="240" w:lineRule="auto"/>
      <w:ind w:right="5670"/>
      <w:jc w:val="center"/>
    </w:pPr>
    <w:rPr>
      <w:caps/>
      <w:color w:val="FFFFFF" w:themeColor="background1"/>
      <w:sz w:val="32"/>
      <w14:textOutline w14:w="635" w14:cap="rnd" w14:cmpd="sng" w14:algn="ctr">
        <w14:noFill/>
        <w14:prstDash w14:val="solid"/>
        <w14:bevel/>
      </w14:textOutline>
    </w:rPr>
  </w:style>
  <w:style w:type="paragraph" w:customStyle="1" w:styleId="UBAcontact">
    <w:name w:val="UBA_contact"/>
    <w:basedOn w:val="UBAindexheading"/>
    <w:qFormat/>
    <w:rsid w:val="007646BA"/>
    <w:pPr>
      <w:spacing w:before="0" w:after="0" w:line="160" w:lineRule="atLeast"/>
      <w:ind w:left="-510" w:right="-2835"/>
      <w:contextualSpacing/>
      <w:jc w:val="right"/>
      <w:outlineLvl w:val="9"/>
    </w:pPr>
    <w:rPr>
      <w:b w:val="0"/>
      <w:color w:val="auto"/>
      <w:sz w:val="18"/>
    </w:rPr>
  </w:style>
  <w:style w:type="paragraph" w:customStyle="1" w:styleId="UBAheader">
    <w:name w:val="UBA_header"/>
    <w:basedOn w:val="UBAfootnote"/>
    <w:qFormat/>
    <w:rsid w:val="004C2C64"/>
    <w:pPr>
      <w:spacing w:before="600" w:after="240" w:line="120" w:lineRule="auto"/>
    </w:pPr>
    <w:rPr>
      <w:rFonts w:asciiTheme="majorHAnsi" w:hAnsiTheme="majorHAnsi"/>
      <w:noProof/>
      <w:color w:val="5EAD35" w:themeColor="accent1"/>
      <w:sz w:val="22"/>
      <w:lang w:eastAsia="de-DE"/>
    </w:rPr>
  </w:style>
  <w:style w:type="paragraph" w:customStyle="1" w:styleId="Default">
    <w:name w:val="Default"/>
    <w:semiHidden/>
    <w:rsid w:val="000E6ADE"/>
    <w:pPr>
      <w:autoSpaceDE w:val="0"/>
      <w:autoSpaceDN w:val="0"/>
      <w:adjustRightInd w:val="0"/>
      <w:spacing w:after="0" w:line="240" w:lineRule="auto"/>
    </w:pPr>
    <w:rPr>
      <w:rFonts w:ascii="Meta Offc" w:hAnsi="Meta Offc" w:cs="Meta Offc"/>
      <w:color w:val="000000"/>
      <w:sz w:val="24"/>
      <w:szCs w:val="24"/>
    </w:rPr>
  </w:style>
  <w:style w:type="paragraph" w:styleId="Listenabsatz">
    <w:name w:val="List Paragraph"/>
    <w:basedOn w:val="Standard"/>
    <w:uiPriority w:val="34"/>
    <w:semiHidden/>
    <w:qFormat/>
    <w:rsid w:val="008C2E6E"/>
    <w:pPr>
      <w:ind w:left="720"/>
      <w:contextualSpacing/>
    </w:pPr>
  </w:style>
  <w:style w:type="paragraph" w:styleId="Verzeichnis2">
    <w:name w:val="toc 2"/>
    <w:aliases w:val="UBA_Inhaltsverzeichnis_Zweite_Ebene"/>
    <w:basedOn w:val="Standard"/>
    <w:next w:val="Standard"/>
    <w:autoRedefine/>
    <w:uiPriority w:val="39"/>
    <w:rsid w:val="00044452"/>
    <w:pPr>
      <w:tabs>
        <w:tab w:val="left" w:pos="992"/>
        <w:tab w:val="right" w:leader="dot" w:pos="9060"/>
      </w:tabs>
      <w:spacing w:after="100"/>
      <w:ind w:left="220"/>
    </w:pPr>
    <w:rPr>
      <w:rFonts w:asciiTheme="majorHAnsi" w:hAnsiTheme="majorHAnsi"/>
    </w:rPr>
  </w:style>
  <w:style w:type="paragraph" w:styleId="Verzeichnis1">
    <w:name w:val="toc 1"/>
    <w:aliases w:val="UBA_Inhaltsverzeichnis_Erste_Ebene"/>
    <w:basedOn w:val="Standard"/>
    <w:next w:val="Standard"/>
    <w:autoRedefine/>
    <w:uiPriority w:val="39"/>
    <w:rsid w:val="00044452"/>
    <w:pPr>
      <w:tabs>
        <w:tab w:val="left" w:pos="440"/>
        <w:tab w:val="right" w:leader="dot" w:pos="9060"/>
      </w:tabs>
      <w:spacing w:after="100"/>
    </w:pPr>
    <w:rPr>
      <w:rFonts w:asciiTheme="majorHAnsi" w:hAnsiTheme="majorHAnsi"/>
    </w:rPr>
  </w:style>
  <w:style w:type="paragraph" w:styleId="Verzeichnis3">
    <w:name w:val="toc 3"/>
    <w:aliases w:val="UBA_Inhaltsverzeichnis_Dritte_Ebene"/>
    <w:basedOn w:val="Standard"/>
    <w:next w:val="Standard"/>
    <w:autoRedefine/>
    <w:uiPriority w:val="39"/>
    <w:rsid w:val="00044452"/>
    <w:pPr>
      <w:tabs>
        <w:tab w:val="left" w:pos="1134"/>
        <w:tab w:val="right" w:leader="dot" w:pos="9060"/>
      </w:tabs>
      <w:spacing w:after="100"/>
      <w:ind w:left="221"/>
    </w:pPr>
    <w:rPr>
      <w:rFonts w:asciiTheme="majorHAnsi" w:hAnsiTheme="majorHAnsi"/>
      <w:noProof/>
    </w:rPr>
  </w:style>
  <w:style w:type="paragraph" w:styleId="Verzeichnis4">
    <w:name w:val="toc 4"/>
    <w:aliases w:val="UBA_Inhaltsverzeichnis_Vierte_Ebene"/>
    <w:basedOn w:val="Standard"/>
    <w:next w:val="Standard"/>
    <w:autoRedefine/>
    <w:uiPriority w:val="39"/>
    <w:rsid w:val="00044452"/>
    <w:pPr>
      <w:tabs>
        <w:tab w:val="left" w:pos="1361"/>
        <w:tab w:val="right" w:leader="dot" w:pos="9060"/>
      </w:tabs>
      <w:spacing w:after="100"/>
      <w:ind w:left="221"/>
    </w:pPr>
    <w:rPr>
      <w:rFonts w:asciiTheme="majorHAnsi" w:hAnsiTheme="majorHAnsi"/>
    </w:rPr>
  </w:style>
  <w:style w:type="paragraph" w:customStyle="1" w:styleId="UBAimprintheading">
    <w:name w:val="UBA_imprint_heading"/>
    <w:basedOn w:val="UBAindexheading"/>
    <w:next w:val="UBAimprint"/>
    <w:semiHidden/>
    <w:qFormat/>
    <w:rsid w:val="00842937"/>
    <w:pPr>
      <w:spacing w:after="560"/>
      <w:outlineLvl w:val="9"/>
    </w:pPr>
  </w:style>
  <w:style w:type="paragraph" w:styleId="Verzeichnis5">
    <w:name w:val="toc 5"/>
    <w:basedOn w:val="Standard"/>
    <w:next w:val="Standard"/>
    <w:autoRedefine/>
    <w:uiPriority w:val="39"/>
    <w:semiHidden/>
    <w:rsid w:val="00507B3B"/>
    <w:pPr>
      <w:spacing w:after="100"/>
      <w:ind w:left="880"/>
    </w:pPr>
  </w:style>
  <w:style w:type="paragraph" w:styleId="Verzeichnis7">
    <w:name w:val="toc 7"/>
    <w:basedOn w:val="Standard"/>
    <w:next w:val="Standard"/>
    <w:autoRedefine/>
    <w:uiPriority w:val="39"/>
    <w:semiHidden/>
    <w:rsid w:val="00507B3B"/>
    <w:pPr>
      <w:spacing w:after="100"/>
      <w:ind w:left="1320"/>
    </w:pPr>
  </w:style>
  <w:style w:type="paragraph" w:styleId="Verzeichnis9">
    <w:name w:val="toc 9"/>
    <w:basedOn w:val="Standard"/>
    <w:next w:val="Standard"/>
    <w:autoRedefine/>
    <w:uiPriority w:val="39"/>
    <w:semiHidden/>
    <w:rsid w:val="00507B3B"/>
    <w:pPr>
      <w:spacing w:after="100"/>
      <w:ind w:left="1760"/>
    </w:pPr>
  </w:style>
  <w:style w:type="table" w:customStyle="1" w:styleId="UBAAbkuerzungstabelle">
    <w:name w:val="UBA_Abkuerzungstabelle"/>
    <w:basedOn w:val="UBATabellenformatvorlage"/>
    <w:uiPriority w:val="99"/>
    <w:rsid w:val="00173935"/>
    <w:pPr>
      <w:spacing w:line="360" w:lineRule="auto"/>
    </w:pPr>
    <w:rPr>
      <w:rFonts w:asciiTheme="majorHAnsi" w:hAnsiTheme="majorHAnsi"/>
    </w:rPr>
    <w:tblPr>
      <w:tblBorders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  <w:tcPr>
      <w:shd w:val="clear" w:color="auto" w:fill="FFFFFF" w:themeFill="background1"/>
    </w:tcPr>
    <w:tblStylePr w:type="firstRow"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tblHeader/>
      </w:trPr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4214F2"/>
    <w:pPr>
      <w:pBdr>
        <w:bottom w:val="single" w:sz="8" w:space="4" w:color="5EAD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072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BAabbreviationlist">
    <w:name w:val="UBA_abbreviationlist"/>
    <w:basedOn w:val="UBAtabletextleft"/>
    <w:qFormat/>
    <w:rsid w:val="003762C4"/>
    <w:rPr>
      <w:sz w:val="22"/>
    </w:rPr>
  </w:style>
  <w:style w:type="paragraph" w:customStyle="1" w:styleId="UBAsubheading">
    <w:name w:val="UBA_subheading"/>
    <w:basedOn w:val="UBAheading5"/>
    <w:next w:val="UBAbasictext"/>
    <w:qFormat/>
    <w:rsid w:val="00192126"/>
    <w:pPr>
      <w:numPr>
        <w:ilvl w:val="0"/>
        <w:numId w:val="0"/>
      </w:numPr>
      <w:ind w:left="1009" w:hanging="1009"/>
      <w:outlineLvl w:val="9"/>
    </w:pPr>
  </w:style>
  <w:style w:type="paragraph" w:customStyle="1" w:styleId="UBAAppendixHeading1">
    <w:name w:val="UBA_Appendix_Heading_1"/>
    <w:basedOn w:val="UBAindexheading"/>
    <w:next w:val="UBAAppendixHeading2"/>
    <w:qFormat/>
    <w:rsid w:val="0029274D"/>
    <w:pPr>
      <w:keepNext/>
      <w:pageBreakBefore/>
      <w:numPr>
        <w:numId w:val="17"/>
      </w:numPr>
    </w:pPr>
    <w:rPr>
      <w:color w:val="5EAD35" w:themeColor="accent1"/>
    </w:rPr>
  </w:style>
  <w:style w:type="paragraph" w:customStyle="1" w:styleId="UBAAppendixHeading2">
    <w:name w:val="UBA_Appendix_Heading_2"/>
    <w:basedOn w:val="UBAAppendixHeading1"/>
    <w:next w:val="UBAbasictext"/>
    <w:qFormat/>
    <w:rsid w:val="00EB2420"/>
    <w:pPr>
      <w:pageBreakBefore w:val="0"/>
      <w:numPr>
        <w:ilvl w:val="1"/>
      </w:numPr>
      <w:outlineLvl w:val="1"/>
    </w:pPr>
    <w:rPr>
      <w:color w:val="000000" w:themeColor="text1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E4719E"/>
  </w:style>
  <w:style w:type="character" w:customStyle="1" w:styleId="AnredeZchn">
    <w:name w:val="Anrede Zchn"/>
    <w:basedOn w:val="Absatz-Standardschriftart"/>
    <w:link w:val="Anrede"/>
    <w:uiPriority w:val="99"/>
    <w:semiHidden/>
    <w:rsid w:val="0010723F"/>
  </w:style>
  <w:style w:type="paragraph" w:styleId="Aufzhlungszeichen">
    <w:name w:val="List Bullet"/>
    <w:basedOn w:val="Standard"/>
    <w:uiPriority w:val="99"/>
    <w:semiHidden/>
    <w:rsid w:val="00E4719E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E4719E"/>
    <w:pPr>
      <w:numPr>
        <w:numId w:val="8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E4719E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E4719E"/>
    <w:pPr>
      <w:numPr>
        <w:numId w:val="10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E4719E"/>
    <w:pPr>
      <w:numPr>
        <w:numId w:val="11"/>
      </w:numPr>
      <w:contextualSpacing/>
    </w:pPr>
  </w:style>
  <w:style w:type="paragraph" w:styleId="Blocktext">
    <w:name w:val="Block Text"/>
    <w:basedOn w:val="Standard"/>
    <w:uiPriority w:val="99"/>
    <w:semiHidden/>
    <w:rsid w:val="00E4719E"/>
    <w:pPr>
      <w:pBdr>
        <w:top w:val="single" w:sz="2" w:space="10" w:color="5EAD35" w:themeColor="accent1" w:shadow="1"/>
        <w:left w:val="single" w:sz="2" w:space="10" w:color="5EAD35" w:themeColor="accent1" w:shadow="1"/>
        <w:bottom w:val="single" w:sz="2" w:space="10" w:color="5EAD35" w:themeColor="accent1" w:shadow="1"/>
        <w:right w:val="single" w:sz="2" w:space="10" w:color="5EAD35" w:themeColor="accent1" w:shadow="1"/>
      </w:pBdr>
      <w:ind w:left="1152" w:right="1152"/>
    </w:pPr>
    <w:rPr>
      <w:rFonts w:eastAsiaTheme="minorEastAsia"/>
      <w:i/>
      <w:iCs/>
      <w:color w:val="5EAD35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rsid w:val="00E4719E"/>
  </w:style>
  <w:style w:type="character" w:customStyle="1" w:styleId="DatumZchn">
    <w:name w:val="Datum Zchn"/>
    <w:basedOn w:val="Absatz-Standardschriftart"/>
    <w:link w:val="Datum"/>
    <w:uiPriority w:val="99"/>
    <w:semiHidden/>
    <w:rsid w:val="0010723F"/>
  </w:style>
  <w:style w:type="paragraph" w:styleId="Dokumentstruktur">
    <w:name w:val="Document Map"/>
    <w:basedOn w:val="Standard"/>
    <w:link w:val="DokumentstrukturZchn"/>
    <w:uiPriority w:val="99"/>
    <w:semiHidden/>
    <w:rsid w:val="00E4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0723F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rsid w:val="00E4719E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0723F"/>
  </w:style>
  <w:style w:type="paragraph" w:styleId="Endnotentext">
    <w:name w:val="endnote text"/>
    <w:basedOn w:val="Standard"/>
    <w:link w:val="EndnotentextZchn"/>
    <w:uiPriority w:val="99"/>
    <w:semiHidden/>
    <w:rsid w:val="00E4719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0723F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4719E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10723F"/>
  </w:style>
  <w:style w:type="paragraph" w:styleId="Gruformel">
    <w:name w:val="Closing"/>
    <w:basedOn w:val="Standard"/>
    <w:link w:val="GruformelZchn"/>
    <w:uiPriority w:val="99"/>
    <w:semiHidden/>
    <w:rsid w:val="00E4719E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723F"/>
  </w:style>
  <w:style w:type="paragraph" w:styleId="HTMLAdresse">
    <w:name w:val="HTML Address"/>
    <w:basedOn w:val="Standard"/>
    <w:link w:val="HTMLAdresseZchn"/>
    <w:uiPriority w:val="99"/>
    <w:semiHidden/>
    <w:rsid w:val="00E4719E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0723F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E471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0723F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rsid w:val="00E4719E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E4719E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E4719E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E4719E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E4719E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E4719E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E4719E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E4719E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E4719E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E4719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E4719E"/>
    <w:pPr>
      <w:numPr>
        <w:numId w:val="0"/>
      </w:num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E4719E"/>
    <w:pPr>
      <w:pBdr>
        <w:bottom w:val="single" w:sz="4" w:space="4" w:color="5EAD35" w:themeColor="accent1"/>
      </w:pBdr>
      <w:spacing w:before="200" w:after="280"/>
      <w:ind w:left="936" w:right="936"/>
    </w:pPr>
    <w:rPr>
      <w:b/>
      <w:bCs/>
      <w:i/>
      <w:iCs/>
      <w:color w:val="5EAD3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0723F"/>
    <w:rPr>
      <w:b/>
      <w:bCs/>
      <w:i/>
      <w:iCs/>
      <w:color w:val="5EAD35" w:themeColor="accent1"/>
    </w:rPr>
  </w:style>
  <w:style w:type="paragraph" w:styleId="KeinLeerraum">
    <w:name w:val="No Spacing"/>
    <w:link w:val="KeinLeerraumZchn"/>
    <w:uiPriority w:val="1"/>
    <w:semiHidden/>
    <w:qFormat/>
    <w:rsid w:val="00E4719E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rsid w:val="00E471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72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471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723F"/>
    <w:rPr>
      <w:b/>
      <w:bCs/>
      <w:sz w:val="20"/>
      <w:szCs w:val="20"/>
    </w:rPr>
  </w:style>
  <w:style w:type="paragraph" w:styleId="Liste">
    <w:name w:val="List"/>
    <w:basedOn w:val="Standard"/>
    <w:uiPriority w:val="99"/>
    <w:semiHidden/>
    <w:rsid w:val="00E4719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E4719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E4719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E4719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E4719E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rsid w:val="00E4719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E4719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E4719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E4719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E4719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E4719E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rsid w:val="00E4719E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rsid w:val="00E4719E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rsid w:val="00E4719E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rsid w:val="00E4719E"/>
    <w:pPr>
      <w:numPr>
        <w:numId w:val="16"/>
      </w:numPr>
      <w:contextualSpacing/>
    </w:pPr>
  </w:style>
  <w:style w:type="paragraph" w:styleId="Literaturverzeichnis">
    <w:name w:val="Bibliography"/>
    <w:basedOn w:val="UBAbasictext"/>
    <w:next w:val="Standard"/>
    <w:uiPriority w:val="37"/>
    <w:semiHidden/>
    <w:rsid w:val="00E4719E"/>
  </w:style>
  <w:style w:type="paragraph" w:styleId="Makrotext">
    <w:name w:val="macro"/>
    <w:link w:val="MakrotextZchn"/>
    <w:uiPriority w:val="99"/>
    <w:semiHidden/>
    <w:rsid w:val="00E471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10723F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rsid w:val="00E47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072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E471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0723F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E4719E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E471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sid w:val="00E4719E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rsid w:val="00E4719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rsid w:val="00E4719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0723F"/>
  </w:style>
  <w:style w:type="paragraph" w:styleId="Textkrper2">
    <w:name w:val="Body Text 2"/>
    <w:basedOn w:val="Standard"/>
    <w:link w:val="Textkrper2Zchn"/>
    <w:uiPriority w:val="99"/>
    <w:semiHidden/>
    <w:rsid w:val="00E4719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0723F"/>
  </w:style>
  <w:style w:type="paragraph" w:styleId="Textkrper3">
    <w:name w:val="Body Text 3"/>
    <w:basedOn w:val="Standard"/>
    <w:link w:val="Textkrper3Zchn"/>
    <w:uiPriority w:val="99"/>
    <w:semiHidden/>
    <w:rsid w:val="00E4719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0723F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E4719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0723F"/>
  </w:style>
  <w:style w:type="paragraph" w:styleId="Textkrper-Einzug3">
    <w:name w:val="Body Text Indent 3"/>
    <w:basedOn w:val="Standard"/>
    <w:link w:val="Textkrper-Einzug3Zchn"/>
    <w:uiPriority w:val="99"/>
    <w:semiHidden/>
    <w:rsid w:val="00E4719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0723F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E4719E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0723F"/>
  </w:style>
  <w:style w:type="paragraph" w:styleId="Textkrper-Zeileneinzug">
    <w:name w:val="Body Text Indent"/>
    <w:basedOn w:val="Standard"/>
    <w:link w:val="Textkrper-ZeileneinzugZchn"/>
    <w:uiPriority w:val="99"/>
    <w:semiHidden/>
    <w:rsid w:val="00E4719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0723F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E4719E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0723F"/>
  </w:style>
  <w:style w:type="paragraph" w:styleId="Umschlagabsenderadresse">
    <w:name w:val="envelope return"/>
    <w:basedOn w:val="Standard"/>
    <w:uiPriority w:val="99"/>
    <w:semiHidden/>
    <w:rsid w:val="00E471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E4719E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E4719E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0723F"/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1726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10723F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Verzeichnis6">
    <w:name w:val="toc 6"/>
    <w:basedOn w:val="Standard"/>
    <w:next w:val="Standard"/>
    <w:autoRedefine/>
    <w:uiPriority w:val="39"/>
    <w:semiHidden/>
    <w:rsid w:val="00E4719E"/>
    <w:pPr>
      <w:spacing w:after="100"/>
      <w:ind w:left="1100"/>
    </w:pPr>
  </w:style>
  <w:style w:type="paragraph" w:styleId="Verzeichnis8">
    <w:name w:val="toc 8"/>
    <w:basedOn w:val="Standard"/>
    <w:next w:val="Standard"/>
    <w:autoRedefine/>
    <w:uiPriority w:val="39"/>
    <w:semiHidden/>
    <w:rsid w:val="00E4719E"/>
    <w:pPr>
      <w:spacing w:after="100"/>
      <w:ind w:left="154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E4719E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10723F"/>
    <w:rPr>
      <w:i/>
      <w:iCs/>
      <w:color w:val="000000" w:themeColor="text1"/>
    </w:r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10723F"/>
  </w:style>
  <w:style w:type="paragraph" w:customStyle="1" w:styleId="UBAgraphicsubcaption">
    <w:name w:val="UBA_graphic_subcaption"/>
    <w:basedOn w:val="Standard"/>
    <w:next w:val="Standard"/>
    <w:qFormat/>
    <w:rsid w:val="00DF1947"/>
    <w:pPr>
      <w:keepLines/>
      <w:spacing w:before="120" w:after="60" w:line="240" w:lineRule="auto"/>
    </w:pPr>
    <w:rPr>
      <w:rFonts w:asciiTheme="majorHAnsi" w:hAnsiTheme="majorHAnsi"/>
      <w:sz w:val="20"/>
      <w:szCs w:val="40"/>
    </w:rPr>
  </w:style>
  <w:style w:type="character" w:customStyle="1" w:styleId="UBAcommentary">
    <w:name w:val="UBA_commentary"/>
    <w:basedOn w:val="Absatz-Standardschriftart"/>
    <w:uiPriority w:val="1"/>
    <w:qFormat/>
    <w:rsid w:val="00EB2420"/>
    <w:rPr>
      <w:b w:val="0"/>
      <w:i/>
    </w:rPr>
  </w:style>
  <w:style w:type="paragraph" w:customStyle="1" w:styleId="UBAtextboxheadergrey">
    <w:name w:val="UBA_textbox_header_grey"/>
    <w:basedOn w:val="UBAtextboxheader"/>
    <w:qFormat/>
    <w:rsid w:val="00CB6FC4"/>
    <w:pPr>
      <w:pBdr>
        <w:left w:val="single" w:sz="36" w:space="4" w:color="BFBFBF" w:themeColor="background1" w:themeShade="BF"/>
        <w:bottom w:val="single" w:sz="18" w:space="1" w:color="BFBFBF" w:themeColor="background1" w:themeShade="BF"/>
        <w:right w:val="single" w:sz="36" w:space="4" w:color="BFBFBF" w:themeColor="background1" w:themeShade="BF"/>
      </w:pBdr>
      <w:shd w:val="clear" w:color="auto" w:fill="BFBFBF" w:themeFill="background1" w:themeFillShade="BF"/>
    </w:pPr>
  </w:style>
  <w:style w:type="paragraph" w:customStyle="1" w:styleId="UBAReferences">
    <w:name w:val="UBA_References"/>
    <w:basedOn w:val="UBAfiguresandtablessubcaption"/>
    <w:qFormat/>
    <w:rsid w:val="002B7FCF"/>
    <w:pPr>
      <w:spacing w:after="120"/>
      <w:contextualSpacing w:val="0"/>
    </w:pPr>
    <w:rPr>
      <w:sz w:val="20"/>
    </w:rPr>
  </w:style>
  <w:style w:type="table" w:customStyle="1" w:styleId="UBATabellegrau">
    <w:name w:val="UBA_Tabelle_grau"/>
    <w:basedOn w:val="NormaleTabelle"/>
    <w:uiPriority w:val="99"/>
    <w:rsid w:val="00893B7F"/>
    <w:pPr>
      <w:spacing w:after="0" w:line="240" w:lineRule="auto"/>
    </w:pPr>
    <w:tblPr>
      <w:tblStyleRowBandSize w:val="1"/>
      <w:tblInd w:w="113" w:type="dxa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BFBFBF" w:themeFill="background1" w:themeFillShade="BF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UBAAnhaenge">
    <w:name w:val="UBA_Anhaenge"/>
    <w:basedOn w:val="KeineListe"/>
    <w:uiPriority w:val="99"/>
    <w:rsid w:val="0029274D"/>
    <w:pPr>
      <w:numPr>
        <w:numId w:val="17"/>
      </w:numPr>
    </w:pPr>
  </w:style>
  <w:style w:type="character" w:styleId="Platzhaltertext">
    <w:name w:val="Placeholder Text"/>
    <w:basedOn w:val="Absatz-Standardschriftart"/>
    <w:uiPriority w:val="99"/>
    <w:semiHidden/>
    <w:rsid w:val="00043645"/>
    <w:rPr>
      <w:color w:val="808080"/>
    </w:rPr>
  </w:style>
  <w:style w:type="paragraph" w:customStyle="1" w:styleId="UBAindexheadingwithbreak">
    <w:name w:val="UBA_indexheading_with_break"/>
    <w:basedOn w:val="UBAindexheading"/>
    <w:qFormat/>
    <w:rsid w:val="003B2D9A"/>
    <w:pPr>
      <w:pageBreakBefore/>
      <w:spacing w:before="0"/>
    </w:pPr>
  </w:style>
  <w:style w:type="paragraph" w:customStyle="1" w:styleId="UBAAppendixHeading3">
    <w:name w:val="UBA_Appendix_Heading_3"/>
    <w:basedOn w:val="UBAAppendixHeading2"/>
    <w:next w:val="UBAbasictext"/>
    <w:qFormat/>
    <w:rsid w:val="0029274D"/>
    <w:pPr>
      <w:numPr>
        <w:ilvl w:val="2"/>
      </w:numPr>
      <w:outlineLvl w:val="2"/>
    </w:pPr>
  </w:style>
  <w:style w:type="paragraph" w:customStyle="1" w:styleId="UBAhalf-titlesubheading">
    <w:name w:val="UBA_half-title_subheading"/>
    <w:basedOn w:val="UBAhalf-titletext"/>
    <w:semiHidden/>
    <w:qFormat/>
    <w:rsid w:val="00E81FBF"/>
  </w:style>
  <w:style w:type="paragraph" w:customStyle="1" w:styleId="UBAFliesstext">
    <w:name w:val="UBA_Fliesstext"/>
    <w:qFormat/>
    <w:rsid w:val="00372DFB"/>
    <w:pPr>
      <w:spacing w:before="60" w:after="120" w:line="280" w:lineRule="atLeast"/>
    </w:pPr>
  </w:style>
  <w:style w:type="paragraph" w:customStyle="1" w:styleId="UBAImpressum">
    <w:name w:val="UBA_Impressum"/>
    <w:basedOn w:val="UBAFliesstext"/>
    <w:semiHidden/>
    <w:qFormat/>
    <w:rsid w:val="00372DFB"/>
    <w:pPr>
      <w:widowControl w:val="0"/>
      <w:spacing w:after="60" w:line="200" w:lineRule="exact"/>
      <w:ind w:right="1418"/>
    </w:pPr>
    <w:rPr>
      <w:rFonts w:asciiTheme="majorHAnsi" w:hAnsiTheme="majorHAnsi"/>
      <w:sz w:val="18"/>
    </w:rPr>
  </w:style>
  <w:style w:type="paragraph" w:customStyle="1" w:styleId="UBAZwischenberschrift">
    <w:name w:val="UBA_Zwischenüberschrift"/>
    <w:basedOn w:val="Standard"/>
    <w:next w:val="UBAFliesstext"/>
    <w:qFormat/>
    <w:rsid w:val="00372DFB"/>
    <w:pPr>
      <w:keepLines/>
      <w:tabs>
        <w:tab w:val="left" w:pos="1247"/>
      </w:tabs>
      <w:spacing w:before="180" w:after="60" w:line="240" w:lineRule="atLeast"/>
      <w:ind w:left="1009" w:hanging="1009"/>
    </w:pPr>
    <w:rPr>
      <w:rFonts w:asciiTheme="majorHAnsi" w:hAnsiTheme="majorHAnsi"/>
      <w:b/>
      <w:color w:val="auto"/>
      <w:szCs w:val="40"/>
    </w:rPr>
  </w:style>
  <w:style w:type="character" w:customStyle="1" w:styleId="UBAFliesstextfett">
    <w:name w:val="UBA_Fliesstext_fett"/>
    <w:uiPriority w:val="1"/>
    <w:qFormat/>
    <w:rsid w:val="00372DFB"/>
    <w:rPr>
      <w:b/>
      <w:bCs w:val="0"/>
    </w:rPr>
  </w:style>
  <w:style w:type="character" w:styleId="BesuchterLink">
    <w:name w:val="FollowedHyperlink"/>
    <w:basedOn w:val="Absatz-Standardschriftart"/>
    <w:uiPriority w:val="99"/>
    <w:semiHidden/>
    <w:rsid w:val="00F54412"/>
    <w:rPr>
      <w:color w:val="000000" w:themeColor="followedHyperlink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987EC1"/>
    <w:rPr>
      <w:i/>
      <w:iCs/>
      <w:color w:val="5EAD35" w:themeColor="accent1"/>
    </w:rPr>
  </w:style>
  <w:style w:type="table" w:customStyle="1" w:styleId="Tabellenraster1">
    <w:name w:val="Tabellenraster1"/>
    <w:basedOn w:val="NormaleTabelle"/>
    <w:next w:val="Tabellenraster"/>
    <w:uiPriority w:val="59"/>
    <w:rsid w:val="0065577E"/>
    <w:pPr>
      <w:spacing w:before="120" w:after="120" w:line="240" w:lineRule="auto"/>
    </w:pPr>
    <w:rPr>
      <w:rFonts w:ascii="DemosEFOP-Medium" w:eastAsia="Times New Roman" w:hAnsi="DemosEFOP-Medium" w:cs="Times New Roman"/>
      <w:color w:val="auto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te\AppData\Local\Microsoft\Windows\INetCache\Content.Outlook\BHVE8803\Factsheet_hoch_ohne_Kontakt_06-2018_EN_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DE783C6DF1495585AC21D4A2A59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F5CA-D838-416E-84AE-FC8E7CF9F9D4}"/>
      </w:docPartPr>
      <w:docPartBody>
        <w:p w:rsidR="00767624" w:rsidRDefault="00A328AC">
          <w:pPr>
            <w:pStyle w:val="FEDE783C6DF1495585AC21D4A2A59F17"/>
          </w:pPr>
          <w:r w:rsidRPr="00F51D55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595D8BDB4B14964AF8714739728B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31C2C-8DD5-4D7F-94BC-6F24CD71995B}"/>
      </w:docPartPr>
      <w:docPartBody>
        <w:p w:rsidR="00250636" w:rsidRDefault="00CD3E78" w:rsidP="00CD3E78">
          <w:pPr>
            <w:pStyle w:val="F595D8BDB4B14964AF8714739728BFF3"/>
          </w:pPr>
          <w:r w:rsidRPr="00360035">
            <w:rPr>
              <w:rStyle w:val="Platzhaltertext"/>
            </w:rPr>
            <w:t>Wählen Sie ein Element aus.</w:t>
          </w:r>
        </w:p>
      </w:docPartBody>
    </w:docPart>
    <w:docPart>
      <w:docPartPr>
        <w:name w:val="164C8F4EC3FC49D398BC961CA9102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72E04-54B7-4556-A132-3AA3DAFB02CD}"/>
      </w:docPartPr>
      <w:docPartBody>
        <w:p w:rsidR="00250636" w:rsidRDefault="00CD3E78" w:rsidP="00CD3E78">
          <w:pPr>
            <w:pStyle w:val="164C8F4EC3FC49D398BC961CA9102CEB"/>
          </w:pPr>
          <w:r w:rsidRPr="00360035">
            <w:rPr>
              <w:rStyle w:val="Platzhaltertext"/>
            </w:rPr>
            <w:t>Wählen Sie ein Element aus.</w:t>
          </w:r>
        </w:p>
      </w:docPartBody>
    </w:docPart>
    <w:docPart>
      <w:docPartPr>
        <w:name w:val="83267409F0C143208B61D6015AB2F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CEEEE-7743-41E0-A04F-4C582E94C46D}"/>
      </w:docPartPr>
      <w:docPartBody>
        <w:p w:rsidR="00250636" w:rsidRDefault="00CD3E78" w:rsidP="00CD3E78">
          <w:pPr>
            <w:pStyle w:val="83267409F0C143208B61D6015AB2FEB9"/>
          </w:pPr>
          <w:r w:rsidRPr="00E245A8">
            <w:rPr>
              <w:rStyle w:val="Platzhaltertext"/>
              <w:rFonts w:ascii="Calibri" w:hAnsi="Calibr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">
    <w:panose1 w:val="020B0604030101020102"/>
    <w:charset w:val="00"/>
    <w:family w:val="swiss"/>
    <w:pitch w:val="variable"/>
    <w:sig w:usb0="800000EF" w:usb1="5000207B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mosEFOP-Medium">
    <w:altName w:val="Trebuchet MS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8AC"/>
    <w:rsid w:val="00250636"/>
    <w:rsid w:val="00767624"/>
    <w:rsid w:val="00A328AC"/>
    <w:rsid w:val="00CD3E78"/>
    <w:rsid w:val="00D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3E78"/>
    <w:rPr>
      <w:color w:val="808080"/>
    </w:rPr>
  </w:style>
  <w:style w:type="paragraph" w:customStyle="1" w:styleId="FEDE783C6DF1495585AC21D4A2A59F17">
    <w:name w:val="FEDE783C6DF1495585AC21D4A2A59F17"/>
  </w:style>
  <w:style w:type="paragraph" w:customStyle="1" w:styleId="D8C87321D41449EC8DEF95B276F38FC7">
    <w:name w:val="D8C87321D41449EC8DEF95B276F38FC7"/>
    <w:rsid w:val="00A328AC"/>
  </w:style>
  <w:style w:type="paragraph" w:customStyle="1" w:styleId="F595D8BDB4B14964AF8714739728BFF3">
    <w:name w:val="F595D8BDB4B14964AF8714739728BFF3"/>
    <w:rsid w:val="00CD3E78"/>
    <w:pPr>
      <w:spacing w:after="160" w:line="259" w:lineRule="auto"/>
    </w:pPr>
    <w:rPr>
      <w:lang w:val="de-DE" w:eastAsia="de-DE"/>
    </w:rPr>
  </w:style>
  <w:style w:type="paragraph" w:customStyle="1" w:styleId="164C8F4EC3FC49D398BC961CA9102CEB">
    <w:name w:val="164C8F4EC3FC49D398BC961CA9102CEB"/>
    <w:rsid w:val="00CD3E78"/>
    <w:pPr>
      <w:spacing w:after="160" w:line="259" w:lineRule="auto"/>
    </w:pPr>
    <w:rPr>
      <w:lang w:val="de-DE" w:eastAsia="de-DE"/>
    </w:rPr>
  </w:style>
  <w:style w:type="paragraph" w:customStyle="1" w:styleId="83267409F0C143208B61D6015AB2FEB9">
    <w:name w:val="83267409F0C143208B61D6015AB2FEB9"/>
    <w:rsid w:val="00CD3E78"/>
    <w:pPr>
      <w:spacing w:after="160" w:line="259" w:lineRule="auto"/>
    </w:pPr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UBA_Design_Gruen">
  <a:themeElements>
    <a:clrScheme name="UBA_Farben_Grü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EAD35"/>
      </a:accent1>
      <a:accent2>
        <a:srgbClr val="007626"/>
      </a:accent2>
      <a:accent3>
        <a:srgbClr val="5EAD35"/>
      </a:accent3>
      <a:accent4>
        <a:srgbClr val="5EAD35"/>
      </a:accent4>
      <a:accent5>
        <a:srgbClr val="5EAD35"/>
      </a:accent5>
      <a:accent6>
        <a:srgbClr val="FFFFFF"/>
      </a:accent6>
      <a:hlink>
        <a:srgbClr val="000000"/>
      </a:hlink>
      <a:folHlink>
        <a:srgbClr val="000000"/>
      </a:folHlink>
    </a:clrScheme>
    <a:fontScheme name="UBA_Schriften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E5CB120AFC14DA1966A7D7D75DA6E" ma:contentTypeVersion="5" ma:contentTypeDescription="Ein neues Dokument erstellen." ma:contentTypeScope="" ma:versionID="61792577f1298600285d06cccfb73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f0130cdd76ae0b05e986de7c210fa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>
  <b:Source>
    <b:Tag>Mus17</b:Tag>
    <b:SourceType>Book</b:SourceType>
    <b:Guid>{5981E174-51BB-466E-BA9F-2F3AF95C022B}</b:Guid>
    <b:Author>
      <b:Author>
        <b:NameList>
          <b:Person>
            <b:Last>Mustermann</b:Last>
            <b:First>Max</b:First>
          </b:Person>
        </b:NameList>
      </b:Author>
    </b:Author>
    <b:Title>Musterbuch – Nebentitel</b:Title>
    <b:Year>2017</b:Year>
    <b:City>Berlin</b:City>
    <b:Publisher>Musterverlag</b:Publisher>
    <b:Pages>20-30</b:Pages>
    <b:Edition>1</b:Edition>
    <b:RefOrder>1</b:RefOrder>
  </b:Source>
</b:Sources>
</file>

<file path=customXml/itemProps1.xml><?xml version="1.0" encoding="utf-8"?>
<ds:datastoreItem xmlns:ds="http://schemas.openxmlformats.org/officeDocument/2006/customXml" ds:itemID="{546A65A0-4BF2-4A5A-997D-9E51593993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97C6F7-5974-4B10-8E42-03ECAC7B8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D8F99-66E3-45C3-8436-DDD9291F9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B7C320-6D38-44C3-B66D-32B0746F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Factsheet_hoch_ohne_Kontakt_06-2018_EN_ (2)</Template>
  <TotalTime>0</TotalTime>
  <Pages>2</Pages>
  <Words>153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Forschungsberichts</vt:lpstr>
    </vt:vector>
  </TitlesOfParts>
  <Company>adelphi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Forschungsberichts</dc:title>
  <dc:creator>Luisa Schulte - adelphi</dc:creator>
  <cp:lastModifiedBy>Meunier, Corinne</cp:lastModifiedBy>
  <cp:revision>2</cp:revision>
  <cp:lastPrinted>2019-09-16T08:08:00Z</cp:lastPrinted>
  <dcterms:created xsi:type="dcterms:W3CDTF">2020-06-15T11:57:00Z</dcterms:created>
  <dcterms:modified xsi:type="dcterms:W3CDTF">2020-06-15T11:57:00Z</dcterms:modified>
  <cp:category>Texte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sgabe">
    <vt:lpwstr>00</vt:lpwstr>
  </property>
  <property fmtid="{D5CDD505-2E9C-101B-9397-08002B2CF9AE}" pid="3" name="Forschungskennzahl">
    <vt:lpwstr>XXX</vt:lpwstr>
  </property>
  <property fmtid="{D5CDD505-2E9C-101B-9397-08002B2CF9AE}" pid="4" name="UBA-FB">
    <vt:lpwstr>XXX</vt:lpwstr>
  </property>
  <property fmtid="{D5CDD505-2E9C-101B-9397-08002B2CF9AE}" pid="5" name="Abteilung">
    <vt:lpwstr>Name des Fachgebietes</vt:lpwstr>
  </property>
  <property fmtid="{D5CDD505-2E9C-101B-9397-08002B2CF9AE}" pid="6" name="Abteilungsnr.">
    <vt:lpwstr>XXX</vt:lpwstr>
  </property>
  <property fmtid="{D5CDD505-2E9C-101B-9397-08002B2CF9AE}" pid="7" name="ContentTypeId">
    <vt:lpwstr>0x010100049E5CB120AFC14DA1966A7D7D75DA6E</vt:lpwstr>
  </property>
</Properties>
</file>