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A8" w:rsidRDefault="00CC20A8" w:rsidP="00887087">
      <w:bookmarkStart w:id="0" w:name="_GoBack"/>
      <w:bookmarkEnd w:id="0"/>
      <w:r w:rsidRPr="00CC20A8"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389D6FA" wp14:editId="2A09037F">
            <wp:simplePos x="0" y="0"/>
            <wp:positionH relativeFrom="column">
              <wp:posOffset>6108700</wp:posOffset>
            </wp:positionH>
            <wp:positionV relativeFrom="paragraph">
              <wp:posOffset>2945765</wp:posOffset>
            </wp:positionV>
            <wp:extent cx="3048000" cy="2286000"/>
            <wp:effectExtent l="0" t="0" r="0" b="0"/>
            <wp:wrapNone/>
            <wp:docPr id="2078" name="Picture 30" descr="Bil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" name="Picture 30" descr="Bil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C20A8"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14DF32DC" wp14:editId="51AEDEB0">
            <wp:simplePos x="0" y="0"/>
            <wp:positionH relativeFrom="column">
              <wp:posOffset>12700</wp:posOffset>
            </wp:positionH>
            <wp:positionV relativeFrom="paragraph">
              <wp:posOffset>-635</wp:posOffset>
            </wp:positionV>
            <wp:extent cx="9144000" cy="1371600"/>
            <wp:effectExtent l="0" t="0" r="0" b="0"/>
            <wp:wrapNone/>
            <wp:docPr id="2077" name="Picture 29" descr="Bild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" name="Picture 29" descr="Bild1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13716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BB267" wp14:editId="70F8D2C3">
                <wp:simplePos x="0" y="0"/>
                <wp:positionH relativeFrom="column">
                  <wp:posOffset>12700</wp:posOffset>
                </wp:positionH>
                <wp:positionV relativeFrom="paragraph">
                  <wp:posOffset>1370965</wp:posOffset>
                </wp:positionV>
                <wp:extent cx="3060700" cy="2895600"/>
                <wp:effectExtent l="0" t="0" r="6350" b="0"/>
                <wp:wrapNone/>
                <wp:docPr id="207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0" cy="28956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0A8" w:rsidRDefault="00CC20A8" w:rsidP="000F6B4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</w:pP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What are public authorities doing to protect us?</w:t>
                            </w:r>
                          </w:p>
                          <w:p w:rsidR="000F6B4D" w:rsidRPr="00CC20A8" w:rsidRDefault="000F6B4D" w:rsidP="000F6B4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</w:p>
                          <w:p w:rsidR="00CC20A8" w:rsidRPr="000F6B4D" w:rsidRDefault="00CC20A8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In Germany, most local authorities monitor bathing sites regularly. They </w:t>
                            </w:r>
                          </w:p>
                        </w:txbxContent>
                      </wps:txbx>
                      <wps:bodyPr lIns="101007" tIns="50502" rIns="101007" bIns="50502"/>
                    </wps:wsp>
                  </a:graphicData>
                </a:graphic>
              </wp:anchor>
            </w:drawing>
          </mc:Choice>
          <mc:Fallback>
            <w:pict>
              <v:shapetype w14:anchorId="2ADBB26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pt;margin-top:107.95pt;width:241pt;height:2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" fillcolor="#396" stroked="f" strokeweight="1pt">
                <v:fill color2="white [3212]" rotate="t" angle="90" focus="100%" type="gradient"/>
                <v:textbox inset="2.80575mm,1.40283mm,2.80575mm,1.40283mm">
                  <w:txbxContent>
                    <w:p w:rsidR="00CC20A8" w:rsidRDefault="00CC20A8" w:rsidP="000F6B4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</w:pP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What are public authorities doing to protect us?</w:t>
                      </w:r>
                    </w:p>
                    <w:p w:rsidR="000F6B4D" w:rsidRPr="00CC20A8" w:rsidRDefault="000F6B4D" w:rsidP="000F6B4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</w:p>
                    <w:p w:rsidR="00CC20A8" w:rsidRPr="000F6B4D" w:rsidRDefault="00CC20A8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In Germany, most local authorities monitor bathing sites regularly. They </w:t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AD4D5" wp14:editId="7753D25B">
                <wp:simplePos x="0" y="0"/>
                <wp:positionH relativeFrom="column">
                  <wp:posOffset>3060700</wp:posOffset>
                </wp:positionH>
                <wp:positionV relativeFrom="paragraph">
                  <wp:posOffset>1372235</wp:posOffset>
                </wp:positionV>
                <wp:extent cx="3048000" cy="5486400"/>
                <wp:effectExtent l="0" t="0" r="0" b="0"/>
                <wp:wrapNone/>
                <wp:docPr id="206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5486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1502" w:rsidRDefault="008F1502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8F1502" w:rsidRDefault="008F1502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8F1502" w:rsidRDefault="008F1502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C1772F" w:rsidRDefault="00C1772F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</w:pPr>
                          </w:p>
                          <w:p w:rsidR="00CC20A8" w:rsidRDefault="00CC20A8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Three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simple rules:</w:t>
                            </w:r>
                          </w:p>
                          <w:p w:rsidR="00CC20A8" w:rsidRPr="00C1772F" w:rsidRDefault="00CC20A8" w:rsidP="008F1502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If the water looks greenish-turbid, or if green scum floats on it, don’t swallow any water. Avoid aerosol e.g. through water-skiing.</w:t>
                            </w:r>
                          </w:p>
                          <w:p w:rsidR="00C1772F" w:rsidRDefault="00C1772F" w:rsidP="00204C14">
                            <w:pPr>
                              <w:pStyle w:val="Listenabsatz"/>
                              <w:kinsoku w:val="0"/>
                              <w:overflowPunct w:val="0"/>
                              <w:spacing w:line="192" w:lineRule="auto"/>
                              <w:ind w:left="284"/>
                              <w:textAlignment w:val="baseline"/>
                              <w:rPr>
                                <w:rFonts w:eastAsia="Times New Roman"/>
                                <w:sz w:val="20"/>
                              </w:rPr>
                            </w:pPr>
                          </w:p>
                          <w:p w:rsidR="00CC20A8" w:rsidRPr="00C1772F" w:rsidRDefault="00CC20A8" w:rsidP="00C1772F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spacing w:before="24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Be aware that some activities inevitably involve swallowing water: </w:t>
                            </w:r>
                          </w:p>
                          <w:p w:rsidR="00C1772F" w:rsidRPr="00C1772F" w:rsidRDefault="00C1772F" w:rsidP="00C1772F">
                            <w:pPr>
                              <w:pStyle w:val="Listenabsatz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</w:p>
                          <w:p w:rsidR="00C1772F" w:rsidRPr="008F1502" w:rsidRDefault="00C1772F" w:rsidP="00C1772F">
                            <w:pPr>
                              <w:pStyle w:val="Listenabsatz"/>
                              <w:kinsoku w:val="0"/>
                              <w:overflowPunct w:val="0"/>
                              <w:spacing w:before="240"/>
                              <w:ind w:left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</w:p>
                          <w:p w:rsidR="008F1502" w:rsidRDefault="008F1502" w:rsidP="008F1502">
                            <w:pPr>
                              <w:kinsoku w:val="0"/>
                              <w:overflowPunct w:val="0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</w:p>
                          <w:p w:rsidR="008F1502" w:rsidRPr="00C1772F" w:rsidRDefault="008F1502" w:rsidP="00204C14">
                            <w:pPr>
                              <w:kinsoku w:val="0"/>
                              <w:overflowPunct w:val="0"/>
                              <w:spacing w:after="0"/>
                              <w:textAlignment w:val="baseline"/>
                              <w:rPr>
                                <w:rFonts w:eastAsia="Times New Roman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CC20A8" w:rsidRPr="008F1502" w:rsidRDefault="00CC20A8" w:rsidP="00C1772F">
                            <w:pPr>
                              <w:pStyle w:val="Listenabsatz"/>
                              <w:numPr>
                                <w:ilvl w:val="0"/>
                                <w:numId w:val="19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To check if the water is safe: walk in carefully, up to your knees, without stirring up sediment. </w:t>
                            </w:r>
                            <w:r w:rsidRPr="008F1502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</w:r>
                            <w:r w:rsidRPr="008F1502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Can you still see your feet ?</w:t>
                            </w:r>
                          </w:p>
                          <w:p w:rsidR="00CC20A8" w:rsidRPr="008F1502" w:rsidRDefault="00CC20A8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ab/>
                            </w:r>
                          </w:p>
                        </w:txbxContent>
                      </wps:txbx>
                      <wps:bodyPr lIns="101007" tIns="50502" rIns="101007" bIns="50502"/>
                    </wps:wsp>
                  </a:graphicData>
                </a:graphic>
              </wp:anchor>
            </w:drawing>
          </mc:Choice>
          <mc:Fallback>
            <w:pict>
              <v:shape w14:anchorId="63CAD4D5" id="Text Box 14" o:spid="_x0000_s1027" type="#_x0000_t202" style="position:absolute;margin-left:241pt;margin-top:108.05pt;width:240pt;height:6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" fillcolor="#396" stroked="f" strokeweight="1pt">
                <v:fill color2="white [3212]" rotate="t" angle="90" focus="100%" type="gradient"/>
                <v:textbox inset="2.80575mm,1.40283mm,2.80575mm,1.40283mm">
                  <w:txbxContent>
                    <w:p w:rsidR="008F1502" w:rsidRDefault="008F1502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</w:pPr>
                    </w:p>
                    <w:p w:rsidR="008F1502" w:rsidRDefault="008F1502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</w:pPr>
                    </w:p>
                    <w:p w:rsidR="008F1502" w:rsidRDefault="008F1502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</w:pPr>
                    </w:p>
                    <w:p w:rsidR="00C1772F" w:rsidRDefault="00C1772F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</w:pPr>
                    </w:p>
                    <w:p w:rsidR="00CC20A8" w:rsidRDefault="00CC20A8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Three simple rules:</w:t>
                      </w:r>
                    </w:p>
                    <w:p w:rsidR="00CC20A8" w:rsidRPr="00C1772F" w:rsidRDefault="00CC20A8" w:rsidP="008F1502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If the water looks greenish-turbid, or if green scum floats on it, don’t swallow any water. Avoid aerosol e.g. through water-skiing.</w:t>
                      </w:r>
                    </w:p>
                    <w:p w:rsidR="00C1772F" w:rsidRDefault="00C1772F" w:rsidP="00204C14">
                      <w:pPr>
                        <w:pStyle w:val="Listenabsatz"/>
                        <w:kinsoku w:val="0"/>
                        <w:overflowPunct w:val="0"/>
                        <w:spacing w:line="192" w:lineRule="auto"/>
                        <w:ind w:left="284"/>
                        <w:textAlignment w:val="baseline"/>
                        <w:rPr>
                          <w:rFonts w:eastAsia="Times New Roman"/>
                          <w:sz w:val="20"/>
                        </w:rPr>
                      </w:pPr>
                    </w:p>
                    <w:p w:rsidR="00CC20A8" w:rsidRPr="00C1772F" w:rsidRDefault="00CC20A8" w:rsidP="00C1772F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spacing w:before="24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Be aware that some activities inevitably involve swallowing water: </w:t>
                      </w:r>
                    </w:p>
                    <w:p w:rsidR="00C1772F" w:rsidRPr="00C1772F" w:rsidRDefault="00C1772F" w:rsidP="00C1772F">
                      <w:pPr>
                        <w:pStyle w:val="Listenabsatz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</w:p>
                    <w:p w:rsidR="00C1772F" w:rsidRPr="008F1502" w:rsidRDefault="00C1772F" w:rsidP="00C1772F">
                      <w:pPr>
                        <w:pStyle w:val="Listenabsatz"/>
                        <w:kinsoku w:val="0"/>
                        <w:overflowPunct w:val="0"/>
                        <w:spacing w:before="240"/>
                        <w:ind w:left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</w:p>
                    <w:p w:rsidR="008F1502" w:rsidRDefault="008F1502" w:rsidP="008F1502">
                      <w:pPr>
                        <w:kinsoku w:val="0"/>
                        <w:overflowPunct w:val="0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</w:p>
                    <w:p w:rsidR="008F1502" w:rsidRPr="00C1772F" w:rsidRDefault="008F1502" w:rsidP="00204C14">
                      <w:pPr>
                        <w:kinsoku w:val="0"/>
                        <w:overflowPunct w:val="0"/>
                        <w:spacing w:after="0"/>
                        <w:textAlignment w:val="baseline"/>
                        <w:rPr>
                          <w:rFonts w:eastAsia="Times New Roman"/>
                          <w:sz w:val="16"/>
                          <w:szCs w:val="16"/>
                          <w:lang w:val="en-US"/>
                        </w:rPr>
                      </w:pPr>
                    </w:p>
                    <w:p w:rsidR="00CC20A8" w:rsidRPr="008F1502" w:rsidRDefault="00CC20A8" w:rsidP="00C1772F">
                      <w:pPr>
                        <w:pStyle w:val="Listenabsatz"/>
                        <w:numPr>
                          <w:ilvl w:val="0"/>
                          <w:numId w:val="19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To check if the water is safe: walk in carefully, up to your knees, without stirring up sediment. </w:t>
                      </w:r>
                      <w:r w:rsidRPr="008F1502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</w:r>
                      <w:r w:rsidRPr="008F1502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Can you still see your feet ?</w:t>
                      </w:r>
                    </w:p>
                    <w:p w:rsidR="00CC20A8" w:rsidRPr="008F1502" w:rsidRDefault="00CC20A8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825881" wp14:editId="14BA64B3">
                <wp:simplePos x="0" y="0"/>
                <wp:positionH relativeFrom="column">
                  <wp:posOffset>3060700</wp:posOffset>
                </wp:positionH>
                <wp:positionV relativeFrom="paragraph">
                  <wp:posOffset>-635</wp:posOffset>
                </wp:positionV>
                <wp:extent cx="0" cy="6858000"/>
                <wp:effectExtent l="0" t="0" r="19050" b="0"/>
                <wp:wrapNone/>
                <wp:docPr id="2050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hlink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BAE0E4" id="Line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pt,-.05pt" to="241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" strokecolor="#0563c1 [3210]">
                <v:stroke dashstyle="1 1" endcap="round"/>
                <v:shadow color="#e7e6e6 [3214]"/>
              </v:lin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E406F" wp14:editId="4DB5E332">
                <wp:simplePos x="0" y="0"/>
                <wp:positionH relativeFrom="column">
                  <wp:posOffset>6108700</wp:posOffset>
                </wp:positionH>
                <wp:positionV relativeFrom="paragraph">
                  <wp:posOffset>-635</wp:posOffset>
                </wp:positionV>
                <wp:extent cx="0" cy="6858000"/>
                <wp:effectExtent l="0" t="0" r="19050" b="0"/>
                <wp:wrapNone/>
                <wp:docPr id="205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8580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hlink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FFF10" id="Line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pt,-.05pt" to="481pt,5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" strokecolor="#0563c1 [3210]">
                <v:stroke dashstyle="1 1" endcap="round"/>
                <v:shadow color="#e7e6e6 [3214]"/>
              </v:lin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4113FB" wp14:editId="55D9C988">
                <wp:simplePos x="0" y="0"/>
                <wp:positionH relativeFrom="column">
                  <wp:posOffset>6261100</wp:posOffset>
                </wp:positionH>
                <wp:positionV relativeFrom="paragraph">
                  <wp:posOffset>4250690</wp:posOffset>
                </wp:positionV>
                <wp:extent cx="2590800" cy="641350"/>
                <wp:effectExtent l="0" t="0" r="0" b="6350"/>
                <wp:wrapNone/>
                <wp:docPr id="20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9C1B78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Is it safe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br/>
                              <w:t xml:space="preserve">to swim in </w:t>
                            </w:r>
                            <w:proofErr w:type="gramStart"/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this ?</w:t>
                            </w:r>
                            <w:proofErr w:type="gramEnd"/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113FB" id="Text Box 6" o:spid="_x0000_s1028" type="#_x0000_t202" style="position:absolute;margin-left:493pt;margin-top:334.7pt;width:204pt;height:5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+ij7AIAAIMGAAAOAAAAZHJzL2Uyb0RvYy54bWysVclu2zAQvRfoPxC6K1qsHZEDW7Z6SRcg&#10;KXqmJcoiKpECyUQKiv57h5S3LIeiqQ8CySHfzJt5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Pr="00CC20A8" w:rsidRDefault="00CC20A8" w:rsidP="009C1B78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 xml:space="preserve">Is it safe </w:t>
                      </w: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36"/>
                          <w:szCs w:val="36"/>
                          <w:lang w:val="en-US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br/>
                        <w:t>to swim in this ?</w:t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79D127" wp14:editId="1F15547A">
                <wp:simplePos x="0" y="0"/>
                <wp:positionH relativeFrom="column">
                  <wp:posOffset>2400300</wp:posOffset>
                </wp:positionH>
                <wp:positionV relativeFrom="paragraph">
                  <wp:posOffset>314960</wp:posOffset>
                </wp:positionV>
                <wp:extent cx="6845300" cy="396875"/>
                <wp:effectExtent l="0" t="0" r="0" b="3175"/>
                <wp:wrapNone/>
                <wp:docPr id="206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39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CC20A8">
                            <w:pPr>
                              <w:pStyle w:val="StandardWeb"/>
                              <w:spacing w:before="24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val="en-US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What should I know about Toxic Cyanobacteria?</w:t>
                            </w:r>
                          </w:p>
                        </w:txbxContent>
                      </wps:txbx>
                      <wps:bodyPr lIns="18000" rIns="1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9D127" id="Text Box 13" o:spid="_x0000_s1029" type="#_x0000_t202" style="position:absolute;margin-left:189pt;margin-top:24.8pt;width:539pt;height:3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" filled="f" fillcolor="#5b9bd5 [3204]" stroked="f" strokecolor="black [3213]">
                <v:shadow color="#e7e6e6 [3214]"/>
                <v:textbox style="mso-fit-shape-to-text:t" inset=".5mm,,.5mm">
                  <w:txbxContent>
                    <w:p w:rsidR="00CC20A8" w:rsidRPr="00CC20A8" w:rsidRDefault="00CC20A8" w:rsidP="00CC20A8">
                      <w:pPr>
                        <w:pStyle w:val="StandardWeb"/>
                        <w:spacing w:before="24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40"/>
                          <w:szCs w:val="40"/>
                          <w:lang w:val="en-US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What should I know about Toxic Cyanobacteria?</w:t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D0F697" wp14:editId="1E90D8EC">
                <wp:simplePos x="0" y="0"/>
                <wp:positionH relativeFrom="column">
                  <wp:posOffset>3079750</wp:posOffset>
                </wp:positionH>
                <wp:positionV relativeFrom="paragraph">
                  <wp:posOffset>1380490</wp:posOffset>
                </wp:positionV>
                <wp:extent cx="2886075" cy="517525"/>
                <wp:effectExtent l="0" t="0" r="0" b="0"/>
                <wp:wrapNone/>
                <wp:docPr id="208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8F1502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What can I do to avoid exposure?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0F697" id="Text Box 35" o:spid="_x0000_s1030" type="#_x0000_t202" style="position:absolute;margin-left:242.5pt;margin-top:108.7pt;width:227.25pt;height:40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Pr="00CC20A8" w:rsidRDefault="00CC20A8" w:rsidP="008F1502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What can I do to avoid exposure?</w:t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DE95F3" wp14:editId="372B584E">
                <wp:simplePos x="0" y="0"/>
                <wp:positionH relativeFrom="column">
                  <wp:posOffset>6299200</wp:posOffset>
                </wp:positionH>
                <wp:positionV relativeFrom="paragraph">
                  <wp:posOffset>1463040</wp:posOffset>
                </wp:positionV>
                <wp:extent cx="2701925" cy="1371600"/>
                <wp:effectExtent l="19050" t="19050" r="41275" b="38100"/>
                <wp:wrapNone/>
                <wp:docPr id="208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1925" cy="137160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FF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CC20A8">
                            <w:pPr>
                              <w:pStyle w:val="StandardWeb"/>
                              <w:spacing w:before="192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Note: this flyer is not intended for direct use, but rather to be adapted locally, or translated, as adequate.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95F3" id="Text Box 38" o:spid="_x0000_s1031" type="#_x0000_t202" style="position:absolute;margin-left:496pt;margin-top:115.2pt;width:212.75pt;height:10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" filled="f" fillcolor="#5b9bd5 [3204]" strokecolor="#f30" strokeweight="4.5pt">
                <v:stroke linestyle="thickThin"/>
                <v:shadow color="#e7e6e6 [3214]"/>
                <v:textbox style="mso-fit-shape-to-text:t">
                  <w:txbxContent>
                    <w:p w:rsidR="00CC20A8" w:rsidRPr="00CC20A8" w:rsidRDefault="00CC20A8" w:rsidP="00CC20A8">
                      <w:pPr>
                        <w:pStyle w:val="StandardWeb"/>
                        <w:spacing w:before="192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>Note: this flyer is not intended for direct use, but rather to be adapted locally, or translated, as adequate.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0F6B4D" w:rsidP="00887087"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2B72A" wp14:editId="1829A6FE">
                <wp:simplePos x="0" y="0"/>
                <wp:positionH relativeFrom="column">
                  <wp:posOffset>9525</wp:posOffset>
                </wp:positionH>
                <wp:positionV relativeFrom="paragraph">
                  <wp:posOffset>19685</wp:posOffset>
                </wp:positionV>
                <wp:extent cx="3048000" cy="857250"/>
                <wp:effectExtent l="0" t="0" r="0" b="0"/>
                <wp:wrapNone/>
                <wp:docPr id="207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29608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issue information and warnings if cyanobacteria occur in moderate amounts and </w:t>
                            </w:r>
                          </w:p>
                          <w:p w:rsidR="00CC20A8" w:rsidRPr="00CC20A8" w:rsidRDefault="00CC20A8" w:rsidP="00296087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tabs>
                                <w:tab w:val="clear" w:pos="720"/>
                                <w:tab w:val="num" w:pos="142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close the site temporarily if scums or mass proliferation are observed, or if more than 100 µg/L of microcystin are detected.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2B72A" id="Text Box 27" o:spid="_x0000_s1032" type="#_x0000_t202" style="position:absolute;margin-left:.75pt;margin-top:1.55pt;width:240pt;height:67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" filled="f" fillcolor="#5b9bd5 [3204]" stroked="f" strokecolor="black [3213]">
                <v:shadow color="#e7e6e6 [3214]"/>
                <v:textbox>
                  <w:txbxContent>
                    <w:p w:rsidR="00CC20A8" w:rsidRPr="00CC20A8" w:rsidRDefault="00CC20A8" w:rsidP="0029608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issue information and warnings if cyanobacteria occur in moderate amounts and </w:t>
                      </w:r>
                    </w:p>
                    <w:p w:rsidR="00CC20A8" w:rsidRPr="00CC20A8" w:rsidRDefault="00CC20A8" w:rsidP="00296087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tabs>
                          <w:tab w:val="clear" w:pos="720"/>
                          <w:tab w:val="num" w:pos="142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close the site temporarily if scums or mass proliferation are observed, or if more than 100 µg/L of microcystin are detected.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8F1502" w:rsidP="00887087"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7B80BA" wp14:editId="2E0641F4">
                <wp:simplePos x="0" y="0"/>
                <wp:positionH relativeFrom="column">
                  <wp:posOffset>3175953</wp:posOffset>
                </wp:positionH>
                <wp:positionV relativeFrom="paragraph">
                  <wp:posOffset>158433</wp:posOffset>
                </wp:positionV>
                <wp:extent cx="2843213" cy="701675"/>
                <wp:effectExtent l="0" t="0" r="0" b="0"/>
                <wp:wrapNone/>
                <wp:docPr id="206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213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C1772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kinsoku w:val="0"/>
                              <w:overflowPunct w:val="0"/>
                              <w:ind w:left="426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children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romping around in shallow shore areas where most skum accumulates, </w:t>
                            </w:r>
                          </w:p>
                          <w:p w:rsidR="00CC20A8" w:rsidRPr="00CC20A8" w:rsidRDefault="00CC20A8" w:rsidP="008F1502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kinsoku w:val="0"/>
                              <w:overflowPunct w:val="0"/>
                              <w:ind w:hanging="578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beginners frequently falling off a sailboard; </w:t>
                            </w:r>
                          </w:p>
                          <w:p w:rsidR="00CC20A8" w:rsidRPr="00CC20A8" w:rsidRDefault="00CC20A8" w:rsidP="00C1772F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tabs>
                                <w:tab w:val="clear" w:pos="720"/>
                                <w:tab w:val="num" w:pos="426"/>
                              </w:tabs>
                              <w:kinsoku w:val="0"/>
                              <w:overflowPunct w:val="0"/>
                              <w:ind w:hanging="578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sailing in small boats in rough weather.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7B80BA" id="Text Box 20" o:spid="_x0000_s1033" type="#_x0000_t202" style="position:absolute;margin-left:250.1pt;margin-top:12.5pt;width:223.9pt;height:5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Pr="00CC20A8" w:rsidRDefault="00CC20A8" w:rsidP="00C1772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426"/>
                        </w:tabs>
                        <w:kinsoku w:val="0"/>
                        <w:overflowPunct w:val="0"/>
                        <w:ind w:left="426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children romping around in shallow shore areas where most skum accumulates, </w:t>
                      </w:r>
                    </w:p>
                    <w:p w:rsidR="00CC20A8" w:rsidRPr="00CC20A8" w:rsidRDefault="00CC20A8" w:rsidP="008F1502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426"/>
                        </w:tabs>
                        <w:kinsoku w:val="0"/>
                        <w:overflowPunct w:val="0"/>
                        <w:ind w:hanging="578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beginners frequently falling off a sailboard; </w:t>
                      </w:r>
                    </w:p>
                    <w:p w:rsidR="00CC20A8" w:rsidRPr="00CC20A8" w:rsidRDefault="00CC20A8" w:rsidP="00C1772F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tabs>
                          <w:tab w:val="clear" w:pos="720"/>
                          <w:tab w:val="num" w:pos="426"/>
                        </w:tabs>
                        <w:kinsoku w:val="0"/>
                        <w:overflowPunct w:val="0"/>
                        <w:ind w:hanging="578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sailing in small boats in rough weather.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0F6B4D" w:rsidP="00887087"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282AC" wp14:editId="3DDBCA70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973070" cy="1082675"/>
                <wp:effectExtent l="0" t="0" r="0" b="3810"/>
                <wp:wrapNone/>
                <wp:docPr id="20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29608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Closure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should be limited to hazardous situations. After all, swimming and other recreational water activities water are healthy!</w:t>
                            </w:r>
                          </w:p>
                          <w:p w:rsidR="00CC20A8" w:rsidRPr="00CC20A8" w:rsidRDefault="00CC20A8" w:rsidP="00296087">
                            <w:pPr>
                              <w:pStyle w:val="Listenabsatz"/>
                              <w:numPr>
                                <w:ilvl w:val="0"/>
                                <w:numId w:val="2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You can consult the Federal Environmental Agency and your local health authority for further information !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282AC" id="Text Box 26" o:spid="_x0000_s1034" type="#_x0000_t202" style="position:absolute;margin-left:0;margin-top:3.55pt;width:234.1pt;height:85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tg7AIAAIUGAAAOAAAAZHJzL2Uyb0RvYy54bWysVclu2zAQvRfoPxC6K1qsHZEDW7Z6SRcg&#10;KXqmJcoiKpECyUQKiv57h5S3LIeiqQ8CySHfzJt5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Pr="00CC20A8" w:rsidRDefault="00CC20A8" w:rsidP="0029608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Closure should be limited to hazardous situations. After all, swimming and other recreational water activities water are healthy!</w:t>
                      </w:r>
                    </w:p>
                    <w:p w:rsidR="00CC20A8" w:rsidRPr="00CC20A8" w:rsidRDefault="00CC20A8" w:rsidP="00296087">
                      <w:pPr>
                        <w:pStyle w:val="Listenabsatz"/>
                        <w:numPr>
                          <w:ilvl w:val="0"/>
                          <w:numId w:val="21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You can consult the Federal Environmental Agency and your local health authority for further information !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CC20A8" w:rsidP="00887087"/>
    <w:p w:rsidR="00CC20A8" w:rsidRDefault="008F1502" w:rsidP="00887087"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FFB025" wp14:editId="2F153BBB">
                <wp:simplePos x="0" y="0"/>
                <wp:positionH relativeFrom="column">
                  <wp:posOffset>3308350</wp:posOffset>
                </wp:positionH>
                <wp:positionV relativeFrom="paragraph">
                  <wp:posOffset>191452</wp:posOffset>
                </wp:positionV>
                <wp:extent cx="1447800" cy="457200"/>
                <wp:effectExtent l="0" t="0" r="0" b="6350"/>
                <wp:wrapNone/>
                <wp:docPr id="206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Default="00CC20A8" w:rsidP="008F1502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</w:pPr>
                            <w:r w:rsidRPr="00CC20A8">
                              <w:rPr>
                                <w:rFonts w:ascii="Arial Black" w:hAnsi="Wingdings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sym w:font="Wingdings" w:char="F0E8"/>
                            </w:r>
                            <w:r w:rsidR="008F1502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Don’t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swim here: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FB025" id="Text Box 18" o:spid="_x0000_s1035" type="#_x0000_t202" style="position:absolute;margin-left:260.5pt;margin-top:15.05pt;width:114pt;height:3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vK7AIAAIQGAAAOAAAAZHJzL2Uyb0RvYy54bWysVclu2zAQvRfoPxC6K1qsHZEDW7Z6SRcg&#10;KXqmJcoiKpECyUQKiv57h5S3LIeiqQ8CySHfzJt5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Default="00CC20A8" w:rsidP="008F1502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</w:pPr>
                      <w:r w:rsidRPr="00CC20A8">
                        <w:rPr>
                          <w:rFonts w:ascii="Arial Black" w:hAnsi="Wingdings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sym w:font="Wingdings" w:char="F0E8"/>
                      </w:r>
                      <w:r w:rsidR="008F1502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 xml:space="preserve"> </w:t>
                      </w: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Don’t swim here:</w:t>
                      </w:r>
                    </w:p>
                  </w:txbxContent>
                </v:textbox>
              </v:shape>
            </w:pict>
          </mc:Fallback>
        </mc:AlternateContent>
      </w:r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1D975" wp14:editId="31204AD3">
                <wp:simplePos x="0" y="0"/>
                <wp:positionH relativeFrom="column">
                  <wp:posOffset>4664075</wp:posOffset>
                </wp:positionH>
                <wp:positionV relativeFrom="paragraph">
                  <wp:posOffset>198120</wp:posOffset>
                </wp:positionV>
                <wp:extent cx="1295400" cy="457200"/>
                <wp:effectExtent l="0" t="0" r="0" b="6350"/>
                <wp:wrapNone/>
                <wp:docPr id="20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Default="00CC20A8" w:rsidP="008F1502">
                            <w:pPr>
                              <w:pStyle w:val="StandardWeb"/>
                              <w:spacing w:before="0" w:beforeAutospacing="0" w:after="0" w:afterAutospacing="0" w:line="192" w:lineRule="auto"/>
                              <w:textAlignment w:val="baseline"/>
                            </w:pPr>
                            <w:r w:rsidRPr="00CC20A8">
                              <w:rPr>
                                <w:rFonts w:ascii="Arial Black" w:hAnsi="Wingdings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sym w:font="Wingdings" w:char="F0E8"/>
                            </w:r>
                            <w:r w:rsidR="008F1502">
                              <w:rPr>
                                <w:rFonts w:ascii="Arial Black" w:hAnsi="Wingdings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Swimming 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is OK here: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1D975" id="Text Box 16" o:spid="_x0000_s1036" type="#_x0000_t202" style="position:absolute;margin-left:367.25pt;margin-top:15.6pt;width:102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" filled="f" fillcolor="#5b9bd5 [3204]" stroked="f" strokecolor="black [3213]">
                <v:shadow color="#e7e6e6 [3214]"/>
                <v:textbox style="mso-fit-shape-to-text:t">
                  <w:txbxContent>
                    <w:p w:rsidR="00CC20A8" w:rsidRDefault="00CC20A8" w:rsidP="008F1502">
                      <w:pPr>
                        <w:pStyle w:val="StandardWeb"/>
                        <w:spacing w:before="0" w:beforeAutospacing="0" w:after="0" w:afterAutospacing="0" w:line="192" w:lineRule="auto"/>
                        <w:textAlignment w:val="baseline"/>
                      </w:pPr>
                      <w:r w:rsidRPr="00CC20A8">
                        <w:rPr>
                          <w:rFonts w:ascii="Arial Black" w:hAnsi="Wingdings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sym w:font="Wingdings" w:char="F0E8"/>
                      </w:r>
                      <w:r w:rsidR="008F1502">
                        <w:rPr>
                          <w:rFonts w:ascii="Arial Black" w:hAnsi="Wingdings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 xml:space="preserve"> </w:t>
                      </w: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Swimming  is OK here:</w:t>
                      </w:r>
                    </w:p>
                  </w:txbxContent>
                </v:textbox>
              </v:shape>
            </w:pict>
          </mc:Fallback>
        </mc:AlternateContent>
      </w:r>
      <w:r w:rsidR="00296087"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E35B04" wp14:editId="3327848B">
                <wp:simplePos x="0" y="0"/>
                <wp:positionH relativeFrom="column">
                  <wp:posOffset>12700</wp:posOffset>
                </wp:positionH>
                <wp:positionV relativeFrom="paragraph">
                  <wp:posOffset>248920</wp:posOffset>
                </wp:positionV>
                <wp:extent cx="3048000" cy="2590800"/>
                <wp:effectExtent l="0" t="0" r="0" b="0"/>
                <wp:wrapNone/>
                <wp:docPr id="206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5908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0221C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What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can we do to prevent toxic cyanobacteria ?</w:t>
                            </w:r>
                          </w:p>
                          <w:p w:rsidR="00CC20A8" w:rsidRDefault="00CC20A8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The only effective prevention is to sufficiently reduce nutrient loading to the water-bodies, particularly phosphate. In Germany, this is mostly from excessive fertilisation in agriculture. </w:t>
                            </w:r>
                          </w:p>
                          <w:p w:rsidR="000F6B4D" w:rsidRPr="00CC20A8" w:rsidRDefault="000F6B4D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</w:p>
                          <w:p w:rsidR="00CC20A8" w:rsidRPr="00CC20A8" w:rsidRDefault="00CC20A8" w:rsidP="000F6B4D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CC20A8">
                              <w:rPr>
                                <w:rFonts w:ascii="Arial Black" w:hAnsi="Wingdings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sym w:font="Wingdings" w:char="F0E8"/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CC20A8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You can contribute by buying products from organic farming  !</w:t>
                            </w:r>
                          </w:p>
                          <w:p w:rsidR="00CC20A8" w:rsidRPr="00CC20A8" w:rsidRDefault="00CC20A8" w:rsidP="00CC20A8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Phosphorus concentrations in many German water-bodies have been reduced by more than half during the past 2-3 decades, and indeed in some, cyanobacterial mass developments hardly occur anymore ! </w:t>
                            </w:r>
                          </w:p>
                        </w:txbxContent>
                      </wps:txbx>
                      <wps:bodyPr lIns="101007" tIns="50502" rIns="101007" bIns="50502"/>
                    </wps:wsp>
                  </a:graphicData>
                </a:graphic>
              </wp:anchor>
            </w:drawing>
          </mc:Choice>
          <mc:Fallback>
            <w:pict>
              <v:shape w14:anchorId="3EE35B04" id="Text Box 21" o:spid="_x0000_s1037" type="#_x0000_t202" style="position:absolute;margin-left:1pt;margin-top:19.6pt;width:240pt;height:20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" fillcolor="#396" stroked="f" strokeweight="1pt">
                <v:fill color2="white [3212]" rotate="t" angle="90" focus="100%" type="gradient"/>
                <v:textbox inset="2.80575mm,1.40283mm,2.80575mm,1.40283mm">
                  <w:txbxContent>
                    <w:p w:rsidR="00CC20A8" w:rsidRPr="00CC20A8" w:rsidRDefault="00CC20A8" w:rsidP="000221C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What can we do to prevent toxic cyanobacteria ?</w:t>
                      </w:r>
                    </w:p>
                    <w:p w:rsidR="00CC20A8" w:rsidRDefault="00CC20A8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The only effective prevention is to sufficiently reduce nutrient loading to the water-bodies, particularly phosphate. In Germany, this is mostly from excessive fertilisation in agriculture. </w:t>
                      </w:r>
                    </w:p>
                    <w:p w:rsidR="000F6B4D" w:rsidRPr="00CC20A8" w:rsidRDefault="000F6B4D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</w:p>
                    <w:p w:rsidR="00CC20A8" w:rsidRPr="00CC20A8" w:rsidRDefault="00CC20A8" w:rsidP="000F6B4D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  <w:r w:rsidRPr="00CC20A8">
                        <w:rPr>
                          <w:rFonts w:ascii="Arial Black" w:hAnsi="Wingdings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sym w:font="Wingdings" w:char="F0E8"/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CC20A8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You can contribute by buying products from organic farming  !</w:t>
                      </w:r>
                    </w:p>
                    <w:p w:rsidR="00CC20A8" w:rsidRPr="00CC20A8" w:rsidRDefault="00CC20A8" w:rsidP="00CC20A8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Phosphorus concentrations in many German water-bodies have been reduced by more than half during the past 2-3 decades, and indeed in some, cyanobacterial mass developments hardly occur anymore ! 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8F1502" w:rsidP="00887087">
      <w:r w:rsidRPr="00CC20A8">
        <w:rPr>
          <w:noProof/>
          <w:lang w:eastAsia="de-DE"/>
        </w:rPr>
        <w:drawing>
          <wp:anchor distT="0" distB="0" distL="114300" distR="114300" simplePos="0" relativeHeight="251673600" behindDoc="0" locked="0" layoutInCell="1" allowOverlap="1" wp14:anchorId="10DD7F85" wp14:editId="1C71CD7C">
            <wp:simplePos x="0" y="0"/>
            <wp:positionH relativeFrom="column">
              <wp:posOffset>4765675</wp:posOffset>
            </wp:positionH>
            <wp:positionV relativeFrom="paragraph">
              <wp:posOffset>42545</wp:posOffset>
            </wp:positionV>
            <wp:extent cx="1085850" cy="1712595"/>
            <wp:effectExtent l="0" t="0" r="0" b="1905"/>
            <wp:wrapNone/>
            <wp:docPr id="2079" name="Picture 31" descr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" name="Picture 31" descr="Bild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7125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CC20A8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54E4E26A" wp14:editId="6BCEEA93">
            <wp:simplePos x="0" y="0"/>
            <wp:positionH relativeFrom="column">
              <wp:posOffset>3371850</wp:posOffset>
            </wp:positionH>
            <wp:positionV relativeFrom="paragraph">
              <wp:posOffset>29845</wp:posOffset>
            </wp:positionV>
            <wp:extent cx="1036320" cy="1725295"/>
            <wp:effectExtent l="0" t="0" r="0" b="8255"/>
            <wp:wrapNone/>
            <wp:docPr id="2080" name="Picture 32" descr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" name="Picture 32" descr="Bild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72529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8F1502" w:rsidP="00887087">
      <w:r w:rsidRPr="00CC20A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866AB7" wp14:editId="72B8C95E">
                <wp:simplePos x="0" y="0"/>
                <wp:positionH relativeFrom="column">
                  <wp:posOffset>3365500</wp:posOffset>
                </wp:positionH>
                <wp:positionV relativeFrom="paragraph">
                  <wp:posOffset>257492</wp:posOffset>
                </wp:positionV>
                <wp:extent cx="2552700" cy="549275"/>
                <wp:effectExtent l="0" t="0" r="0" b="3810"/>
                <wp:wrapNone/>
                <wp:docPr id="206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20A8" w:rsidRPr="00CC20A8" w:rsidRDefault="00CC20A8" w:rsidP="00CC20A8">
                            <w:pPr>
                              <w:pStyle w:val="StandardWeb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These 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2 sites were just a few 100 m apart –  so check the shore a bit upwind from a scum for a site with a better situation!</w:t>
                            </w:r>
                          </w:p>
                        </w:txbxContent>
                      </wps:txbx>
                      <wps:bodyPr lIns="18000" rIns="1800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866AB7" id="Text Box 17" o:spid="_x0000_s1038" type="#_x0000_t202" style="position:absolute;margin-left:265pt;margin-top:20.25pt;width:201pt;height:4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" filled="f" fillcolor="#5b9bd5 [3204]" stroked="f" strokecolor="black [3213]">
                <v:shadow color="#e7e6e6 [3214]"/>
                <v:textbox style="mso-fit-shape-to-text:t" inset=".5mm,,.5mm">
                  <w:txbxContent>
                    <w:p w:rsidR="00CC20A8" w:rsidRPr="00CC20A8" w:rsidRDefault="00CC20A8" w:rsidP="00CC20A8">
                      <w:pPr>
                        <w:pStyle w:val="StandardWeb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These 2 sites were just a few 100 m apart –  so check the shore a bit upwind from a scum for a site with a better situation!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373A27" w:rsidP="008870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512F72" wp14:editId="5895F01F">
                <wp:simplePos x="0" y="0"/>
                <wp:positionH relativeFrom="column">
                  <wp:posOffset>5724525</wp:posOffset>
                </wp:positionH>
                <wp:positionV relativeFrom="paragraph">
                  <wp:posOffset>9525</wp:posOffset>
                </wp:positionV>
                <wp:extent cx="2876550" cy="3810000"/>
                <wp:effectExtent l="0" t="0" r="0" b="0"/>
                <wp:wrapNone/>
                <wp:docPr id="310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3810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A27" w:rsidRPr="00373A27" w:rsidRDefault="00373A27" w:rsidP="00373A27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373A27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What </w:t>
                            </w:r>
                            <w:r w:rsidRPr="00373A27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are Cyanotoxins ?</w:t>
                            </w:r>
                          </w:p>
                          <w:p w:rsidR="00373A27" w:rsidRPr="00373A27" w:rsidRDefault="00373A27" w:rsidP="00373A27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Cyanobacteria contain a huge variety of substances. The effects of these on other organisms are known only for some. A  few may prove to be valuable pharmaceuticals, others – the ”cyanotoxins” – are poisonous. </w:t>
                            </w:r>
                          </w:p>
                          <w:p w:rsidR="00373A27" w:rsidRPr="00373A27" w:rsidRDefault="00373A27" w:rsidP="006E5CFC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Neurotoxins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from cyanobacteria are found more rarely, and seldom in concentrations high enough to be dangerous. </w:t>
                            </w:r>
                          </w:p>
                          <w:p w:rsidR="00373A27" w:rsidRPr="00373A27" w:rsidRDefault="00373A27" w:rsidP="006E5CFC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Liver toxins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– called microcystins – are very frequent. They are found in more than half of all cases of cyanobacterial mass developments. </w:t>
                            </w:r>
                          </w:p>
                          <w:p w:rsidR="00373A27" w:rsidRPr="00373A27" w:rsidRDefault="00373A27" w:rsidP="006E5CFC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Estimates show that in extreme cases, they can be acutely dangerous if a small child swallows about half a liter of ”pea soup” type bloowm.</w:t>
                            </w:r>
                          </w:p>
                          <w:p w:rsidR="00373A27" w:rsidRPr="00373A27" w:rsidRDefault="00373A27" w:rsidP="006E5CFC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In most cases, concentrations are not high enough for a risk of acute poisoning. However, symptoms such as nausea, diarrhoea, vomiting, irritation of eyes, ears, throat may occur after recreational exposure to water with a high density of cyanobacterial cells, particularly if larger amounts of such water were swallowed.</w:t>
                            </w:r>
                          </w:p>
                        </w:txbxContent>
                      </wps:txbx>
                      <wps:bodyPr wrap="square" lIns="64800" tIns="49507" rIns="64800" bIns="144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12F72" id="Text Box 31" o:spid="_x0000_s1039" type="#_x0000_t202" style="position:absolute;margin-left:450.75pt;margin-top:.75pt;width:226.5pt;height:30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" fillcolor="#396" stroked="f" strokeweight="1pt">
                <v:fill color2="white [3212]" rotate="t" angle="90" focus="100%" type="gradient"/>
                <v:textbox inset="1.8mm,1.3752mm,1.8mm,.4mm">
                  <w:txbxContent>
                    <w:p w:rsidR="00373A27" w:rsidRPr="00373A27" w:rsidRDefault="00373A27" w:rsidP="00373A27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373A27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What are Cyanotoxins ?</w:t>
                      </w:r>
                    </w:p>
                    <w:p w:rsidR="00373A27" w:rsidRPr="00373A27" w:rsidRDefault="00373A27" w:rsidP="00373A27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Cyanobacteria contain a huge variety of substances. The effects of these on other organisms are known only for some. A  few may prove to be valuable pharmaceuticals, others – the ”cyanotoxins” – are poisonous. </w:t>
                      </w:r>
                    </w:p>
                    <w:p w:rsidR="00373A27" w:rsidRPr="00373A27" w:rsidRDefault="00373A27" w:rsidP="006E5CFC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Neurotoxins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from cyanobacteria are found more rarely, and seldom in concentrations high enough to be dangerous. </w:t>
                      </w:r>
                    </w:p>
                    <w:p w:rsidR="00373A27" w:rsidRPr="00373A27" w:rsidRDefault="00373A27" w:rsidP="006E5CFC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Liver toxins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– called microcystins – are very frequent. They are found in more than half of all cases of cyanobacterial mass developments. </w:t>
                      </w:r>
                    </w:p>
                    <w:p w:rsidR="00373A27" w:rsidRPr="00373A27" w:rsidRDefault="00373A27" w:rsidP="006E5CFC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Estimates show that in extreme cases, they can be acutely dangerous if a small child swallows about half a liter of ”pea soup” type bloowm.</w:t>
                      </w:r>
                    </w:p>
                    <w:p w:rsidR="00373A27" w:rsidRPr="00373A27" w:rsidRDefault="00373A27" w:rsidP="006E5CFC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In most cases, concentrations are not high enough for a risk of acute poisoning. However, symptoms such as nausea, diarrhoea, vomiting, irritation of eyes, ears, throat may occur after recreational exposure to water with a high density of cyanobacterial cells, particularly if larger amounts of such water were swallowed.</w:t>
                      </w:r>
                    </w:p>
                  </w:txbxContent>
                </v:textbox>
              </v:shape>
            </w:pict>
          </mc:Fallback>
        </mc:AlternateContent>
      </w:r>
      <w:r w:rsidR="00BF37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F0EB61" wp14:editId="2982A6A8">
                <wp:simplePos x="0" y="0"/>
                <wp:positionH relativeFrom="column">
                  <wp:posOffset>2867025</wp:posOffset>
                </wp:positionH>
                <wp:positionV relativeFrom="paragraph">
                  <wp:posOffset>-19050</wp:posOffset>
                </wp:positionV>
                <wp:extent cx="2832100" cy="3867150"/>
                <wp:effectExtent l="0" t="0" r="6350" b="0"/>
                <wp:wrapNone/>
                <wp:docPr id="311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3867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</w:pPr>
                            <w:r w:rsidRPr="00BF3741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Mass </w:t>
                            </w:r>
                            <w:r w:rsidRPr="00BF3741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Proliferation and ”Blooms”</w:t>
                            </w:r>
                          </w:p>
                        </w:txbxContent>
                      </wps:txbx>
                      <wps:bodyPr lIns="100800" tIns="50502" rIns="100800" bIns="50502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0EB61" id="Text Box 41" o:spid="_x0000_s1040" type="#_x0000_t202" style="position:absolute;margin-left:225.75pt;margin-top:-1.5pt;width:223pt;height:304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" fillcolor="#396" stroked="f" strokeweight="1pt">
                <v:fill color2="white [3212]" rotate="t" angle="90" focus="100%" type="gradient"/>
                <v:textbox inset="2.8mm,1.40283mm,2.8mm,1.40283mm">
                  <w:txbxContent>
                    <w:p w:rsid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</w:pPr>
                      <w:r w:rsidRPr="00BF3741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Mass Proliferation and ”Blooms”</w:t>
                      </w:r>
                    </w:p>
                  </w:txbxContent>
                </v:textbox>
              </v:shape>
            </w:pict>
          </mc:Fallback>
        </mc:AlternateContent>
      </w:r>
      <w:r w:rsidR="00BF3741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403A46" wp14:editId="7F084E97">
                <wp:simplePos x="0" y="0"/>
                <wp:positionH relativeFrom="column">
                  <wp:posOffset>4874895</wp:posOffset>
                </wp:positionH>
                <wp:positionV relativeFrom="paragraph">
                  <wp:posOffset>661035</wp:posOffset>
                </wp:positionV>
                <wp:extent cx="515620" cy="368300"/>
                <wp:effectExtent l="0" t="0" r="0" b="0"/>
                <wp:wrapNone/>
                <wp:docPr id="310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62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741" w:rsidRDefault="00BF3741" w:rsidP="00BF3741">
                            <w:pPr>
                              <w:pStyle w:val="StandardWeb"/>
                              <w:spacing w:before="12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20 cm</w:t>
                            </w:r>
                          </w:p>
                        </w:txbxContent>
                      </wps:txbx>
                      <wps:bodyPr lIns="99017" tIns="49507" rIns="99017" bIns="49507"/>
                    </wps:wsp>
                  </a:graphicData>
                </a:graphic>
              </wp:anchor>
            </w:drawing>
          </mc:Choice>
          <mc:Fallback>
            <w:pict>
              <v:shape w14:anchorId="14403A46" id="_x0000_s1041" type="#_x0000_t202" style="position:absolute;margin-left:383.85pt;margin-top:52.05pt;width:40.6pt;height:2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" filled="f" fillcolor="#5b9bd5 [3204]" stroked="f" strokecolor="black [3213]">
                <v:shadow color="#e7e6e6 [3214]"/>
                <v:textbox inset="2.75047mm,1.3752mm,2.75047mm,1.3752mm">
                  <w:txbxContent>
                    <w:p w:rsidR="00BF3741" w:rsidRDefault="00BF3741" w:rsidP="00BF3741">
                      <w:pPr>
                        <w:pStyle w:val="StandardWeb"/>
                        <w:spacing w:before="12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20 cm</w:t>
                      </w:r>
                    </w:p>
                  </w:txbxContent>
                </v:textbox>
              </v:shape>
            </w:pict>
          </mc:Fallback>
        </mc:AlternateContent>
      </w:r>
      <w:r w:rsidR="007875F2" w:rsidRPr="007875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BBFBC6" wp14:editId="52B6E41F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819400" cy="3876675"/>
                <wp:effectExtent l="0" t="0" r="0" b="9525"/>
                <wp:wrapNone/>
                <wp:docPr id="309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3876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F2" w:rsidRPr="007875F2" w:rsidRDefault="007875F2" w:rsidP="000221C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 w:line="192" w:lineRule="auto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7875F2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 xml:space="preserve">What are Blue-green Algae </w:t>
                            </w:r>
                            <w:r w:rsidRPr="007875F2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br/>
                              <w:t>or Cyanobacteria?</w:t>
                            </w:r>
                          </w:p>
                          <w:p w:rsidR="007875F2" w:rsidRPr="007875F2" w:rsidRDefault="007875F2" w:rsidP="007875F2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Blooms as shown on the cover page consist of organisms often called ”blue-green algae”. Actually, this is not a good name for these organisms because</w:t>
                            </w:r>
                          </w:p>
                        </w:txbxContent>
                      </wps:txbx>
                      <wps:bodyPr lIns="101007" tIns="50502" rIns="101007" bIns="50502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BFBC6" id="_x0000_s1042" type="#_x0000_t202" style="position:absolute;margin-left:0;margin-top:0;width:222pt;height:305.2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" fillcolor="#396" stroked="f" strokeweight="1pt">
                <v:fill color2="white [3212]" rotate="t" angle="90" focus="100%" type="gradient"/>
                <v:textbox inset="2.80575mm,1.40283mm,2.80575mm,1.40283mm">
                  <w:txbxContent>
                    <w:p w:rsidR="007875F2" w:rsidRPr="007875F2" w:rsidRDefault="007875F2" w:rsidP="000221C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 w:line="192" w:lineRule="auto"/>
                        <w:textAlignment w:val="baseline"/>
                        <w:rPr>
                          <w:lang w:val="en-US"/>
                        </w:rPr>
                      </w:pPr>
                      <w:r w:rsidRPr="007875F2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 xml:space="preserve">What are Blue-green Algae </w:t>
                      </w:r>
                      <w:r w:rsidRPr="007875F2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br/>
                        <w:t>or Cyanobacteria?</w:t>
                      </w:r>
                    </w:p>
                    <w:p w:rsidR="007875F2" w:rsidRPr="007875F2" w:rsidRDefault="007875F2" w:rsidP="007875F2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Blooms as shown on the cover page consist of organisms often called ”blue-green algae”. Actually, this is not a good name for these organisms because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20A8" w:rsidRDefault="00BF3741" w:rsidP="00887087"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7083C7E" wp14:editId="0205633D">
                <wp:simplePos x="0" y="0"/>
                <wp:positionH relativeFrom="column">
                  <wp:posOffset>4835525</wp:posOffset>
                </wp:positionH>
                <wp:positionV relativeFrom="paragraph">
                  <wp:posOffset>212090</wp:posOffset>
                </wp:positionV>
                <wp:extent cx="825500" cy="752475"/>
                <wp:effectExtent l="0" t="0" r="0" b="9525"/>
                <wp:wrapNone/>
                <wp:docPr id="3138" name="Group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25500" cy="752475"/>
                          <a:chOff x="1987550" y="669925"/>
                          <a:chExt cx="520" cy="474"/>
                        </a:xfrm>
                      </wpg:grpSpPr>
                      <pic:pic xmlns:pic="http://schemas.openxmlformats.org/drawingml/2006/picture">
                        <pic:nvPicPr>
                          <pic:cNvPr id="8" name="Picture 64" descr="Secchi in Recreational Fly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550" y="669925"/>
                            <a:ext cx="520" cy="4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65"/>
                        <wps:cNvSpPr txBox="1">
                          <a:spLocks noChangeArrowheads="1"/>
                        </wps:cNvSpPr>
                        <wps:spPr bwMode="auto">
                          <a:xfrm rot="21339390">
                            <a:off x="1987705" y="669950"/>
                            <a:ext cx="192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BF3741" w:rsidRDefault="00BF3741" w:rsidP="00BF3741">
                              <w:pPr>
                                <w:pStyle w:val="StandardWeb"/>
                                <w:spacing w:before="108" w:beforeAutospacing="0" w:after="0" w:afterAutospacing="0"/>
                                <w:textAlignment w:val="baseline"/>
                              </w:pPr>
                              <w:r>
                                <w:rPr>
                                  <w:rFonts w:ascii="Arial" w:hAnsi="Arial" w:cstheme="minorBidi"/>
                                  <w:color w:val="FFFFFF" w:themeColor="background1"/>
                                  <w:kern w:val="24"/>
                                  <w:sz w:val="18"/>
                                  <w:szCs w:val="18"/>
                                </w:rPr>
                                <w:t>20 cm</w:t>
                              </w:r>
                            </w:p>
                          </w:txbxContent>
                        </wps:txbx>
                        <wps:bodyPr lIns="0" tIns="10800" rIns="0" bIns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083C7E" id="Group 66" o:spid="_x0000_s1043" style="position:absolute;margin-left:380.75pt;margin-top:16.7pt;width:65pt;height:59.25pt;z-index:251696128" coordorigin="19875,6699" coordsize="5,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44" type="#_x0000_t75" alt="Secchi in Recreational Flyer" style="position:absolute;left:19875;top:6699;width:5;height: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SHl/CAAAA2gAAAA8AAABkcnMvZG93bnJldi54bWxET7tqwzAU3QP9B3EDXUItJ0NJHcvGLQRC&#10;pjbJ0G4X6/qBrSvXUhy3X18NhYyH807z2fRiotG1lhWsoxgEcWl1y7WCy3n/tAXhPLLG3jIp+CEH&#10;efawSDHR9sYfNJ18LUIIuwQVNN4PiZSubMigi+xAHLjKjgZ9gGMt9Yi3EG56uYnjZ2mw5dDQ4EBv&#10;DZXd6WoU6Hn6NlzWX93v8fP1sPLFS3V8V+pxORc7EJ5mfxf/uw9aQdgaroQbIL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0h5fwgAAANoAAAAPAAAAAAAAAAAAAAAAAJ8C&#10;AABkcnMvZG93bnJldi54bWxQSwUGAAAAAAQABAD3AAAAjgMAAAAA&#10;">
                  <v:imagedata r:id="rId11" o:title="Secchi in Recreational Flyer"/>
                </v:shape>
                <v:shape id="Text Box 65" o:spid="_x0000_s1045" type="#_x0000_t202" style="position:absolute;left:19877;top:6699;width:1;height:2;rotation:-28465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hNCcMA&#10;AADaAAAADwAAAGRycy9kb3ducmV2LnhtbESPQWsCMRSE7wX/Q3iCt5q1tqKrUaQg2OLFVfD62Dw3&#10;q5uXZRN19dc3QsHjMDPfMLNFaytxpcaXjhUM+gkI4tzpkgsF+93qfQzCB2SNlWNScCcPi3nnbYap&#10;djfe0jULhYgQ9ikqMCHUqZQ+N2TR911NHL2jayyGKJtC6gZvEW4r+ZEkI2mx5LhgsKZvQ/k5u1gF&#10;5efv4XEarvbb0yPTd9x8hYH5UarXbZdTEIHa8Ar/t9dawQSeV+IN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hNCcMAAADaAAAADwAAAAAAAAAAAAAAAACYAgAAZHJzL2Rv&#10;d25yZXYueG1sUEsFBgAAAAAEAAQA9QAAAIgDAAAAAA==&#10;" filled="f" fillcolor="#5b9bd5 [3204]" stroked="f" strokecolor="black [3213]">
                  <v:shadow color="#e7e6e6 [3214]"/>
                  <v:textbox style="mso-fit-shape-to-text:t" inset="0,.3mm,0,0">
                    <w:txbxContent>
                      <w:p w:rsidR="00BF3741" w:rsidRDefault="00BF3741" w:rsidP="00BF3741">
                        <w:pPr>
                          <w:pStyle w:val="StandardWeb"/>
                          <w:spacing w:before="108" w:beforeAutospacing="0" w:after="0" w:afterAutospacing="0"/>
                          <w:textAlignment w:val="baseline"/>
                        </w:pPr>
                        <w:r>
                          <w:rPr>
                            <w:rFonts w:ascii="Arial" w:hAnsi="Arial" w:cstheme="minorBidi"/>
                            <w:color w:val="FFFFFF" w:themeColor="background1"/>
                            <w:kern w:val="24"/>
                            <w:sz w:val="18"/>
                            <w:szCs w:val="18"/>
                          </w:rPr>
                          <w:t>20 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BCD27F" wp14:editId="1DE41E3B">
                <wp:simplePos x="0" y="0"/>
                <wp:positionH relativeFrom="column">
                  <wp:posOffset>2895600</wp:posOffset>
                </wp:positionH>
                <wp:positionV relativeFrom="paragraph">
                  <wp:posOffset>200025</wp:posOffset>
                </wp:positionV>
                <wp:extent cx="2019300" cy="469265"/>
                <wp:effectExtent l="0" t="0" r="0" b="6985"/>
                <wp:wrapNone/>
                <wp:docPr id="310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741" w:rsidRP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96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Many species cause pronounced greenish turbidity  </w:t>
                            </w:r>
                            <w:r>
                              <w:rPr>
                                <w:rFonts w:ascii="Arial" w:hAnsi="Wingdings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sym w:font="Wingdings" w:char="F0E8"/>
                            </w:r>
                          </w:p>
                        </w:txbxContent>
                      </wps:txbx>
                      <wps:bodyPr wrap="square" lIns="28800" tIns="14400" rIns="28800" bIns="1440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CD27F" id="Text Box 36" o:spid="_x0000_s1046" type="#_x0000_t202" style="position:absolute;margin-left:228pt;margin-top:15.75pt;width:159pt;height:36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" filled="f" fillcolor="#5b9bd5 [3204]" stroked="f" strokecolor="black [3213]">
                <v:shadow color="#e7e6e6 [3214]"/>
                <v:textbox inset=".8mm,.4mm,.8mm,.4mm">
                  <w:txbxContent>
                    <w:p w:rsidR="00BF3741" w:rsidRP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96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Many species cause pronounced greenish turbidity  </w:t>
                      </w:r>
                      <w:r>
                        <w:rPr>
                          <w:rFonts w:ascii="Arial" w:hAnsi="Wingdings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BF3741" w:rsidP="008870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68863A" wp14:editId="6BF23785">
                <wp:simplePos x="0" y="0"/>
                <wp:positionH relativeFrom="column">
                  <wp:posOffset>2886075</wp:posOffset>
                </wp:positionH>
                <wp:positionV relativeFrom="paragraph">
                  <wp:posOffset>152400</wp:posOffset>
                </wp:positionV>
                <wp:extent cx="1828800" cy="571500"/>
                <wp:effectExtent l="0" t="0" r="0" b="0"/>
                <wp:wrapNone/>
                <wp:docPr id="310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741" w:rsidRPr="00BF3741" w:rsidRDefault="00BF3741" w:rsidP="00BF3741">
                            <w:pPr>
                              <w:pStyle w:val="StandardWeb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Some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accumulate on the surface and form scums or ”algal blooms”</w:t>
                            </w:r>
                          </w:p>
                        </w:txbxContent>
                      </wps:txbx>
                      <wps:bodyPr lIns="28800" tIns="36000" rIns="28800" bIns="3600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863A" id="Text Box 37" o:spid="_x0000_s1047" type="#_x0000_t202" style="position:absolute;margin-left:227.25pt;margin-top:12pt;width:2in;height: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" filled="f" fillcolor="#5b9bd5 [3204]" stroked="f" strokecolor="black [3213]">
                <v:shadow color="#e7e6e6 [3214]"/>
                <v:textbox inset=".8mm,1mm,.8mm,1mm">
                  <w:txbxContent>
                    <w:p w:rsidR="00BF3741" w:rsidRPr="00BF3741" w:rsidRDefault="00BF3741" w:rsidP="00BF3741">
                      <w:pPr>
                        <w:pStyle w:val="StandardWeb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Some accumulate on the surface and form scums or ”algal blooms”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BF3741" w:rsidP="00887087">
      <w:r>
        <w:rPr>
          <w:noProof/>
          <w:lang w:eastAsia="de-DE"/>
        </w:rPr>
        <w:drawing>
          <wp:anchor distT="0" distB="0" distL="114300" distR="114300" simplePos="0" relativeHeight="251697152" behindDoc="0" locked="0" layoutInCell="1" allowOverlap="1" wp14:anchorId="0CE337AB" wp14:editId="03DB4383">
            <wp:simplePos x="0" y="0"/>
            <wp:positionH relativeFrom="column">
              <wp:posOffset>2927350</wp:posOffset>
            </wp:positionH>
            <wp:positionV relativeFrom="paragraph">
              <wp:posOffset>260350</wp:posOffset>
            </wp:positionV>
            <wp:extent cx="2743200" cy="847725"/>
            <wp:effectExtent l="0" t="0" r="0" b="9525"/>
            <wp:wrapNone/>
            <wp:docPr id="3139" name="Picture 67" descr="Bil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67" descr="Bild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8477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B9A866" wp14:editId="267E0030">
                <wp:simplePos x="0" y="0"/>
                <wp:positionH relativeFrom="column">
                  <wp:posOffset>3714750</wp:posOffset>
                </wp:positionH>
                <wp:positionV relativeFrom="paragraph">
                  <wp:posOffset>28575</wp:posOffset>
                </wp:positionV>
                <wp:extent cx="304800" cy="228600"/>
                <wp:effectExtent l="8890" t="0" r="8890" b="0"/>
                <wp:wrapNone/>
                <wp:docPr id="31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04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741" w:rsidRDefault="00BF3741" w:rsidP="00BF3741">
                            <w:pPr>
                              <w:pStyle w:val="StandardWeb"/>
                              <w:spacing w:before="10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hAnsi="Wingdings" w:cstheme="minorBidi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sym w:font="Wingdings" w:char="F0E8"/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9A866" id="Text Box 42" o:spid="_x0000_s1048" type="#_x0000_t202" style="position:absolute;margin-left:292.5pt;margin-top:2.25pt;width:24pt;height:18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" filled="f" fillcolor="#5b9bd5 [3204]" stroked="f" strokecolor="black [3213]">
                <v:shadow color="#e7e6e6 [3214]"/>
                <v:textbox style="mso-fit-shape-to-text:t">
                  <w:txbxContent>
                    <w:p w:rsidR="00BF3741" w:rsidRDefault="00BF3741" w:rsidP="00BF3741">
                      <w:pPr>
                        <w:pStyle w:val="StandardWeb"/>
                        <w:spacing w:before="108" w:beforeAutospacing="0" w:after="0" w:afterAutospacing="0"/>
                        <w:textAlignment w:val="baseline"/>
                      </w:pPr>
                      <w:r>
                        <w:rPr>
                          <w:rFonts w:hAnsi="Wingdings" w:cstheme="minorBidi"/>
                          <w:color w:val="000000" w:themeColor="text1"/>
                          <w:kern w:val="24"/>
                          <w:sz w:val="18"/>
                          <w:szCs w:val="18"/>
                        </w:rP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="007875F2" w:rsidRPr="007875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D9EE94" wp14:editId="25A28600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2819400" cy="2730500"/>
                <wp:effectExtent l="0" t="0" r="0" b="0"/>
                <wp:wrapNone/>
                <wp:docPr id="309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73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3AAE74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F2" w:rsidRPr="007875F2" w:rsidRDefault="007875F2" w:rsidP="007875F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jc w:val="both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They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share more features with bacteria than with algae</w:t>
                            </w:r>
                          </w:p>
                          <w:p w:rsidR="007875F2" w:rsidRPr="007875F2" w:rsidRDefault="007875F2" w:rsidP="007875F2">
                            <w:pPr>
                              <w:pStyle w:val="Listenabsatz"/>
                              <w:numPr>
                                <w:ilvl w:val="0"/>
                                <w:numId w:val="23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jc w:val="both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They rarely look blue – usually their blue pigment is masked by the green one, i.e chlorophyll-a.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ab/>
                            </w:r>
                          </w:p>
                          <w:p w:rsidR="007875F2" w:rsidRPr="007875F2" w:rsidRDefault="007875F2" w:rsidP="007875F2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kinsoku w:val="0"/>
                              <w:overflowPunct w:val="0"/>
                              <w:ind w:left="284" w:hanging="284"/>
                              <w:jc w:val="both"/>
                              <w:textAlignment w:val="baseline"/>
                              <w:rPr>
                                <w:rFonts w:eastAsia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”</w:t>
                            </w: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Cyanobacteria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” is a better name for  them !</w:t>
                            </w:r>
                          </w:p>
                        </w:txbxContent>
                      </wps:txbx>
                      <wps:bodyPr lIns="72000" tIns="14400" rIns="36000" bIns="1440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EE94" id="_x0000_s1049" type="#_x0000_t202" style="position:absolute;margin-left:0;margin-top:7.3pt;width:222pt;height:21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" filled="f" fillcolor="#3aae74" stroked="f" strokeweight="1pt">
                <v:fill angle="90" focus="100%" type="gradient"/>
                <v:textbox inset="2mm,.4mm,1mm,.4mm">
                  <w:txbxContent>
                    <w:p w:rsidR="007875F2" w:rsidRPr="007875F2" w:rsidRDefault="007875F2" w:rsidP="007875F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jc w:val="both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They share more features with bacteria than with algae</w:t>
                      </w:r>
                    </w:p>
                    <w:p w:rsidR="007875F2" w:rsidRPr="007875F2" w:rsidRDefault="007875F2" w:rsidP="007875F2">
                      <w:pPr>
                        <w:pStyle w:val="Listenabsatz"/>
                        <w:numPr>
                          <w:ilvl w:val="0"/>
                          <w:numId w:val="23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jc w:val="both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They rarely look blue – usually their blue pigment is masked by the green one, i.e chlorophyll-a.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ab/>
                      </w:r>
                    </w:p>
                    <w:p w:rsidR="007875F2" w:rsidRPr="007875F2" w:rsidRDefault="007875F2" w:rsidP="007875F2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tabs>
                          <w:tab w:val="clear" w:pos="720"/>
                          <w:tab w:val="num" w:pos="284"/>
                        </w:tabs>
                        <w:kinsoku w:val="0"/>
                        <w:overflowPunct w:val="0"/>
                        <w:ind w:left="284" w:hanging="284"/>
                        <w:jc w:val="both"/>
                        <w:textAlignment w:val="baseline"/>
                        <w:rPr>
                          <w:rFonts w:eastAsia="Times New Roman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”</w:t>
                      </w: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Cyanobacteria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” is a better name for  them !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CC20A8" w:rsidP="00887087"/>
    <w:p w:rsidR="00CC20A8" w:rsidRDefault="007875F2" w:rsidP="00887087">
      <w:r w:rsidRPr="007875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ECD92" wp14:editId="6E3130A7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2819400" cy="1549400"/>
                <wp:effectExtent l="0" t="0" r="0" b="0"/>
                <wp:wrapNone/>
                <wp:docPr id="310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3AAE74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F2" w:rsidRPr="007875F2" w:rsidRDefault="007875F2" w:rsidP="007875F2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96" w:afterAutospacing="0"/>
                              <w:jc w:val="both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Under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a microscope you can recognise that the cells of some species aggregate to colonies (e.g. Microcystis) or to filaments (e.g. Planktothrix) </w:t>
                            </w:r>
                          </w:p>
                        </w:txbxContent>
                      </wps:txbx>
                      <wps:bodyPr lIns="72000" tIns="14400" rIns="72000" bIns="14400"/>
                    </wps:wsp>
                  </a:graphicData>
                </a:graphic>
              </wp:anchor>
            </w:drawing>
          </mc:Choice>
          <mc:Fallback>
            <w:pict>
              <v:shape w14:anchorId="544ECD92" id="Text Box 28" o:spid="_x0000_s1050" type="#_x0000_t202" style="position:absolute;margin-left:0;margin-top:17.05pt;width:222pt;height:12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" filled="f" fillcolor="#3aae74" stroked="f" strokeweight="1pt">
                <v:fill angle="90" focus="100%" type="gradient"/>
                <v:textbox inset="2mm,.4mm,2mm,.4mm">
                  <w:txbxContent>
                    <w:p w:rsidR="007875F2" w:rsidRPr="007875F2" w:rsidRDefault="007875F2" w:rsidP="007875F2">
                      <w:pPr>
                        <w:pStyle w:val="StandardWeb"/>
                        <w:kinsoku w:val="0"/>
                        <w:overflowPunct w:val="0"/>
                        <w:spacing w:before="0" w:beforeAutospacing="0" w:after="96" w:afterAutospacing="0"/>
                        <w:jc w:val="both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Under a microscope you can recognise that the cells of some species aggregate to colonies (e.g. Microcystis) or to filaments (e.g. Planktothrix) 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BF3741" w:rsidP="008870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55B56C" wp14:editId="061DCA27">
                <wp:simplePos x="0" y="0"/>
                <wp:positionH relativeFrom="column">
                  <wp:posOffset>2863850</wp:posOffset>
                </wp:positionH>
                <wp:positionV relativeFrom="paragraph">
                  <wp:posOffset>22225</wp:posOffset>
                </wp:positionV>
                <wp:extent cx="2857500" cy="685800"/>
                <wp:effectExtent l="0" t="0" r="0" b="0"/>
                <wp:wrapNone/>
                <wp:docPr id="311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339966"/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Blooms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may become very dense, if wind and currents aggregate them along shorelines and in bays. This can look like ”pea soup”. </w:t>
                            </w:r>
                          </w:p>
                        </w:txbxContent>
                      </wps:txbx>
                      <wps:bodyPr lIns="99017" tIns="49507" rIns="99017" bIns="49507"/>
                    </wps:wsp>
                  </a:graphicData>
                </a:graphic>
              </wp:anchor>
            </w:drawing>
          </mc:Choice>
          <mc:Fallback>
            <w:pict>
              <v:shape w14:anchorId="2F55B56C" id="Text Box 40" o:spid="_x0000_s1051" type="#_x0000_t202" style="position:absolute;margin-left:225.5pt;margin-top:1.75pt;width:225pt;height:5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" filled="f" fillcolor="#396" stroked="f" strokeweight="1pt">
                <v:fill color2="white [3212]" angle="90" focus="100%" type="gradient"/>
                <v:textbox inset="2.75047mm,1.3752mm,2.75047mm,1.3752mm">
                  <w:txbxContent>
                    <w:p w:rsid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Blooms may become very dense, if wind and currents aggregate them along shorelines and in bays. This can look like ”pea soup”. 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7875F2" w:rsidP="00887087">
      <w:r w:rsidRPr="007875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38C223" wp14:editId="197C78A2">
                <wp:simplePos x="0" y="0"/>
                <wp:positionH relativeFrom="column">
                  <wp:posOffset>866775</wp:posOffset>
                </wp:positionH>
                <wp:positionV relativeFrom="paragraph">
                  <wp:posOffset>287020</wp:posOffset>
                </wp:positionV>
                <wp:extent cx="762000" cy="247650"/>
                <wp:effectExtent l="0" t="0" r="0" b="0"/>
                <wp:wrapNone/>
                <wp:docPr id="309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75F2" w:rsidRDefault="007875F2" w:rsidP="007875F2">
                            <w:pPr>
                              <w:pStyle w:val="StandardWeb"/>
                              <w:spacing w:before="12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Microcystis</w:t>
                            </w:r>
                            <w:proofErr w:type="spellEnd"/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28800" tIns="14400" rIns="28800" bIns="14400"/>
                    </wps:wsp>
                  </a:graphicData>
                </a:graphic>
              </wp:anchor>
            </w:drawing>
          </mc:Choice>
          <mc:Fallback>
            <w:pict>
              <v:shape w14:anchorId="2138C223" id="_x0000_s1052" type="#_x0000_t202" style="position:absolute;margin-left:68.25pt;margin-top:22.6pt;width:60pt;height:19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" filled="f" fillcolor="#5b9bd5 [3204]" stroked="f" strokecolor="black [3213]">
                <v:shadow color="#e7e6e6 [3214]"/>
                <v:textbox inset=".8mm,.4mm,.8mm,.4mm">
                  <w:txbxContent>
                    <w:p w:rsidR="007875F2" w:rsidRDefault="007875F2" w:rsidP="007875F2">
                      <w:pPr>
                        <w:pStyle w:val="StandardWeb"/>
                        <w:spacing w:before="12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0"/>
                          <w:szCs w:val="20"/>
                        </w:rPr>
                        <w:t xml:space="preserve">Microcystis 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BF3741" w:rsidP="008870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14BDCE" wp14:editId="1DC23492">
                <wp:simplePos x="0" y="0"/>
                <wp:positionH relativeFrom="column">
                  <wp:posOffset>2886075</wp:posOffset>
                </wp:positionH>
                <wp:positionV relativeFrom="paragraph">
                  <wp:posOffset>58420</wp:posOffset>
                </wp:positionV>
                <wp:extent cx="2832100" cy="809625"/>
                <wp:effectExtent l="0" t="0" r="6350" b="9525"/>
                <wp:wrapNone/>
                <wp:docPr id="314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8096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3741" w:rsidRP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BF3741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Where to ask or report ?</w:t>
                            </w:r>
                          </w:p>
                          <w:p w:rsidR="00BF3741" w:rsidRP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Are you concerned that you may have been exposed?  Or do you want to report a bloom ?</w:t>
                            </w:r>
                          </w:p>
                          <w:p w:rsidR="00BF3741" w:rsidRPr="00BF3741" w:rsidRDefault="00BF3741" w:rsidP="00BF3741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Contact .....</w:t>
                            </w:r>
                            <w:r>
                              <w:rPr>
                                <w:rFonts w:ascii="Arial" w:hAnsi="Arial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>(enter appropriate local contact!)</w:t>
                            </w:r>
                          </w:p>
                        </w:txbxContent>
                      </wps:txbx>
                      <wps:bodyPr lIns="100800" tIns="50502" rIns="100800" bIns="50502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4BDCE" id="Text Box 70" o:spid="_x0000_s1053" type="#_x0000_t202" style="position:absolute;margin-left:227.25pt;margin-top:4.6pt;width:223pt;height:63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" fillcolor="#396" stroked="f" strokeweight="1pt">
                <v:fill color2="white [3212]" rotate="t" angle="90" focus="100%" type="gradient"/>
                <v:textbox inset="2.8mm,1.40283mm,2.8mm,1.40283mm">
                  <w:txbxContent>
                    <w:p w:rsidR="00BF3741" w:rsidRP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BF3741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Where to ask or report ?</w:t>
                      </w:r>
                    </w:p>
                    <w:p w:rsidR="00BF3741" w:rsidRP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Are you concerned that you may have been exposed?  Or do you want to report a bloom ?</w:t>
                      </w:r>
                    </w:p>
                    <w:p w:rsidR="00BF3741" w:rsidRPr="00BF3741" w:rsidRDefault="00BF3741" w:rsidP="00BF3741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Contact .....</w:t>
                      </w:r>
                      <w:r>
                        <w:rPr>
                          <w:rFonts w:ascii="Arial" w:hAnsi="Arial" w:cstheme="minorBidi"/>
                          <w:i/>
                          <w:iCs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>(enter appropriate local contact!)</w:t>
                      </w:r>
                    </w:p>
                  </w:txbxContent>
                </v:textbox>
              </v:shape>
            </w:pict>
          </mc:Fallback>
        </mc:AlternateContent>
      </w:r>
      <w:r w:rsidR="007875F2" w:rsidRPr="007875F2">
        <w:rPr>
          <w:noProof/>
          <w:lang w:eastAsia="de-DE"/>
        </w:rPr>
        <w:drawing>
          <wp:anchor distT="0" distB="0" distL="114300" distR="114300" simplePos="0" relativeHeight="251686912" behindDoc="0" locked="0" layoutInCell="1" allowOverlap="1" wp14:anchorId="0A0B96EE" wp14:editId="79A9E141">
            <wp:simplePos x="0" y="0"/>
            <wp:positionH relativeFrom="column">
              <wp:posOffset>1504950</wp:posOffset>
            </wp:positionH>
            <wp:positionV relativeFrom="paragraph">
              <wp:posOffset>20320</wp:posOffset>
            </wp:positionV>
            <wp:extent cx="1295400" cy="876300"/>
            <wp:effectExtent l="0" t="0" r="0" b="0"/>
            <wp:wrapNone/>
            <wp:docPr id="3095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7875F2" w:rsidRPr="007875F2">
        <w:rPr>
          <w:noProof/>
          <w:lang w:eastAsia="de-DE"/>
        </w:rPr>
        <w:drawing>
          <wp:anchor distT="0" distB="0" distL="114300" distR="114300" simplePos="0" relativeHeight="251684864" behindDoc="0" locked="0" layoutInCell="1" allowOverlap="1" wp14:anchorId="05336EAE" wp14:editId="2129CAA0">
            <wp:simplePos x="0" y="0"/>
            <wp:positionH relativeFrom="column">
              <wp:posOffset>0</wp:posOffset>
            </wp:positionH>
            <wp:positionV relativeFrom="paragraph">
              <wp:posOffset>20320</wp:posOffset>
            </wp:positionV>
            <wp:extent cx="1501775" cy="876300"/>
            <wp:effectExtent l="0" t="0" r="3175" b="0"/>
            <wp:wrapNone/>
            <wp:docPr id="3096" name="Picture 24" descr="M_AER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" name="Picture 24" descr="M_AERU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8763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875F2" w:rsidRPr="007875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4F258E" wp14:editId="066092BA">
                <wp:simplePos x="0" y="0"/>
                <wp:positionH relativeFrom="column">
                  <wp:posOffset>2123440</wp:posOffset>
                </wp:positionH>
                <wp:positionV relativeFrom="paragraph">
                  <wp:posOffset>17145</wp:posOffset>
                </wp:positionV>
                <wp:extent cx="714375" cy="228600"/>
                <wp:effectExtent l="0" t="0" r="9525" b="0"/>
                <wp:wrapNone/>
                <wp:docPr id="309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875F2" w:rsidRDefault="007875F2" w:rsidP="007875F2">
                            <w:pPr>
                              <w:pStyle w:val="StandardWeb"/>
                              <w:spacing w:before="120" w:beforeAutospacing="0" w:after="0" w:afterAutospacing="0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Planktothrix</w:t>
                            </w:r>
                            <w:proofErr w:type="spellEnd"/>
                            <w:r>
                              <w:rPr>
                                <w:rFonts w:ascii="Arial Narrow" w:hAnsi="Arial Narrow" w:cstheme="minorBid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28800" tIns="14400" rIns="28800" bIns="14400"/>
                    </wps:wsp>
                  </a:graphicData>
                </a:graphic>
              </wp:anchor>
            </w:drawing>
          </mc:Choice>
          <mc:Fallback>
            <w:pict>
              <v:shape w14:anchorId="5B4F258E" id="_x0000_s1054" type="#_x0000_t202" style="position:absolute;margin-left:167.2pt;margin-top:1.35pt;width:56.25pt;height:1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" filled="f" fillcolor="#5b9bd5 [3204]" stroked="f" strokecolor="black [3213]">
                <v:shadow color="#e7e6e6 [3214]"/>
                <v:textbox inset=".8mm,.4mm,.8mm,.4mm">
                  <w:txbxContent>
                    <w:p w:rsidR="007875F2" w:rsidRDefault="007875F2" w:rsidP="007875F2">
                      <w:pPr>
                        <w:pStyle w:val="StandardWeb"/>
                        <w:spacing w:before="120" w:beforeAutospacing="0" w:after="0" w:afterAutospacing="0"/>
                        <w:textAlignment w:val="baseline"/>
                      </w:pPr>
                      <w:r>
                        <w:rPr>
                          <w:rFonts w:ascii="Arial Narrow" w:hAnsi="Arial Narrow" w:cstheme="minorBidi"/>
                          <w:b/>
                          <w:bCs/>
                          <w:i/>
                          <w:iCs/>
                          <w:color w:val="FF0000"/>
                          <w:kern w:val="24"/>
                          <w:sz w:val="20"/>
                          <w:szCs w:val="20"/>
                        </w:rPr>
                        <w:t xml:space="preserve">Planktothrix </w:t>
                      </w:r>
                    </w:p>
                  </w:txbxContent>
                </v:textbox>
              </v:shape>
            </w:pict>
          </mc:Fallback>
        </mc:AlternateContent>
      </w:r>
    </w:p>
    <w:p w:rsidR="00CC20A8" w:rsidRDefault="00CC20A8" w:rsidP="00887087"/>
    <w:p w:rsidR="00CC20A8" w:rsidRDefault="00CC20A8" w:rsidP="00887087"/>
    <w:p w:rsidR="00CC20A8" w:rsidRDefault="006A29F6" w:rsidP="0088708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9B791B" wp14:editId="1181BE8D">
                <wp:simplePos x="0" y="0"/>
                <wp:positionH relativeFrom="column">
                  <wp:posOffset>1982470</wp:posOffset>
                </wp:positionH>
                <wp:positionV relativeFrom="paragraph">
                  <wp:posOffset>786765</wp:posOffset>
                </wp:positionV>
                <wp:extent cx="363220" cy="1270"/>
                <wp:effectExtent l="0" t="0" r="0" b="0"/>
                <wp:wrapNone/>
                <wp:docPr id="3106" name="Lin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3220" cy="12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4AD66" id="Line 34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1pt,61.95pt" to="184.7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" stroked="f" strokecolor="white [3212]" strokeweight="1.5pt">
                <v:shadow color="#e7e6e6 [3214]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6CF79D8" wp14:editId="60821A20">
                <wp:simplePos x="0" y="0"/>
                <wp:positionH relativeFrom="column">
                  <wp:posOffset>76200</wp:posOffset>
                </wp:positionH>
                <wp:positionV relativeFrom="paragraph">
                  <wp:posOffset>1888490</wp:posOffset>
                </wp:positionV>
                <wp:extent cx="2911475" cy="457200"/>
                <wp:effectExtent l="0" t="0" r="0" b="0"/>
                <wp:wrapNone/>
                <wp:docPr id="312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1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8824D" id="Text Box 55" o:spid="_x0000_s1026" type="#_x0000_t202" style="position:absolute;margin-left:6pt;margin-top:148.7pt;width:229.25pt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" filled="f" fillcolor="#5b9bd5 [3204]" stroked="f" strokecolor="black [3213]">
                <v:shadow color="#e7e6e6 [3214]"/>
                <v:textbox style="mso-fit-shape-to-text: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F7D192" wp14:editId="682FA4BB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8839200" cy="2438400"/>
                <wp:effectExtent l="0" t="0" r="0" b="0"/>
                <wp:wrapNone/>
                <wp:docPr id="313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0" cy="2438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339966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29F6" w:rsidRPr="006A29F6" w:rsidRDefault="006A29F6" w:rsidP="006A29F6">
                            <w:pPr>
                              <w:pStyle w:val="Standard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 w:rsidRPr="006A29F6">
                              <w:rPr>
                                <w:rFonts w:ascii="Arial Black" w:hAnsi="Arial Black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da-DK"/>
                                <w14:shadow w14:blurRad="38100" w14:dist="38100" w14:dir="2700000" w14:sx="100000" w14:sy="100000" w14:kx="0" w14:ky="0" w14:algn="tl">
                                  <w14:srgbClr w14:val="FFFFFF"/>
                                </w14:shadow>
                              </w:rPr>
                              <w:t>How Dangerous are Cyanotoxins ?</w:t>
                            </w:r>
                          </w:p>
                          <w:p w:rsidR="006A29F6" w:rsidRPr="006A29F6" w:rsidRDefault="006A29F6" w:rsidP="006031DB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Toxic cyanobacteria cause a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risk for human health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chiefly if water that contains a lot of cyanobacteria is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repeatedly swallowed or aspired (i.e. uptake into nose and respiratory tract). This happens mostly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through intensive contact water sports, like water skiiing, sailboarding, diving, but also through sailing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in rough weather.  </w:t>
                            </w:r>
                          </w:p>
                          <w:p w:rsidR="006A29F6" w:rsidRPr="006A29F6" w:rsidRDefault="006A29F6" w:rsidP="006031DB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Upatke of cyantoxins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through the skin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is unlikely. However, some substances in cyanobacteria may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cause irritation, inflammation or allergic reactions of skin, </w:t>
                            </w:r>
                          </w:p>
                          <w:p w:rsidR="006A29F6" w:rsidRPr="006A29F6" w:rsidRDefault="006A29F6" w:rsidP="006031DB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Acute danger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 is possible for children. Note that children tend to swallow more when they play intensively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>(e.g. hand-stand under water, water-fights), particularly in shallow areas where scums acumulate !</w:t>
                            </w:r>
                          </w:p>
                          <w:p w:rsidR="006A29F6" w:rsidRPr="006A29F6" w:rsidRDefault="006A29F6" w:rsidP="006031DB">
                            <w:pPr>
                              <w:pStyle w:val="StandardWeb"/>
                              <w:kinsoku w:val="0"/>
                              <w:overflowPunct w:val="0"/>
                              <w:spacing w:before="120" w:beforeAutospacing="0" w:after="0" w:afterAutospacing="0"/>
                              <w:textAlignment w:val="baselin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u w:val="single"/>
                                <w:lang w:val="da-DK"/>
                              </w:rPr>
                              <w:t>For dogs and other pets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t xml:space="preserve">, toxic cyanobacteria may be hazardous it they lick the cells out of their fur after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swimming in scum material. Sometimes dogs appear to be attracted to rotting scum material on the shore, </w:t>
                            </w:r>
                            <w:r>
                              <w:rPr>
                                <w:rFonts w:ascii="Arial" w:hAnsi="Arial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da-DK"/>
                              </w:rPr>
                              <w:br/>
                              <w:t xml:space="preserve">and eating this has actually killed dogs. </w:t>
                            </w:r>
                          </w:p>
                        </w:txbxContent>
                      </wps:txbx>
                      <wps:bodyPr lIns="101007" tIns="50502" rIns="101007" bIns="50502"/>
                    </wps:wsp>
                  </a:graphicData>
                </a:graphic>
              </wp:anchor>
            </w:drawing>
          </mc:Choice>
          <mc:Fallback>
            <w:pict>
              <v:shape w14:anchorId="32F7D192" id="Text Box 59" o:spid="_x0000_s1055" type="#_x0000_t202" style="position:absolute;margin-left:0;margin-top:15.7pt;width:696pt;height:19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" fillcolor="#396" stroked="f" strokeweight="1pt">
                <v:fill color2="white [3212]" rotate="t" angle="90" focus="100%" type="gradient"/>
                <v:textbox inset="2.80575mm,1.40283mm,2.80575mm,1.40283mm">
                  <w:txbxContent>
                    <w:p w:rsidR="006A29F6" w:rsidRPr="006A29F6" w:rsidRDefault="006A29F6" w:rsidP="006A29F6">
                      <w:pPr>
                        <w:pStyle w:val="Standard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 w:rsidRPr="006A29F6">
                        <w:rPr>
                          <w:rFonts w:ascii="Arial Black" w:hAnsi="Arial Black" w:cstheme="minorBidi"/>
                          <w:color w:val="000000" w:themeColor="text1"/>
                          <w:kern w:val="24"/>
                          <w:sz w:val="28"/>
                          <w:szCs w:val="28"/>
                          <w:lang w:val="da-DK"/>
                          <w14:shadow w14:blurRad="38100" w14:dist="38100" w14:dir="2700000" w14:sx="100000" w14:sy="100000" w14:kx="0" w14:ky="0" w14:algn="tl">
                            <w14:srgbClr w14:val="FFFFFF"/>
                          </w14:shadow>
                        </w:rPr>
                        <w:t>How Dangerous are Cyanotoxins ?</w:t>
                      </w:r>
                    </w:p>
                    <w:p w:rsidR="006A29F6" w:rsidRPr="006A29F6" w:rsidRDefault="006A29F6" w:rsidP="006031DB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Toxic cyanobacteria cause a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risk for human health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chiefly if water that contains a lot of cyanobacteria is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repeatedly swallowed or aspired (i.e. uptake into nose and respiratory tract). This happens mostly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through intensive contact water sports, like water skiiing, sailboarding, diving, but also through sailing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in rough weather.  </w:t>
                      </w:r>
                    </w:p>
                    <w:p w:rsidR="006A29F6" w:rsidRPr="006A29F6" w:rsidRDefault="006A29F6" w:rsidP="006031DB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Upatke of cyantoxins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through the skin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is unlikely. However, some substances in cyanobacteria may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cause irritation, inflammation or allergic reactions of skin, </w:t>
                      </w:r>
                    </w:p>
                    <w:p w:rsidR="006A29F6" w:rsidRPr="006A29F6" w:rsidRDefault="006A29F6" w:rsidP="006031DB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Acute danger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 is possible for children. Note that children tend to swallow more when they play intensively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>(e.g. hand-stand under water, water-fights), particularly in shallow areas where scums acumulate !</w:t>
                      </w:r>
                    </w:p>
                    <w:p w:rsidR="006A29F6" w:rsidRPr="006A29F6" w:rsidRDefault="006A29F6" w:rsidP="006031DB">
                      <w:pPr>
                        <w:pStyle w:val="StandardWeb"/>
                        <w:kinsoku w:val="0"/>
                        <w:overflowPunct w:val="0"/>
                        <w:spacing w:before="120" w:beforeAutospacing="0" w:after="0" w:afterAutospacing="0"/>
                        <w:textAlignment w:val="baseline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u w:val="single"/>
                          <w:lang w:val="da-DK"/>
                        </w:rPr>
                        <w:t>For dogs and other pets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t xml:space="preserve">, toxic cyanobacteria may be hazardous it they lick the cells out of their fur after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swimming in scum material. Sometimes dogs appear to be attracted to rotting scum material on the shore, </w:t>
                      </w:r>
                      <w:r>
                        <w:rPr>
                          <w:rFonts w:ascii="Arial" w:hAnsi="Arial" w:cstheme="minorBidi"/>
                          <w:color w:val="000000" w:themeColor="text1"/>
                          <w:kern w:val="24"/>
                          <w:sz w:val="20"/>
                          <w:szCs w:val="20"/>
                          <w:lang w:val="da-DK"/>
                        </w:rPr>
                        <w:br/>
                        <w:t xml:space="preserve">and eating this has actually killed dogs.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w:drawing>
          <wp:anchor distT="0" distB="0" distL="114300" distR="114300" simplePos="0" relativeHeight="251705344" behindDoc="0" locked="0" layoutInCell="1" allowOverlap="1" wp14:anchorId="25050153" wp14:editId="4C109382">
            <wp:simplePos x="0" y="0"/>
            <wp:positionH relativeFrom="column">
              <wp:posOffset>6248400</wp:posOffset>
            </wp:positionH>
            <wp:positionV relativeFrom="paragraph">
              <wp:posOffset>288290</wp:posOffset>
            </wp:positionV>
            <wp:extent cx="2514600" cy="2286000"/>
            <wp:effectExtent l="0" t="0" r="0" b="0"/>
            <wp:wrapNone/>
            <wp:docPr id="3135" name="Picture 63" descr="Bil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5" name="Picture 63" descr="Bild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86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p w:rsidR="00CC20A8" w:rsidRDefault="00CC20A8" w:rsidP="00887087"/>
    <w:sectPr w:rsidR="00CC20A8" w:rsidSect="008D527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7304F"/>
    <w:multiLevelType w:val="hybridMultilevel"/>
    <w:tmpl w:val="258A738A"/>
    <w:lvl w:ilvl="0" w:tplc="15280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924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64DF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F2A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AC9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326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278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A401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260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A12712"/>
    <w:multiLevelType w:val="hybridMultilevel"/>
    <w:tmpl w:val="6ACA25B4"/>
    <w:lvl w:ilvl="0" w:tplc="B6F44F7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F0246"/>
    <w:multiLevelType w:val="hybridMultilevel"/>
    <w:tmpl w:val="DBEA31A8"/>
    <w:lvl w:ilvl="0" w:tplc="6BC4CC6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2EF8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864CD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0832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32DC1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4492D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32765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2912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86DA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53117A"/>
    <w:multiLevelType w:val="hybridMultilevel"/>
    <w:tmpl w:val="518CDD8E"/>
    <w:lvl w:ilvl="0" w:tplc="3148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94D5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50F9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045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C59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5815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E4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28E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EE80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AF5B02"/>
    <w:multiLevelType w:val="hybridMultilevel"/>
    <w:tmpl w:val="40CE6EB8"/>
    <w:lvl w:ilvl="0" w:tplc="07F6B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6CE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C894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2E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E79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A875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468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9A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24D5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4D492B"/>
    <w:multiLevelType w:val="hybridMultilevel"/>
    <w:tmpl w:val="596E637A"/>
    <w:lvl w:ilvl="0" w:tplc="B61E14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0C56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0204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385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04D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8452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8ADC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83B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279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BF5A10"/>
    <w:multiLevelType w:val="hybridMultilevel"/>
    <w:tmpl w:val="CB74DC4E"/>
    <w:lvl w:ilvl="0" w:tplc="1A20BE5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4D825E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712237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456C1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9632943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982C77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168559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46CE1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45CAD99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>
    <w:nsid w:val="217A03BD"/>
    <w:multiLevelType w:val="hybridMultilevel"/>
    <w:tmpl w:val="357A12AC"/>
    <w:lvl w:ilvl="0" w:tplc="B4CEB1D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405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1831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A6F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07F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3ABE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6A4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24E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2C8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31214"/>
    <w:multiLevelType w:val="hybridMultilevel"/>
    <w:tmpl w:val="98F6A224"/>
    <w:lvl w:ilvl="0" w:tplc="D37A7F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08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8A19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B27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01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94A7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829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AAB4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DA1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C21A2B"/>
    <w:multiLevelType w:val="hybridMultilevel"/>
    <w:tmpl w:val="44C00C12"/>
    <w:lvl w:ilvl="0" w:tplc="49B655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E0D75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C16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541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E69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E6A7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D47F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E44DF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F6479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4226A0"/>
    <w:multiLevelType w:val="hybridMultilevel"/>
    <w:tmpl w:val="13445DDC"/>
    <w:lvl w:ilvl="0" w:tplc="401E0BE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2D26C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9457D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825C8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968F5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56206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0E83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18A1C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F2696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6A4A"/>
    <w:multiLevelType w:val="hybridMultilevel"/>
    <w:tmpl w:val="AD3C71C0"/>
    <w:lvl w:ilvl="0" w:tplc="4A9246B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DAEC7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08F2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0CDF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0CF86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5673F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56CBD2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67B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07A4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C47FF9"/>
    <w:multiLevelType w:val="hybridMultilevel"/>
    <w:tmpl w:val="7F8EE1A8"/>
    <w:lvl w:ilvl="0" w:tplc="83B41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5C19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4C12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8C40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5041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FEC1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5C99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C64B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A4E1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CB155D"/>
    <w:multiLevelType w:val="hybridMultilevel"/>
    <w:tmpl w:val="84EE460C"/>
    <w:lvl w:ilvl="0" w:tplc="CFE41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E1D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47F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FE9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4B6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CA06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0C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C36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C6F6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691BE5"/>
    <w:multiLevelType w:val="hybridMultilevel"/>
    <w:tmpl w:val="BE2E9032"/>
    <w:lvl w:ilvl="0" w:tplc="65F01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BED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DE1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5A29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7CC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665A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251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C0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6A37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4A747F"/>
    <w:multiLevelType w:val="hybridMultilevel"/>
    <w:tmpl w:val="04741A1E"/>
    <w:lvl w:ilvl="0" w:tplc="4C048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7AE5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E2FA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406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8CE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2CEF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6A95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86F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AC6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1185BDC"/>
    <w:multiLevelType w:val="hybridMultilevel"/>
    <w:tmpl w:val="A5A2A084"/>
    <w:lvl w:ilvl="0" w:tplc="74BCDE5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C8B3B0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F683F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6CDCF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B0BF2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E8B1D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94772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4C2FF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76BBD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E80538"/>
    <w:multiLevelType w:val="hybridMultilevel"/>
    <w:tmpl w:val="AEF0B21C"/>
    <w:lvl w:ilvl="0" w:tplc="93B4DA5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E26396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64810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616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74CE70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EC1A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8C9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27C9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086D9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DCB00B0"/>
    <w:multiLevelType w:val="hybridMultilevel"/>
    <w:tmpl w:val="01A46D1A"/>
    <w:lvl w:ilvl="0" w:tplc="1D76BE9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FE45CA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0AD44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67CCA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284B7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CBC1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A8DB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E4092C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6E049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8A0E4D"/>
    <w:multiLevelType w:val="hybridMultilevel"/>
    <w:tmpl w:val="A2FAF2BA"/>
    <w:lvl w:ilvl="0" w:tplc="7B76B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E0BF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7E55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098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6FE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A86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60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44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86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D86043"/>
    <w:multiLevelType w:val="hybridMultilevel"/>
    <w:tmpl w:val="4B9E55C6"/>
    <w:lvl w:ilvl="0" w:tplc="ED2AF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CBF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817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CEB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C8F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8B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E022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5689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5E37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E64DC"/>
    <w:multiLevelType w:val="hybridMultilevel"/>
    <w:tmpl w:val="56F67552"/>
    <w:lvl w:ilvl="0" w:tplc="47E239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7079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EE5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94ED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248A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CA23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4BB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A984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0EA6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C2D3AAE"/>
    <w:multiLevelType w:val="hybridMultilevel"/>
    <w:tmpl w:val="E9BED830"/>
    <w:lvl w:ilvl="0" w:tplc="4DC8770C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EC4890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42ACE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98334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2871F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7AA2C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E559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92464E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F00022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9A6C25"/>
    <w:multiLevelType w:val="hybridMultilevel"/>
    <w:tmpl w:val="16DE834E"/>
    <w:lvl w:ilvl="0" w:tplc="DAEE6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DC2C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229C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6C91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CD1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EB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A28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5AF9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E00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8"/>
  </w:num>
  <w:num w:numId="5">
    <w:abstractNumId w:val="9"/>
  </w:num>
  <w:num w:numId="6">
    <w:abstractNumId w:val="19"/>
  </w:num>
  <w:num w:numId="7">
    <w:abstractNumId w:val="8"/>
  </w:num>
  <w:num w:numId="8">
    <w:abstractNumId w:val="6"/>
  </w:num>
  <w:num w:numId="9">
    <w:abstractNumId w:val="16"/>
  </w:num>
  <w:num w:numId="10">
    <w:abstractNumId w:val="21"/>
  </w:num>
  <w:num w:numId="11">
    <w:abstractNumId w:val="13"/>
  </w:num>
  <w:num w:numId="12">
    <w:abstractNumId w:val="17"/>
  </w:num>
  <w:num w:numId="13">
    <w:abstractNumId w:val="4"/>
  </w:num>
  <w:num w:numId="14">
    <w:abstractNumId w:val="10"/>
  </w:num>
  <w:num w:numId="15">
    <w:abstractNumId w:val="20"/>
  </w:num>
  <w:num w:numId="16">
    <w:abstractNumId w:val="22"/>
  </w:num>
  <w:num w:numId="17">
    <w:abstractNumId w:val="1"/>
  </w:num>
  <w:num w:numId="18">
    <w:abstractNumId w:val="23"/>
  </w:num>
  <w:num w:numId="19">
    <w:abstractNumId w:val="7"/>
  </w:num>
  <w:num w:numId="20">
    <w:abstractNumId w:val="0"/>
  </w:num>
  <w:num w:numId="21">
    <w:abstractNumId w:val="11"/>
  </w:num>
  <w:num w:numId="22">
    <w:abstractNumId w:val="12"/>
  </w:num>
  <w:num w:numId="23">
    <w:abstractNumId w:val="3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087"/>
    <w:rsid w:val="000221C1"/>
    <w:rsid w:val="000B220C"/>
    <w:rsid w:val="000F6B4D"/>
    <w:rsid w:val="00204C14"/>
    <w:rsid w:val="00296087"/>
    <w:rsid w:val="002E0C42"/>
    <w:rsid w:val="00370624"/>
    <w:rsid w:val="00373A27"/>
    <w:rsid w:val="00466524"/>
    <w:rsid w:val="0053494E"/>
    <w:rsid w:val="006031DB"/>
    <w:rsid w:val="006A29F6"/>
    <w:rsid w:val="006E5CFC"/>
    <w:rsid w:val="00761500"/>
    <w:rsid w:val="007875F2"/>
    <w:rsid w:val="007B130B"/>
    <w:rsid w:val="00887087"/>
    <w:rsid w:val="008D5273"/>
    <w:rsid w:val="008F1502"/>
    <w:rsid w:val="009C1B78"/>
    <w:rsid w:val="00A00BE1"/>
    <w:rsid w:val="00A51365"/>
    <w:rsid w:val="00BA2BB6"/>
    <w:rsid w:val="00BF3741"/>
    <w:rsid w:val="00C1772F"/>
    <w:rsid w:val="00CC20A8"/>
    <w:rsid w:val="00D60FD3"/>
    <w:rsid w:val="00DC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C4F2D-D12E-45A3-AC7F-5A3CB6C0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8870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87087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FDBF-FC12-47DB-8845-651ED7A3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475FE4CE</Template>
  <TotalTime>0</TotalTime>
  <Pages>2</Pages>
  <Words>11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UBA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Fastner, Jutta</dc:creator>
  <cp:keywords/>
  <dc:description/>
  <cp:lastModifiedBy>Vigelahn, Lothar</cp:lastModifiedBy>
  <cp:revision>2</cp:revision>
  <dcterms:created xsi:type="dcterms:W3CDTF">2016-04-20T08:36:00Z</dcterms:created>
  <dcterms:modified xsi:type="dcterms:W3CDTF">2016-04-20T08:36:00Z</dcterms:modified>
</cp:coreProperties>
</file>