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FD" w:rsidRPr="00A8194D" w:rsidRDefault="00A213FD">
      <w:pPr>
        <w:spacing w:after="0"/>
        <w:rPr>
          <w:rFonts w:ascii="DemosEFOP-Medium" w:hAnsi="DemosEFOP-Medium"/>
          <w:sz w:val="22"/>
          <w:szCs w:val="22"/>
        </w:rPr>
      </w:pPr>
    </w:p>
    <w:p w:rsidR="00FB772C" w:rsidRPr="0054500B" w:rsidRDefault="00FB772C" w:rsidP="00FB772C">
      <w:pPr>
        <w:pStyle w:val="berschrift1"/>
        <w:numPr>
          <w:ilvl w:val="0"/>
          <w:numId w:val="0"/>
        </w:numPr>
        <w:rPr>
          <w:lang w:val="en-US"/>
        </w:rPr>
      </w:pPr>
      <w:bookmarkStart w:id="0" w:name="_Anlage_1_der_1"/>
      <w:bookmarkEnd w:id="0"/>
      <w:r>
        <w:rPr>
          <w:lang w:val="en-US"/>
        </w:rPr>
        <w:t>Appendix 1 to the Rules of Procedure</w:t>
      </w:r>
    </w:p>
    <w:p w:rsidR="00FB772C" w:rsidRPr="006F56A8" w:rsidRDefault="00FB772C" w:rsidP="00FB772C">
      <w:pPr>
        <w:pStyle w:val="berschrift1"/>
        <w:numPr>
          <w:ilvl w:val="0"/>
          <w:numId w:val="0"/>
        </w:numPr>
        <w:rPr>
          <w:b/>
          <w:color w:val="000000"/>
          <w:lang w:val="en-GB"/>
        </w:rPr>
      </w:pPr>
      <w:r w:rsidRPr="006F56A8">
        <w:rPr>
          <w:b/>
          <w:color w:val="000000"/>
          <w:lang w:val="en-GB"/>
        </w:rPr>
        <w:t>MODEL FOR A PETITIONER SUMMARY DATA SHEET (“P-SDS”)</w:t>
      </w:r>
      <w:r w:rsidRPr="006F56A8">
        <w:rPr>
          <w:rStyle w:val="Funotenzeichen"/>
          <w:b/>
          <w:color w:val="000000"/>
          <w:lang w:val="en-GB"/>
        </w:rPr>
        <w:footnoteReference w:id="1"/>
      </w:r>
    </w:p>
    <w:p w:rsidR="00FB772C" w:rsidRPr="006F56A8" w:rsidRDefault="00FB772C" w:rsidP="00FB772C">
      <w:pPr>
        <w:pStyle w:val="berschrift1"/>
        <w:numPr>
          <w:ilvl w:val="0"/>
          <w:numId w:val="0"/>
        </w:numPr>
        <w:rPr>
          <w:b/>
          <w:color w:val="000000"/>
          <w:lang w:val="en-GB"/>
        </w:rPr>
      </w:pPr>
      <w:r w:rsidRPr="006F56A8">
        <w:rPr>
          <w:b/>
          <w:color w:val="000000"/>
          <w:lang w:val="en-GB"/>
        </w:rPr>
        <w:t xml:space="preserve">Specified for the evaluation of new substances in the positive list of the </w:t>
      </w:r>
      <w:r>
        <w:rPr>
          <w:b/>
          <w:color w:val="000000"/>
          <w:lang w:val="en-GB"/>
        </w:rPr>
        <w:t>KTW-</w:t>
      </w:r>
      <w:r w:rsidRPr="006F56A8">
        <w:rPr>
          <w:b/>
          <w:color w:val="000000"/>
          <w:lang w:val="en-GB"/>
        </w:rPr>
        <w:t>guideline</w:t>
      </w:r>
      <w:r>
        <w:rPr>
          <w:b/>
          <w:color w:val="000000"/>
          <w:lang w:val="en-GB"/>
        </w:rPr>
        <w:t>, coating guideline, rubber guideline and lubricant guideline</w:t>
      </w:r>
      <w:r w:rsidRPr="006F56A8">
        <w:rPr>
          <w:b/>
          <w:color w:val="000000"/>
          <w:lang w:val="en-GB"/>
        </w:rPr>
        <w:t xml:space="preserve"> </w:t>
      </w:r>
    </w:p>
    <w:p w:rsidR="00FB772C" w:rsidRDefault="00FB772C" w:rsidP="00FB772C">
      <w:pPr>
        <w:jc w:val="center"/>
        <w:rPr>
          <w:b/>
          <w:color w:val="000000"/>
          <w:lang w:val="en-GB"/>
        </w:rPr>
      </w:pP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SUBSTANCE (1)………………………..........................................................................................................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USE OF SUBSTANCE (2)....................……………………….............................................................………..………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REF.N. (3)...............................................................................……………………..............................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CAS.N.......................................................................................................................……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SOCIETY (4) .......................................................................................................................………………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5670"/>
        </w:tabs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PERSON RESPONSIBLE FOR THE TECHNICAL DOSSIER....................................……………….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ADDRESS OF THE RESPONSIBLE PERSON....................................................……………………..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...........................................................................................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PHONE.....................................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FAX..............................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E-MAIL..................................……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b/>
          <w:color w:val="000000"/>
          <w:sz w:val="20"/>
          <w:szCs w:val="20"/>
          <w:lang w:val="en-GB"/>
        </w:rPr>
      </w:pPr>
      <w:r w:rsidRPr="00485EE7">
        <w:rPr>
          <w:rFonts w:cs="Arial"/>
          <w:b/>
          <w:color w:val="000000"/>
          <w:sz w:val="20"/>
          <w:szCs w:val="20"/>
          <w:lang w:val="en-GB"/>
        </w:rPr>
        <w:t xml:space="preserve">Where the technical dossier does not contain all the requested data (see below) give reasons: </w:t>
      </w:r>
    </w:p>
    <w:p w:rsidR="00FB772C" w:rsidRPr="00485EE7" w:rsidRDefault="00FB772C" w:rsidP="00FB77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cs="Arial"/>
          <w:color w:val="000000"/>
          <w:sz w:val="20"/>
          <w:szCs w:val="20"/>
          <w:lang w:val="en-US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72C" w:rsidRPr="00485EE7" w:rsidRDefault="00FB772C" w:rsidP="00FB772C">
      <w:pPr>
        <w:ind w:left="709" w:hanging="709"/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(1)</w:t>
      </w:r>
      <w:r w:rsidRPr="00485EE7">
        <w:rPr>
          <w:rFonts w:cs="Arial"/>
          <w:color w:val="000000"/>
          <w:sz w:val="20"/>
          <w:szCs w:val="20"/>
          <w:lang w:val="en-GB"/>
        </w:rPr>
        <w:tab/>
        <w:t>Indicate first the most common chemical name of the substance or, in the case, of a substance i</w:t>
      </w:r>
      <w:r w:rsidRPr="00485EE7">
        <w:rPr>
          <w:rFonts w:cs="Arial"/>
          <w:color w:val="000000"/>
          <w:sz w:val="20"/>
          <w:szCs w:val="20"/>
          <w:lang w:val="en-GB"/>
        </w:rPr>
        <w:t>n</w:t>
      </w:r>
      <w:r w:rsidRPr="00485EE7">
        <w:rPr>
          <w:rFonts w:cs="Arial"/>
          <w:color w:val="000000"/>
          <w:sz w:val="20"/>
          <w:szCs w:val="20"/>
          <w:lang w:val="en-GB"/>
        </w:rPr>
        <w:t xml:space="preserve">cluded in the regulation10/2011 the name given in this regulation. </w:t>
      </w:r>
    </w:p>
    <w:p w:rsidR="00FB772C" w:rsidRPr="00485EE7" w:rsidRDefault="00FB772C" w:rsidP="00FB772C">
      <w:pPr>
        <w:ind w:left="709" w:hanging="709"/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(2)</w:t>
      </w:r>
      <w:r w:rsidRPr="00485EE7">
        <w:rPr>
          <w:rFonts w:cs="Arial"/>
          <w:color w:val="000000"/>
          <w:sz w:val="20"/>
          <w:szCs w:val="20"/>
          <w:lang w:val="en-GB"/>
        </w:rPr>
        <w:tab/>
        <w:t>Specify whether it is monomer or additive.</w:t>
      </w:r>
    </w:p>
    <w:p w:rsidR="00FB772C" w:rsidRDefault="00FB772C" w:rsidP="00FB772C">
      <w:pPr>
        <w:ind w:left="709" w:hanging="709"/>
        <w:jc w:val="both"/>
        <w:rPr>
          <w:rFonts w:cs="Arial"/>
          <w:color w:val="000000"/>
          <w:sz w:val="20"/>
          <w:szCs w:val="20"/>
          <w:lang w:val="en-GB"/>
        </w:rPr>
      </w:pPr>
      <w:r w:rsidRPr="00485EE7">
        <w:rPr>
          <w:rFonts w:cs="Arial"/>
          <w:color w:val="000000"/>
          <w:sz w:val="20"/>
          <w:szCs w:val="20"/>
          <w:lang w:val="en-GB"/>
        </w:rPr>
        <w:t>(3)</w:t>
      </w:r>
      <w:r w:rsidRPr="00485EE7">
        <w:rPr>
          <w:rFonts w:cs="Arial"/>
          <w:color w:val="000000"/>
          <w:sz w:val="20"/>
          <w:szCs w:val="20"/>
          <w:lang w:val="en-GB"/>
        </w:rPr>
        <w:tab/>
        <w:t xml:space="preserve">REF.N. = Substance Reference Number. Indicate this number if it has been given to the substance under examination. </w:t>
      </w:r>
    </w:p>
    <w:p w:rsidR="00BF75C2" w:rsidRPr="00485EE7" w:rsidRDefault="00BF75C2" w:rsidP="00FB772C">
      <w:pPr>
        <w:ind w:left="709" w:hanging="709"/>
        <w:jc w:val="both"/>
        <w:rPr>
          <w:rFonts w:cs="Arial"/>
          <w:color w:val="000000"/>
          <w:sz w:val="20"/>
          <w:szCs w:val="20"/>
          <w:lang w:val="en-GB"/>
        </w:rPr>
      </w:pPr>
      <w:r>
        <w:rPr>
          <w:rFonts w:cs="Arial"/>
          <w:color w:val="000000"/>
          <w:sz w:val="20"/>
          <w:szCs w:val="20"/>
          <w:lang w:val="en-GB"/>
        </w:rPr>
        <w:t>(</w:t>
      </w:r>
      <w:r w:rsidRPr="00485EE7">
        <w:rPr>
          <w:rFonts w:cs="Arial"/>
          <w:color w:val="000000"/>
          <w:sz w:val="20"/>
          <w:szCs w:val="20"/>
          <w:lang w:val="en-GB"/>
        </w:rPr>
        <w:t>4)</w:t>
      </w:r>
      <w:r w:rsidRPr="00485EE7">
        <w:rPr>
          <w:rFonts w:cs="Arial"/>
          <w:color w:val="000000"/>
          <w:sz w:val="20"/>
          <w:szCs w:val="20"/>
          <w:lang w:val="en-GB"/>
        </w:rPr>
        <w:tab/>
        <w:t>Company on behalf of which the dossier is submitted</w:t>
      </w:r>
      <w:r>
        <w:rPr>
          <w:rFonts w:cs="Arial"/>
          <w:color w:val="000000"/>
          <w:sz w:val="20"/>
          <w:szCs w:val="20"/>
          <w:lang w:val="en-GB"/>
        </w:rPr>
        <w:t>.</w:t>
      </w:r>
    </w:p>
    <w:tbl>
      <w:tblPr>
        <w:tblW w:w="0" w:type="auto"/>
        <w:tblInd w:w="-2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8"/>
        <w:gridCol w:w="3028"/>
      </w:tblGrid>
      <w:tr w:rsidR="00FB772C" w:rsidRPr="00B2077D" w:rsidTr="00FD1163">
        <w:trPr>
          <w:cantSplit/>
          <w:trHeight w:val="158"/>
        </w:trPr>
        <w:tc>
          <w:tcPr>
            <w:tcW w:w="6088" w:type="dxa"/>
          </w:tcPr>
          <w:p w:rsidR="00FB772C" w:rsidRPr="00485EE7" w:rsidRDefault="00FB772C" w:rsidP="00BF75C2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028" w:type="dxa"/>
          </w:tcPr>
          <w:p w:rsidR="00FB772C" w:rsidRPr="006F56A8" w:rsidRDefault="00FB772C" w:rsidP="00FD1163">
            <w:pPr>
              <w:jc w:val="both"/>
              <w:rPr>
                <w:rFonts w:cs="Arial"/>
                <w:b/>
                <w:color w:val="000000"/>
                <w:lang w:val="en-GB"/>
              </w:rPr>
            </w:pPr>
          </w:p>
        </w:tc>
      </w:tr>
      <w:tr w:rsidR="00FB772C" w:rsidRPr="00B2077D" w:rsidTr="00FD1163">
        <w:trPr>
          <w:cantSplit/>
          <w:trHeight w:val="158"/>
        </w:trPr>
        <w:tc>
          <w:tcPr>
            <w:tcW w:w="6088" w:type="dxa"/>
          </w:tcPr>
          <w:p w:rsidR="00FB772C" w:rsidRPr="009E38AC" w:rsidRDefault="00FB772C" w:rsidP="00FD1163">
            <w:pPr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3028" w:type="dxa"/>
          </w:tcPr>
          <w:p w:rsidR="00FB772C" w:rsidRDefault="00FB772C" w:rsidP="00FD1163">
            <w:pPr>
              <w:ind w:right="-516"/>
              <w:jc w:val="both"/>
              <w:rPr>
                <w:rFonts w:cs="Arial"/>
                <w:b/>
                <w:color w:val="000000"/>
                <w:lang w:val="en-GB"/>
              </w:rPr>
            </w:pPr>
          </w:p>
        </w:tc>
      </w:tr>
    </w:tbl>
    <w:p w:rsidR="00485EE7" w:rsidRDefault="00485EE7" w:rsidP="009E38AC">
      <w:pPr>
        <w:ind w:left="-284"/>
        <w:rPr>
          <w:color w:val="000000"/>
          <w:sz w:val="22"/>
          <w:lang w:val="en-GB"/>
        </w:rPr>
      </w:pPr>
    </w:p>
    <w:p w:rsidR="00485EE7" w:rsidRDefault="00485EE7">
      <w:pPr>
        <w:spacing w:after="0"/>
        <w:rPr>
          <w:color w:val="000000"/>
          <w:sz w:val="22"/>
          <w:lang w:val="en-GB"/>
        </w:rPr>
      </w:pPr>
    </w:p>
    <w:sectPr w:rsidR="00485EE7" w:rsidSect="008F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7F" w:rsidRDefault="005A3D7F">
      <w:r>
        <w:separator/>
      </w:r>
    </w:p>
    <w:p w:rsidR="005A3D7F" w:rsidRDefault="005A3D7F"/>
  </w:endnote>
  <w:endnote w:type="continuationSeparator" w:id="0">
    <w:p w:rsidR="005A3D7F" w:rsidRDefault="005A3D7F">
      <w:r>
        <w:continuationSeparator/>
      </w:r>
    </w:p>
    <w:p w:rsidR="005A3D7F" w:rsidRDefault="005A3D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mosEFOP-Medium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BoldCondensed">
    <w:altName w:val="Courier New"/>
    <w:panose1 w:val="0200050603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Regular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mosEFOP-SemiBold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Interstate-LightCondensed">
    <w:altName w:val="Franklin Gothic Medium Cond"/>
    <w:panose1 w:val="020005060500000200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12781C" w:rsidRDefault="00F74B4D" w:rsidP="001F48AD">
    <w:pPr>
      <w:pStyle w:val="Fuzeile"/>
      <w:tabs>
        <w:tab w:val="clear" w:pos="4536"/>
        <w:tab w:val="clear" w:pos="9072"/>
        <w:tab w:val="right" w:pos="9639"/>
      </w:tabs>
      <w:rPr>
        <w:rFonts w:ascii="Interstate-RegularCondensed" w:hAnsi="Interstate-RegularCondensed"/>
        <w:szCs w:val="18"/>
      </w:rPr>
    </w:pPr>
    <w:r>
      <w:rPr>
        <w:rStyle w:val="Seitenzahl"/>
      </w:rPr>
      <w:fldChar w:fldCharType="begin"/>
    </w:r>
    <w:r w:rsidR="005A3D7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07C26">
      <w:rPr>
        <w:rStyle w:val="Seitenzahl"/>
        <w:noProof/>
      </w:rPr>
      <w:t>2</w:t>
    </w:r>
    <w:r>
      <w:rPr>
        <w:rStyle w:val="Seitenzahl"/>
      </w:rPr>
      <w:fldChar w:fldCharType="end"/>
    </w:r>
    <w:r w:rsidR="005A3D7F">
      <w:rPr>
        <w:rStyle w:val="Seitenzahl"/>
      </w:rPr>
      <w:tab/>
    </w:r>
    <w:r w:rsidR="005A3D7F" w:rsidRPr="0012781C">
      <w:rPr>
        <w:rFonts w:ascii="Interstate-RegularCondensed" w:hAnsi="Interstate-RegularCondensed"/>
        <w:sz w:val="20"/>
        <w:szCs w:val="20"/>
      </w:rPr>
      <w:t>Umwel</w:t>
    </w:r>
    <w:r w:rsidR="005A3D7F">
      <w:rPr>
        <w:rFonts w:ascii="Interstate-RegularCondensed" w:hAnsi="Interstate-RegularCondensed"/>
        <w:sz w:val="20"/>
        <w:szCs w:val="20"/>
      </w:rPr>
      <w:t xml:space="preserve">tbundesamt  I  Fachgebiet II </w:t>
    </w:r>
    <w:r w:rsidR="005A3D7F" w:rsidRPr="00B33D6B">
      <w:rPr>
        <w:rFonts w:ascii="Interstate-RegularCondensed" w:hAnsi="Interstate-RegularCondensed"/>
        <w:sz w:val="20"/>
        <w:szCs w:val="20"/>
      </w:rPr>
      <w:t>3.4  I  Heinrich-Heine-Straße 12  I  08645  Bad Elster</w:t>
    </w:r>
    <w:r w:rsidR="005A3D7F"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B33D6B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lang w:val="en-US"/>
      </w:rPr>
    </w:pPr>
    <w:r w:rsidRPr="0012781C">
      <w:rPr>
        <w:rFonts w:ascii="Interstate-RegularCondensed" w:hAnsi="Interstate-RegularCondensed"/>
        <w:sz w:val="20"/>
        <w:szCs w:val="20"/>
      </w:rPr>
      <w:t>Umwel</w:t>
    </w:r>
    <w:r>
      <w:rPr>
        <w:rFonts w:ascii="Interstate-RegularCondensed" w:hAnsi="Interstate-RegularCondensed"/>
        <w:sz w:val="20"/>
        <w:szCs w:val="20"/>
      </w:rPr>
      <w:t xml:space="preserve">tbundesamt  I  Fachgebiet II 3.4  I  Heinrich-Heine-Str. 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12  </w:t>
    </w:r>
    <w:r>
      <w:rPr>
        <w:rFonts w:ascii="Interstate-RegularCondensed" w:hAnsi="Interstate-RegularCondensed"/>
        <w:sz w:val="20"/>
        <w:szCs w:val="20"/>
        <w:lang w:val="en-US"/>
      </w:rPr>
      <w:t>I  08645 Bad Elster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  I  www.umweltbundesamt.de</w:t>
    </w:r>
    <w:r w:rsidRPr="00B33D6B">
      <w:rPr>
        <w:lang w:val="en-US"/>
      </w:rPr>
      <w:tab/>
    </w:r>
    <w:r w:rsidR="00F74B4D" w:rsidRPr="00B33D6B">
      <w:rPr>
        <w:rStyle w:val="Seitenzahl"/>
        <w:lang w:val="en-US"/>
      </w:rPr>
      <w:fldChar w:fldCharType="begin"/>
    </w:r>
    <w:r w:rsidRPr="00B33D6B">
      <w:rPr>
        <w:rStyle w:val="Seitenzahl"/>
        <w:lang w:val="en-US"/>
      </w:rPr>
      <w:instrText xml:space="preserve"> PAGE </w:instrText>
    </w:r>
    <w:r w:rsidR="00F74B4D" w:rsidRPr="00B33D6B">
      <w:rPr>
        <w:rStyle w:val="Seitenzahl"/>
        <w:lang w:val="en-US"/>
      </w:rPr>
      <w:fldChar w:fldCharType="separate"/>
    </w:r>
    <w:r w:rsidR="00907C26">
      <w:rPr>
        <w:rStyle w:val="Seitenzahl"/>
        <w:noProof/>
        <w:lang w:val="en-US"/>
      </w:rPr>
      <w:t>23</w:t>
    </w:r>
    <w:r w:rsidR="00F74B4D" w:rsidRPr="00B33D6B">
      <w:rPr>
        <w:rStyle w:val="Seitenzahl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49352A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sz w:val="22"/>
        <w:szCs w:val="22"/>
      </w:rPr>
    </w:pPr>
    <w:r w:rsidRPr="0012781C">
      <w:rPr>
        <w:rFonts w:ascii="Interstate-RegularCondensed" w:hAnsi="Interstate-RegularCondensed"/>
        <w:sz w:val="20"/>
        <w:szCs w:val="20"/>
      </w:rPr>
      <w:t xml:space="preserve">Umweltbundesamt  I  Fachgebiet II </w:t>
    </w:r>
    <w:r>
      <w:rPr>
        <w:rFonts w:ascii="Interstate-RegularCondensed" w:hAnsi="Interstate-RegularCondensed"/>
        <w:sz w:val="20"/>
        <w:szCs w:val="20"/>
      </w:rPr>
      <w:t>3.4</w:t>
    </w:r>
    <w:r w:rsidRPr="00256E55">
      <w:rPr>
        <w:rFonts w:ascii="Interstate-RegularCondensed" w:hAnsi="Interstate-RegularCondensed"/>
        <w:sz w:val="20"/>
        <w:szCs w:val="20"/>
      </w:rPr>
      <w:t xml:space="preserve">  I  Heinrich-Heine-Straße 12  I  08645 Bad Elster</w:t>
    </w:r>
    <w:r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  <w:r w:rsidRPr="0049352A">
      <w:rPr>
        <w:rFonts w:ascii="Interstate-RegularCondensed" w:hAnsi="Interstate-RegularCondensed"/>
        <w:szCs w:val="18"/>
      </w:rPr>
      <w:tab/>
    </w:r>
    <w:r w:rsidR="00F74B4D" w:rsidRPr="0049352A">
      <w:rPr>
        <w:rStyle w:val="Seitenzahl"/>
        <w:szCs w:val="22"/>
      </w:rPr>
      <w:fldChar w:fldCharType="begin"/>
    </w:r>
    <w:r w:rsidRPr="0049352A">
      <w:rPr>
        <w:rStyle w:val="Seitenzahl"/>
        <w:szCs w:val="22"/>
      </w:rPr>
      <w:instrText xml:space="preserve"> PAGE </w:instrText>
    </w:r>
    <w:r w:rsidR="00F74B4D" w:rsidRPr="0049352A">
      <w:rPr>
        <w:rStyle w:val="Seitenzahl"/>
        <w:szCs w:val="22"/>
      </w:rPr>
      <w:fldChar w:fldCharType="separate"/>
    </w:r>
    <w:r w:rsidR="00BF75C2">
      <w:rPr>
        <w:rStyle w:val="Seitenzahl"/>
        <w:noProof/>
        <w:szCs w:val="22"/>
      </w:rPr>
      <w:t>1</w:t>
    </w:r>
    <w:r w:rsidR="00F74B4D" w:rsidRPr="0049352A">
      <w:rPr>
        <w:rStyle w:val="Seitenzahl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7F" w:rsidRDefault="005A3D7F">
      <w:r>
        <w:separator/>
      </w:r>
    </w:p>
    <w:p w:rsidR="005A3D7F" w:rsidRDefault="005A3D7F"/>
  </w:footnote>
  <w:footnote w:type="continuationSeparator" w:id="0">
    <w:p w:rsidR="005A3D7F" w:rsidRDefault="005A3D7F">
      <w:r>
        <w:continuationSeparator/>
      </w:r>
    </w:p>
    <w:p w:rsidR="005A3D7F" w:rsidRDefault="005A3D7F"/>
  </w:footnote>
  <w:footnote w:id="1">
    <w:p w:rsidR="00FB772C" w:rsidRPr="008C3CBE" w:rsidRDefault="00FB772C" w:rsidP="00FB772C">
      <w:pPr>
        <w:pStyle w:val="Funotentext"/>
        <w:rPr>
          <w:rFonts w:ascii="Arial" w:hAnsi="Arial" w:cs="Arial"/>
          <w:lang w:val="en-US"/>
        </w:rPr>
      </w:pPr>
      <w:r>
        <w:rPr>
          <w:rStyle w:val="Funotenzeichen"/>
        </w:rPr>
        <w:footnoteRef/>
      </w:r>
      <w:r w:rsidRPr="008C3CBE">
        <w:rPr>
          <w:lang w:val="en-US"/>
        </w:rPr>
        <w:t xml:space="preserve"> </w:t>
      </w:r>
      <w:r w:rsidRPr="008C3CBE">
        <w:rPr>
          <w:rFonts w:ascii="Arial" w:hAnsi="Arial" w:cs="Arial"/>
          <w:lang w:val="en-US"/>
        </w:rPr>
        <w:t>Annex 6 of note for guidance for food contact materials: http://www.efsa.europa.eu/en/efsajournal/pub/21r.htm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074493" w:rsidRDefault="005A3D7F">
    <w:pPr>
      <w:pStyle w:val="Kopfzeile"/>
      <w:rPr>
        <w:sz w:val="22"/>
        <w:szCs w:val="22"/>
      </w:rPr>
    </w:pPr>
    <w:r w:rsidRPr="00074493">
      <w:rPr>
        <w:noProof/>
        <w:sz w:val="22"/>
        <w:szCs w:val="22"/>
      </w:rPr>
      <w:t>06. Februar 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663C65" w:rsidRDefault="005A3D7F">
    <w:pPr>
      <w:pStyle w:val="Kopfzeile"/>
      <w:rPr>
        <w:sz w:val="22"/>
        <w:szCs w:val="22"/>
      </w:rPr>
    </w:pPr>
    <w:r>
      <w:rPr>
        <w:sz w:val="22"/>
        <w:szCs w:val="22"/>
      </w:rPr>
      <w:t>06. Februar 2014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Default="007F4FB1" w:rsidP="00074493">
    <w:pPr>
      <w:pStyle w:val="Kopfzeile"/>
      <w:rPr>
        <w:sz w:val="22"/>
        <w:szCs w:val="22"/>
      </w:rPr>
    </w:pPr>
    <w:r>
      <w:rPr>
        <w:sz w:val="22"/>
        <w:szCs w:val="22"/>
      </w:rPr>
      <w:t>6 </w:t>
    </w:r>
    <w:proofErr w:type="spellStart"/>
    <w:r>
      <w:t>February</w:t>
    </w:r>
    <w:proofErr w:type="spellEnd"/>
    <w:r>
      <w:t> 2014</w:t>
    </w:r>
    <w:r w:rsidR="005A3D7F">
      <w:rPr>
        <w:sz w:val="22"/>
        <w:szCs w:val="22"/>
      </w:rPr>
      <w:tab/>
    </w:r>
    <w:r w:rsidR="005A3D7F">
      <w:rPr>
        <w:sz w:val="22"/>
        <w:szCs w:val="22"/>
      </w:rPr>
      <w:tab/>
    </w:r>
  </w:p>
  <w:p w:rsidR="005A3D7F" w:rsidRDefault="005A3D7F" w:rsidP="00074493">
    <w:pPr>
      <w:pStyle w:val="Kopfzeile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1156330" cy="693420"/>
          <wp:effectExtent l="19050" t="0" r="5720" b="0"/>
          <wp:docPr id="154" name="Bild 154" descr="X:\Neue Vorlagen\neue Vorlagen 2014\logo grü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X:\Neue Vorlagen\neue Vorlagen 2014\logo grün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D7F" w:rsidRPr="00BD0665" w:rsidRDefault="005A3D7F" w:rsidP="00074493">
    <w:pPr>
      <w:pStyle w:val="Kopfzeile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887D54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845F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50F62E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42EB40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FA179A"/>
    <w:lvl w:ilvl="0">
      <w:start w:val="1"/>
      <w:numFmt w:val="bullet"/>
      <w:pStyle w:val="Listennumm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1AD6EA"/>
    <w:lvl w:ilvl="0">
      <w:start w:val="1"/>
      <w:numFmt w:val="bullet"/>
      <w:pStyle w:val="Listennumm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2BDB0"/>
    <w:lvl w:ilvl="0">
      <w:start w:val="1"/>
      <w:numFmt w:val="bullet"/>
      <w:pStyle w:val="Listennumm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2DA74"/>
    <w:lvl w:ilvl="0">
      <w:start w:val="1"/>
      <w:numFmt w:val="bullet"/>
      <w:pStyle w:val="Listennummer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02B338"/>
    <w:lvl w:ilvl="0">
      <w:start w:val="1"/>
      <w:numFmt w:val="decimal"/>
      <w:pStyle w:val="Aufzhlungszeichen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9">
    <w:nsid w:val="FFFFFF89"/>
    <w:multiLevelType w:val="singleLevel"/>
    <w:tmpl w:val="DA4E900E"/>
    <w:lvl w:ilvl="0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1DF71B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29D694D"/>
    <w:multiLevelType w:val="hybridMultilevel"/>
    <w:tmpl w:val="D8748F58"/>
    <w:lvl w:ilvl="0" w:tplc="F10E6EDA">
      <w:start w:val="1"/>
      <w:numFmt w:val="lowerLetter"/>
      <w:pStyle w:val="Aufzhlunga"/>
      <w:lvlText w:val="%1)"/>
      <w:lvlJc w:val="left"/>
      <w:pPr>
        <w:ind w:left="107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>
    <w:nsid w:val="11453FB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12B84D87"/>
    <w:multiLevelType w:val="multilevel"/>
    <w:tmpl w:val="D82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5D1189"/>
    <w:multiLevelType w:val="hybridMultilevel"/>
    <w:tmpl w:val="9EACCDFC"/>
    <w:lvl w:ilvl="0" w:tplc="B404B4DE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F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5580A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1277D"/>
    <w:multiLevelType w:val="multilevel"/>
    <w:tmpl w:val="36FC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6F54AA0"/>
    <w:multiLevelType w:val="multilevel"/>
    <w:tmpl w:val="38DE1A3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2A0E06EA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C4E1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58292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FBA2B74"/>
    <w:multiLevelType w:val="hybridMultilevel"/>
    <w:tmpl w:val="183E7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3371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A259D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62D31"/>
    <w:multiLevelType w:val="hybridMultilevel"/>
    <w:tmpl w:val="DB4C8BE2"/>
    <w:lvl w:ilvl="0" w:tplc="AD0AD06E">
      <w:start w:val="1"/>
      <w:numFmt w:val="upperRoman"/>
      <w:pStyle w:val="berschrift4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0132F"/>
    <w:multiLevelType w:val="multilevel"/>
    <w:tmpl w:val="DD92E9D8"/>
    <w:lvl w:ilvl="0">
      <w:start w:val="1"/>
      <w:numFmt w:val="upperRoman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6">
    <w:nsid w:val="5AC32CD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1F240ED"/>
    <w:multiLevelType w:val="multilevel"/>
    <w:tmpl w:val="EB1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32100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A2EB2"/>
    <w:multiLevelType w:val="hybridMultilevel"/>
    <w:tmpl w:val="E550DF6C"/>
    <w:lvl w:ilvl="0" w:tplc="D0EA331C">
      <w:start w:val="1"/>
      <w:numFmt w:val="upperRoman"/>
      <w:lvlText w:val="%1"/>
      <w:lvlJc w:val="left"/>
      <w:pPr>
        <w:ind w:left="1080" w:hanging="72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6D11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9"/>
  </w:num>
  <w:num w:numId="21">
    <w:abstractNumId w:val="17"/>
  </w:num>
  <w:num w:numId="22">
    <w:abstractNumId w:val="14"/>
  </w:num>
  <w:num w:numId="23">
    <w:abstractNumId w:val="12"/>
  </w:num>
  <w:num w:numId="24">
    <w:abstractNumId w:val="10"/>
  </w:num>
  <w:num w:numId="25">
    <w:abstractNumId w:val="30"/>
  </w:num>
  <w:num w:numId="26">
    <w:abstractNumId w:val="11"/>
  </w:num>
  <w:num w:numId="27">
    <w:abstractNumId w:val="25"/>
  </w:num>
  <w:num w:numId="28">
    <w:abstractNumId w:val="21"/>
  </w:num>
  <w:num w:numId="29">
    <w:abstractNumId w:val="18"/>
  </w:num>
  <w:num w:numId="30">
    <w:abstractNumId w:val="22"/>
  </w:num>
  <w:num w:numId="31">
    <w:abstractNumId w:val="23"/>
  </w:num>
  <w:num w:numId="32">
    <w:abstractNumId w:val="28"/>
  </w:num>
  <w:num w:numId="33">
    <w:abstractNumId w:val="29"/>
  </w:num>
  <w:num w:numId="34">
    <w:abstractNumId w:val="19"/>
  </w:num>
  <w:num w:numId="35">
    <w:abstractNumId w:val="20"/>
  </w:num>
  <w:num w:numId="36">
    <w:abstractNumId w:val="26"/>
  </w:num>
  <w:num w:numId="37">
    <w:abstractNumId w:val="16"/>
  </w:num>
  <w:num w:numId="38">
    <w:abstractNumId w:val="27"/>
  </w:num>
  <w:num w:numId="39">
    <w:abstractNumId w:val="15"/>
  </w:num>
  <w:num w:numId="40">
    <w:abstractNumId w:val="13"/>
  </w:num>
  <w:num w:numId="41">
    <w:abstractNumId w:val="24"/>
  </w:num>
  <w:num w:numId="42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docVars>
    <w:docVar w:name="LW_DocType" w:val="DOKUMENTVORLAGE_KURZE_PAPIERE_INFOBLÄTTER_ETC_WORD_2007 (3)"/>
  </w:docVars>
  <w:rsids>
    <w:rsidRoot w:val="00256E55"/>
    <w:rsid w:val="00001131"/>
    <w:rsid w:val="00002264"/>
    <w:rsid w:val="0000657A"/>
    <w:rsid w:val="00007785"/>
    <w:rsid w:val="00011605"/>
    <w:rsid w:val="00013A4E"/>
    <w:rsid w:val="00013AB5"/>
    <w:rsid w:val="00014D56"/>
    <w:rsid w:val="00016BED"/>
    <w:rsid w:val="00020DF5"/>
    <w:rsid w:val="00023103"/>
    <w:rsid w:val="00026F9E"/>
    <w:rsid w:val="0003120D"/>
    <w:rsid w:val="00034577"/>
    <w:rsid w:val="00036B4F"/>
    <w:rsid w:val="00041401"/>
    <w:rsid w:val="000426FA"/>
    <w:rsid w:val="000429B6"/>
    <w:rsid w:val="00043CC9"/>
    <w:rsid w:val="00050B5A"/>
    <w:rsid w:val="00053BCA"/>
    <w:rsid w:val="00054131"/>
    <w:rsid w:val="00060C20"/>
    <w:rsid w:val="00062200"/>
    <w:rsid w:val="0006347E"/>
    <w:rsid w:val="00065289"/>
    <w:rsid w:val="00065441"/>
    <w:rsid w:val="000660D1"/>
    <w:rsid w:val="00066FDF"/>
    <w:rsid w:val="0007008F"/>
    <w:rsid w:val="00074302"/>
    <w:rsid w:val="00074493"/>
    <w:rsid w:val="000763C4"/>
    <w:rsid w:val="000811A9"/>
    <w:rsid w:val="00081E9E"/>
    <w:rsid w:val="00083DEF"/>
    <w:rsid w:val="00086D9A"/>
    <w:rsid w:val="00096068"/>
    <w:rsid w:val="000962A5"/>
    <w:rsid w:val="000973B4"/>
    <w:rsid w:val="0009789F"/>
    <w:rsid w:val="00097DA8"/>
    <w:rsid w:val="000A036B"/>
    <w:rsid w:val="000A3C23"/>
    <w:rsid w:val="000A508E"/>
    <w:rsid w:val="000B2998"/>
    <w:rsid w:val="000C30BB"/>
    <w:rsid w:val="000C4A8B"/>
    <w:rsid w:val="000C4AA5"/>
    <w:rsid w:val="000C4FB6"/>
    <w:rsid w:val="000D2191"/>
    <w:rsid w:val="000D4CE8"/>
    <w:rsid w:val="000E08DC"/>
    <w:rsid w:val="000E157D"/>
    <w:rsid w:val="000E15A2"/>
    <w:rsid w:val="000E23E8"/>
    <w:rsid w:val="000E3CD9"/>
    <w:rsid w:val="000E4F38"/>
    <w:rsid w:val="000E68ED"/>
    <w:rsid w:val="000E7636"/>
    <w:rsid w:val="000F4BE8"/>
    <w:rsid w:val="000F68C9"/>
    <w:rsid w:val="00104492"/>
    <w:rsid w:val="0011243E"/>
    <w:rsid w:val="001162EE"/>
    <w:rsid w:val="00117400"/>
    <w:rsid w:val="00117799"/>
    <w:rsid w:val="001223F6"/>
    <w:rsid w:val="0012761F"/>
    <w:rsid w:val="0012781C"/>
    <w:rsid w:val="00132314"/>
    <w:rsid w:val="00132E97"/>
    <w:rsid w:val="001334E2"/>
    <w:rsid w:val="0013533F"/>
    <w:rsid w:val="001367A8"/>
    <w:rsid w:val="00141EBB"/>
    <w:rsid w:val="00142E8D"/>
    <w:rsid w:val="00143A9B"/>
    <w:rsid w:val="00146D74"/>
    <w:rsid w:val="0015442B"/>
    <w:rsid w:val="001546BB"/>
    <w:rsid w:val="00157B4B"/>
    <w:rsid w:val="00161AD8"/>
    <w:rsid w:val="001644AE"/>
    <w:rsid w:val="001764B9"/>
    <w:rsid w:val="001815E8"/>
    <w:rsid w:val="0018290E"/>
    <w:rsid w:val="00184E79"/>
    <w:rsid w:val="0019401C"/>
    <w:rsid w:val="001958A8"/>
    <w:rsid w:val="00196F24"/>
    <w:rsid w:val="001B25F8"/>
    <w:rsid w:val="001B3C47"/>
    <w:rsid w:val="001B7203"/>
    <w:rsid w:val="001C0264"/>
    <w:rsid w:val="001C2854"/>
    <w:rsid w:val="001C3E98"/>
    <w:rsid w:val="001C6E16"/>
    <w:rsid w:val="001D74C8"/>
    <w:rsid w:val="001F1A33"/>
    <w:rsid w:val="001F37E0"/>
    <w:rsid w:val="001F48AD"/>
    <w:rsid w:val="00206D84"/>
    <w:rsid w:val="0020705D"/>
    <w:rsid w:val="002133E6"/>
    <w:rsid w:val="00214E55"/>
    <w:rsid w:val="00224009"/>
    <w:rsid w:val="00226178"/>
    <w:rsid w:val="00240067"/>
    <w:rsid w:val="00246138"/>
    <w:rsid w:val="00247E9E"/>
    <w:rsid w:val="00250466"/>
    <w:rsid w:val="00256E55"/>
    <w:rsid w:val="00262C25"/>
    <w:rsid w:val="0026330C"/>
    <w:rsid w:val="00264342"/>
    <w:rsid w:val="00264B9C"/>
    <w:rsid w:val="0027227F"/>
    <w:rsid w:val="00274927"/>
    <w:rsid w:val="00274BD1"/>
    <w:rsid w:val="002819B3"/>
    <w:rsid w:val="00283736"/>
    <w:rsid w:val="00283C35"/>
    <w:rsid w:val="002847E3"/>
    <w:rsid w:val="00287323"/>
    <w:rsid w:val="00287E20"/>
    <w:rsid w:val="002905B9"/>
    <w:rsid w:val="0029165E"/>
    <w:rsid w:val="00294342"/>
    <w:rsid w:val="00296973"/>
    <w:rsid w:val="002A2959"/>
    <w:rsid w:val="002A3A5D"/>
    <w:rsid w:val="002A57B9"/>
    <w:rsid w:val="002B089A"/>
    <w:rsid w:val="002B2FA9"/>
    <w:rsid w:val="002D518F"/>
    <w:rsid w:val="002D5E89"/>
    <w:rsid w:val="002E0DC4"/>
    <w:rsid w:val="002E1169"/>
    <w:rsid w:val="002E26E2"/>
    <w:rsid w:val="002E3859"/>
    <w:rsid w:val="002E7CB7"/>
    <w:rsid w:val="002F1527"/>
    <w:rsid w:val="0031029E"/>
    <w:rsid w:val="00315FA9"/>
    <w:rsid w:val="003175A4"/>
    <w:rsid w:val="00320C68"/>
    <w:rsid w:val="00323472"/>
    <w:rsid w:val="003239BF"/>
    <w:rsid w:val="00323F6C"/>
    <w:rsid w:val="00324BF3"/>
    <w:rsid w:val="00325F6A"/>
    <w:rsid w:val="003279BC"/>
    <w:rsid w:val="0033490A"/>
    <w:rsid w:val="0033765F"/>
    <w:rsid w:val="00345642"/>
    <w:rsid w:val="00354911"/>
    <w:rsid w:val="00364180"/>
    <w:rsid w:val="00366120"/>
    <w:rsid w:val="00366C4A"/>
    <w:rsid w:val="003674A8"/>
    <w:rsid w:val="00373430"/>
    <w:rsid w:val="0037512E"/>
    <w:rsid w:val="00381CD9"/>
    <w:rsid w:val="00383A3D"/>
    <w:rsid w:val="003924F5"/>
    <w:rsid w:val="003961E4"/>
    <w:rsid w:val="003A1D10"/>
    <w:rsid w:val="003A28DF"/>
    <w:rsid w:val="003A2DC2"/>
    <w:rsid w:val="003A55B8"/>
    <w:rsid w:val="003A688D"/>
    <w:rsid w:val="003B22B2"/>
    <w:rsid w:val="003B29CF"/>
    <w:rsid w:val="003B3898"/>
    <w:rsid w:val="003C1937"/>
    <w:rsid w:val="003C401E"/>
    <w:rsid w:val="003D0FEE"/>
    <w:rsid w:val="003E4EB7"/>
    <w:rsid w:val="003E5C04"/>
    <w:rsid w:val="003E5D9E"/>
    <w:rsid w:val="003E6768"/>
    <w:rsid w:val="003E7BDB"/>
    <w:rsid w:val="003F0917"/>
    <w:rsid w:val="003F0B90"/>
    <w:rsid w:val="003F10E8"/>
    <w:rsid w:val="003F117E"/>
    <w:rsid w:val="003F5620"/>
    <w:rsid w:val="00401651"/>
    <w:rsid w:val="004017AE"/>
    <w:rsid w:val="004028BF"/>
    <w:rsid w:val="00417070"/>
    <w:rsid w:val="00422CE7"/>
    <w:rsid w:val="004246F1"/>
    <w:rsid w:val="00424BB7"/>
    <w:rsid w:val="00424EE5"/>
    <w:rsid w:val="00425AEE"/>
    <w:rsid w:val="00425B5D"/>
    <w:rsid w:val="0042763F"/>
    <w:rsid w:val="00430313"/>
    <w:rsid w:val="00430969"/>
    <w:rsid w:val="004319A9"/>
    <w:rsid w:val="00434F4F"/>
    <w:rsid w:val="004410E6"/>
    <w:rsid w:val="00441353"/>
    <w:rsid w:val="00443CE7"/>
    <w:rsid w:val="004466E0"/>
    <w:rsid w:val="00447DEA"/>
    <w:rsid w:val="00454D08"/>
    <w:rsid w:val="00464520"/>
    <w:rsid w:val="00465553"/>
    <w:rsid w:val="00471ED5"/>
    <w:rsid w:val="00473C49"/>
    <w:rsid w:val="00476D90"/>
    <w:rsid w:val="00481BDE"/>
    <w:rsid w:val="00485EE7"/>
    <w:rsid w:val="00486800"/>
    <w:rsid w:val="00487A7C"/>
    <w:rsid w:val="0049352A"/>
    <w:rsid w:val="0049441A"/>
    <w:rsid w:val="004B4B58"/>
    <w:rsid w:val="004C317B"/>
    <w:rsid w:val="004C3CBB"/>
    <w:rsid w:val="004C51D0"/>
    <w:rsid w:val="004D2E02"/>
    <w:rsid w:val="004D3AF3"/>
    <w:rsid w:val="004D5B0D"/>
    <w:rsid w:val="004D5B9B"/>
    <w:rsid w:val="004D78E6"/>
    <w:rsid w:val="004E2832"/>
    <w:rsid w:val="004E2D52"/>
    <w:rsid w:val="004E35E5"/>
    <w:rsid w:val="004E3F5D"/>
    <w:rsid w:val="004E5DDC"/>
    <w:rsid w:val="004F046F"/>
    <w:rsid w:val="00500280"/>
    <w:rsid w:val="00506E24"/>
    <w:rsid w:val="0050782B"/>
    <w:rsid w:val="0051228A"/>
    <w:rsid w:val="00512C49"/>
    <w:rsid w:val="00513CEB"/>
    <w:rsid w:val="00516863"/>
    <w:rsid w:val="00517A6C"/>
    <w:rsid w:val="00523CC8"/>
    <w:rsid w:val="00523D07"/>
    <w:rsid w:val="0052481D"/>
    <w:rsid w:val="00525709"/>
    <w:rsid w:val="00525A82"/>
    <w:rsid w:val="005261DA"/>
    <w:rsid w:val="0053052B"/>
    <w:rsid w:val="00530F41"/>
    <w:rsid w:val="0053456B"/>
    <w:rsid w:val="0053475D"/>
    <w:rsid w:val="005373D6"/>
    <w:rsid w:val="00540E7E"/>
    <w:rsid w:val="0054500B"/>
    <w:rsid w:val="00545112"/>
    <w:rsid w:val="00562E4F"/>
    <w:rsid w:val="00572706"/>
    <w:rsid w:val="00572B25"/>
    <w:rsid w:val="00582A4F"/>
    <w:rsid w:val="00586502"/>
    <w:rsid w:val="005909F9"/>
    <w:rsid w:val="00594666"/>
    <w:rsid w:val="005946F1"/>
    <w:rsid w:val="00594A1C"/>
    <w:rsid w:val="00596890"/>
    <w:rsid w:val="005A3D7F"/>
    <w:rsid w:val="005A407E"/>
    <w:rsid w:val="005A49F8"/>
    <w:rsid w:val="005B14BB"/>
    <w:rsid w:val="005B230D"/>
    <w:rsid w:val="005B371C"/>
    <w:rsid w:val="005C0693"/>
    <w:rsid w:val="005C261B"/>
    <w:rsid w:val="005C5106"/>
    <w:rsid w:val="005C52E4"/>
    <w:rsid w:val="005D3EF8"/>
    <w:rsid w:val="005D485C"/>
    <w:rsid w:val="005F12F5"/>
    <w:rsid w:val="005F5F7E"/>
    <w:rsid w:val="005F6F5D"/>
    <w:rsid w:val="005F77B1"/>
    <w:rsid w:val="005F7D5D"/>
    <w:rsid w:val="00602086"/>
    <w:rsid w:val="00602603"/>
    <w:rsid w:val="00602ADD"/>
    <w:rsid w:val="0060481C"/>
    <w:rsid w:val="006069E4"/>
    <w:rsid w:val="006109CE"/>
    <w:rsid w:val="00623115"/>
    <w:rsid w:val="00642F47"/>
    <w:rsid w:val="00647082"/>
    <w:rsid w:val="00647F65"/>
    <w:rsid w:val="00650D11"/>
    <w:rsid w:val="00651B20"/>
    <w:rsid w:val="0065228B"/>
    <w:rsid w:val="00653906"/>
    <w:rsid w:val="00654F12"/>
    <w:rsid w:val="00655831"/>
    <w:rsid w:val="0066090F"/>
    <w:rsid w:val="00663C65"/>
    <w:rsid w:val="006654E0"/>
    <w:rsid w:val="006714FB"/>
    <w:rsid w:val="00672C91"/>
    <w:rsid w:val="0067405C"/>
    <w:rsid w:val="00674794"/>
    <w:rsid w:val="006765B3"/>
    <w:rsid w:val="00687D72"/>
    <w:rsid w:val="0069179B"/>
    <w:rsid w:val="006A19EA"/>
    <w:rsid w:val="006A2C73"/>
    <w:rsid w:val="006A2DF4"/>
    <w:rsid w:val="006A6BC2"/>
    <w:rsid w:val="006B2186"/>
    <w:rsid w:val="006B5D77"/>
    <w:rsid w:val="006C50BF"/>
    <w:rsid w:val="006D449D"/>
    <w:rsid w:val="006D5F65"/>
    <w:rsid w:val="006E0EE1"/>
    <w:rsid w:val="006E1440"/>
    <w:rsid w:val="006F2F05"/>
    <w:rsid w:val="0070435C"/>
    <w:rsid w:val="00705623"/>
    <w:rsid w:val="00713582"/>
    <w:rsid w:val="0071361E"/>
    <w:rsid w:val="00715159"/>
    <w:rsid w:val="00715F9C"/>
    <w:rsid w:val="007230DA"/>
    <w:rsid w:val="0072426E"/>
    <w:rsid w:val="00724787"/>
    <w:rsid w:val="00724D70"/>
    <w:rsid w:val="0073275B"/>
    <w:rsid w:val="007343C5"/>
    <w:rsid w:val="0073734B"/>
    <w:rsid w:val="00737E68"/>
    <w:rsid w:val="00747D29"/>
    <w:rsid w:val="0075008D"/>
    <w:rsid w:val="007506A1"/>
    <w:rsid w:val="007532B6"/>
    <w:rsid w:val="00755113"/>
    <w:rsid w:val="00755C50"/>
    <w:rsid w:val="0075777F"/>
    <w:rsid w:val="007614AF"/>
    <w:rsid w:val="00762C64"/>
    <w:rsid w:val="00762D83"/>
    <w:rsid w:val="00762F02"/>
    <w:rsid w:val="00762F91"/>
    <w:rsid w:val="0076507A"/>
    <w:rsid w:val="00765C74"/>
    <w:rsid w:val="00767116"/>
    <w:rsid w:val="0077107C"/>
    <w:rsid w:val="00774E7A"/>
    <w:rsid w:val="0078048E"/>
    <w:rsid w:val="00781E60"/>
    <w:rsid w:val="00782801"/>
    <w:rsid w:val="0078510E"/>
    <w:rsid w:val="00785844"/>
    <w:rsid w:val="007938EF"/>
    <w:rsid w:val="00793B2A"/>
    <w:rsid w:val="0079711D"/>
    <w:rsid w:val="007976D8"/>
    <w:rsid w:val="007A4619"/>
    <w:rsid w:val="007A7462"/>
    <w:rsid w:val="007B1A92"/>
    <w:rsid w:val="007B5EB6"/>
    <w:rsid w:val="007C00A0"/>
    <w:rsid w:val="007C3B6A"/>
    <w:rsid w:val="007C471E"/>
    <w:rsid w:val="007C7494"/>
    <w:rsid w:val="007D07ED"/>
    <w:rsid w:val="007D4C77"/>
    <w:rsid w:val="007D4F0F"/>
    <w:rsid w:val="007D5C90"/>
    <w:rsid w:val="007D6675"/>
    <w:rsid w:val="007E1236"/>
    <w:rsid w:val="007E55F3"/>
    <w:rsid w:val="007F1F30"/>
    <w:rsid w:val="007F4FB1"/>
    <w:rsid w:val="008024C4"/>
    <w:rsid w:val="00804303"/>
    <w:rsid w:val="0080523F"/>
    <w:rsid w:val="00806DAF"/>
    <w:rsid w:val="008118E9"/>
    <w:rsid w:val="00816B16"/>
    <w:rsid w:val="008262DB"/>
    <w:rsid w:val="008269EC"/>
    <w:rsid w:val="00827AE9"/>
    <w:rsid w:val="00827FCF"/>
    <w:rsid w:val="00832646"/>
    <w:rsid w:val="00833C44"/>
    <w:rsid w:val="008362B9"/>
    <w:rsid w:val="00837D5B"/>
    <w:rsid w:val="008405D1"/>
    <w:rsid w:val="008438D0"/>
    <w:rsid w:val="00852B4D"/>
    <w:rsid w:val="00856830"/>
    <w:rsid w:val="008603BE"/>
    <w:rsid w:val="00861ECD"/>
    <w:rsid w:val="00862B14"/>
    <w:rsid w:val="00870D84"/>
    <w:rsid w:val="00872314"/>
    <w:rsid w:val="008725BF"/>
    <w:rsid w:val="008742FB"/>
    <w:rsid w:val="008765F6"/>
    <w:rsid w:val="0088276C"/>
    <w:rsid w:val="00883446"/>
    <w:rsid w:val="00892356"/>
    <w:rsid w:val="008936B6"/>
    <w:rsid w:val="008A0071"/>
    <w:rsid w:val="008A2A51"/>
    <w:rsid w:val="008A5CB2"/>
    <w:rsid w:val="008A7CD4"/>
    <w:rsid w:val="008B0A20"/>
    <w:rsid w:val="008B0EB7"/>
    <w:rsid w:val="008B393B"/>
    <w:rsid w:val="008B464F"/>
    <w:rsid w:val="008B481C"/>
    <w:rsid w:val="008B513B"/>
    <w:rsid w:val="008B6DA7"/>
    <w:rsid w:val="008B78F5"/>
    <w:rsid w:val="008C0C57"/>
    <w:rsid w:val="008C2792"/>
    <w:rsid w:val="008C4D8E"/>
    <w:rsid w:val="008D1147"/>
    <w:rsid w:val="008D288F"/>
    <w:rsid w:val="008D5D71"/>
    <w:rsid w:val="008D6089"/>
    <w:rsid w:val="008D7C71"/>
    <w:rsid w:val="008E70EC"/>
    <w:rsid w:val="008F16EA"/>
    <w:rsid w:val="008F26D8"/>
    <w:rsid w:val="008F35FC"/>
    <w:rsid w:val="00907112"/>
    <w:rsid w:val="00907BD9"/>
    <w:rsid w:val="00907C26"/>
    <w:rsid w:val="00911132"/>
    <w:rsid w:val="00911A7B"/>
    <w:rsid w:val="00913178"/>
    <w:rsid w:val="009132FD"/>
    <w:rsid w:val="009134E8"/>
    <w:rsid w:val="00913CC9"/>
    <w:rsid w:val="00917328"/>
    <w:rsid w:val="009202F4"/>
    <w:rsid w:val="00920EE5"/>
    <w:rsid w:val="009213BA"/>
    <w:rsid w:val="00925B03"/>
    <w:rsid w:val="00926D46"/>
    <w:rsid w:val="00931A52"/>
    <w:rsid w:val="009345C1"/>
    <w:rsid w:val="0093502B"/>
    <w:rsid w:val="00936785"/>
    <w:rsid w:val="00941DA5"/>
    <w:rsid w:val="00942E69"/>
    <w:rsid w:val="00945DDD"/>
    <w:rsid w:val="009543D1"/>
    <w:rsid w:val="0096088B"/>
    <w:rsid w:val="00964327"/>
    <w:rsid w:val="00965B4C"/>
    <w:rsid w:val="00971E4D"/>
    <w:rsid w:val="009727F8"/>
    <w:rsid w:val="009760AF"/>
    <w:rsid w:val="00977093"/>
    <w:rsid w:val="00982798"/>
    <w:rsid w:val="00985FFB"/>
    <w:rsid w:val="00993698"/>
    <w:rsid w:val="0099660A"/>
    <w:rsid w:val="009A46B8"/>
    <w:rsid w:val="009A5AA9"/>
    <w:rsid w:val="009B00DA"/>
    <w:rsid w:val="009B0CF2"/>
    <w:rsid w:val="009B33AC"/>
    <w:rsid w:val="009C1532"/>
    <w:rsid w:val="009C45CC"/>
    <w:rsid w:val="009D17D6"/>
    <w:rsid w:val="009D397C"/>
    <w:rsid w:val="009D494F"/>
    <w:rsid w:val="009D61AF"/>
    <w:rsid w:val="009E0083"/>
    <w:rsid w:val="009E0613"/>
    <w:rsid w:val="009E1044"/>
    <w:rsid w:val="009E1A80"/>
    <w:rsid w:val="009E38AC"/>
    <w:rsid w:val="009E6FCD"/>
    <w:rsid w:val="009F2219"/>
    <w:rsid w:val="009F27EC"/>
    <w:rsid w:val="009F3B94"/>
    <w:rsid w:val="009F7050"/>
    <w:rsid w:val="00A01B7D"/>
    <w:rsid w:val="00A0443A"/>
    <w:rsid w:val="00A130CC"/>
    <w:rsid w:val="00A16BAA"/>
    <w:rsid w:val="00A17FA8"/>
    <w:rsid w:val="00A213FD"/>
    <w:rsid w:val="00A24F8F"/>
    <w:rsid w:val="00A25DF5"/>
    <w:rsid w:val="00A373B3"/>
    <w:rsid w:val="00A41A2C"/>
    <w:rsid w:val="00A431A6"/>
    <w:rsid w:val="00A44BDE"/>
    <w:rsid w:val="00A45A71"/>
    <w:rsid w:val="00A51A24"/>
    <w:rsid w:val="00A51E00"/>
    <w:rsid w:val="00A52B88"/>
    <w:rsid w:val="00A5311E"/>
    <w:rsid w:val="00A55480"/>
    <w:rsid w:val="00A570BF"/>
    <w:rsid w:val="00A6013B"/>
    <w:rsid w:val="00A61BF8"/>
    <w:rsid w:val="00A64D12"/>
    <w:rsid w:val="00A67C3B"/>
    <w:rsid w:val="00A67CD9"/>
    <w:rsid w:val="00A71919"/>
    <w:rsid w:val="00A734E5"/>
    <w:rsid w:val="00A74126"/>
    <w:rsid w:val="00A762DD"/>
    <w:rsid w:val="00A77BEF"/>
    <w:rsid w:val="00A8194D"/>
    <w:rsid w:val="00A85E42"/>
    <w:rsid w:val="00A904AE"/>
    <w:rsid w:val="00A9398B"/>
    <w:rsid w:val="00A953AB"/>
    <w:rsid w:val="00A96379"/>
    <w:rsid w:val="00A96517"/>
    <w:rsid w:val="00A97844"/>
    <w:rsid w:val="00AA287A"/>
    <w:rsid w:val="00AA7583"/>
    <w:rsid w:val="00AC0A65"/>
    <w:rsid w:val="00AC13C0"/>
    <w:rsid w:val="00AC7605"/>
    <w:rsid w:val="00AD0C41"/>
    <w:rsid w:val="00AD3F53"/>
    <w:rsid w:val="00AD74F2"/>
    <w:rsid w:val="00AE3468"/>
    <w:rsid w:val="00AE48B1"/>
    <w:rsid w:val="00AE5A4F"/>
    <w:rsid w:val="00AF0AFC"/>
    <w:rsid w:val="00AF6928"/>
    <w:rsid w:val="00AF6C48"/>
    <w:rsid w:val="00B0008B"/>
    <w:rsid w:val="00B01F4D"/>
    <w:rsid w:val="00B02828"/>
    <w:rsid w:val="00B1387B"/>
    <w:rsid w:val="00B216B5"/>
    <w:rsid w:val="00B27A1C"/>
    <w:rsid w:val="00B27FC8"/>
    <w:rsid w:val="00B33D6B"/>
    <w:rsid w:val="00B3480E"/>
    <w:rsid w:val="00B364A0"/>
    <w:rsid w:val="00B42FC4"/>
    <w:rsid w:val="00B43FB4"/>
    <w:rsid w:val="00B449D3"/>
    <w:rsid w:val="00B45396"/>
    <w:rsid w:val="00B468FA"/>
    <w:rsid w:val="00B52B44"/>
    <w:rsid w:val="00B54029"/>
    <w:rsid w:val="00B54132"/>
    <w:rsid w:val="00B57C5C"/>
    <w:rsid w:val="00B62EC9"/>
    <w:rsid w:val="00B63664"/>
    <w:rsid w:val="00B65401"/>
    <w:rsid w:val="00B66E91"/>
    <w:rsid w:val="00B7314C"/>
    <w:rsid w:val="00B73665"/>
    <w:rsid w:val="00B740A8"/>
    <w:rsid w:val="00B74AC8"/>
    <w:rsid w:val="00B778A4"/>
    <w:rsid w:val="00B81842"/>
    <w:rsid w:val="00B84305"/>
    <w:rsid w:val="00B867F0"/>
    <w:rsid w:val="00B86D57"/>
    <w:rsid w:val="00B87AB5"/>
    <w:rsid w:val="00B961A6"/>
    <w:rsid w:val="00BA380F"/>
    <w:rsid w:val="00BA4704"/>
    <w:rsid w:val="00BA4EB2"/>
    <w:rsid w:val="00BA57BD"/>
    <w:rsid w:val="00BA76CE"/>
    <w:rsid w:val="00BB023F"/>
    <w:rsid w:val="00BB26BF"/>
    <w:rsid w:val="00BC0BFB"/>
    <w:rsid w:val="00BC63E6"/>
    <w:rsid w:val="00BC6BCC"/>
    <w:rsid w:val="00BD0665"/>
    <w:rsid w:val="00BD2358"/>
    <w:rsid w:val="00BE2793"/>
    <w:rsid w:val="00BE4A21"/>
    <w:rsid w:val="00BE4CEA"/>
    <w:rsid w:val="00BF25ED"/>
    <w:rsid w:val="00BF46B7"/>
    <w:rsid w:val="00BF520B"/>
    <w:rsid w:val="00BF75C2"/>
    <w:rsid w:val="00C00A24"/>
    <w:rsid w:val="00C03933"/>
    <w:rsid w:val="00C0566E"/>
    <w:rsid w:val="00C05F45"/>
    <w:rsid w:val="00C063A9"/>
    <w:rsid w:val="00C10A33"/>
    <w:rsid w:val="00C11041"/>
    <w:rsid w:val="00C110B0"/>
    <w:rsid w:val="00C1209F"/>
    <w:rsid w:val="00C159B9"/>
    <w:rsid w:val="00C208A9"/>
    <w:rsid w:val="00C216FF"/>
    <w:rsid w:val="00C23E63"/>
    <w:rsid w:val="00C30AD0"/>
    <w:rsid w:val="00C32E07"/>
    <w:rsid w:val="00C343A5"/>
    <w:rsid w:val="00C40D07"/>
    <w:rsid w:val="00C415FB"/>
    <w:rsid w:val="00C53F43"/>
    <w:rsid w:val="00C60829"/>
    <w:rsid w:val="00C65A57"/>
    <w:rsid w:val="00C667EE"/>
    <w:rsid w:val="00C67A3F"/>
    <w:rsid w:val="00C67A5D"/>
    <w:rsid w:val="00C7038A"/>
    <w:rsid w:val="00C73790"/>
    <w:rsid w:val="00C773B5"/>
    <w:rsid w:val="00C80D56"/>
    <w:rsid w:val="00C82981"/>
    <w:rsid w:val="00C907C0"/>
    <w:rsid w:val="00CA002E"/>
    <w:rsid w:val="00CA2FD1"/>
    <w:rsid w:val="00CB0CB3"/>
    <w:rsid w:val="00CB163E"/>
    <w:rsid w:val="00CB4E7A"/>
    <w:rsid w:val="00CC10FE"/>
    <w:rsid w:val="00CC7A13"/>
    <w:rsid w:val="00CD1BC7"/>
    <w:rsid w:val="00CD2E3D"/>
    <w:rsid w:val="00CD498A"/>
    <w:rsid w:val="00CD72F6"/>
    <w:rsid w:val="00CE014D"/>
    <w:rsid w:val="00CE6322"/>
    <w:rsid w:val="00CE73D0"/>
    <w:rsid w:val="00CE7C5C"/>
    <w:rsid w:val="00CE7FBA"/>
    <w:rsid w:val="00CF68D9"/>
    <w:rsid w:val="00CF7E90"/>
    <w:rsid w:val="00D03F26"/>
    <w:rsid w:val="00D05223"/>
    <w:rsid w:val="00D05383"/>
    <w:rsid w:val="00D13B6A"/>
    <w:rsid w:val="00D143C5"/>
    <w:rsid w:val="00D21031"/>
    <w:rsid w:val="00D23380"/>
    <w:rsid w:val="00D258D9"/>
    <w:rsid w:val="00D41329"/>
    <w:rsid w:val="00D423E1"/>
    <w:rsid w:val="00D42C8B"/>
    <w:rsid w:val="00D430D7"/>
    <w:rsid w:val="00D44ABC"/>
    <w:rsid w:val="00D4567F"/>
    <w:rsid w:val="00D45C7C"/>
    <w:rsid w:val="00D511B2"/>
    <w:rsid w:val="00D569F9"/>
    <w:rsid w:val="00D62F06"/>
    <w:rsid w:val="00D63185"/>
    <w:rsid w:val="00D64CD8"/>
    <w:rsid w:val="00D6557C"/>
    <w:rsid w:val="00D705A1"/>
    <w:rsid w:val="00D70627"/>
    <w:rsid w:val="00D7142A"/>
    <w:rsid w:val="00D75BB1"/>
    <w:rsid w:val="00D7724B"/>
    <w:rsid w:val="00D8260D"/>
    <w:rsid w:val="00D84A51"/>
    <w:rsid w:val="00D90813"/>
    <w:rsid w:val="00D938BF"/>
    <w:rsid w:val="00DB16C9"/>
    <w:rsid w:val="00DC330B"/>
    <w:rsid w:val="00DC34F8"/>
    <w:rsid w:val="00DC4D8D"/>
    <w:rsid w:val="00DC62CC"/>
    <w:rsid w:val="00DC6FDE"/>
    <w:rsid w:val="00DD072E"/>
    <w:rsid w:val="00DD2178"/>
    <w:rsid w:val="00DD6038"/>
    <w:rsid w:val="00DD71D5"/>
    <w:rsid w:val="00DE6783"/>
    <w:rsid w:val="00DF0336"/>
    <w:rsid w:val="00E02A4C"/>
    <w:rsid w:val="00E05DAA"/>
    <w:rsid w:val="00E0627F"/>
    <w:rsid w:val="00E06435"/>
    <w:rsid w:val="00E12B74"/>
    <w:rsid w:val="00E14FCD"/>
    <w:rsid w:val="00E203AD"/>
    <w:rsid w:val="00E20EB8"/>
    <w:rsid w:val="00E2134B"/>
    <w:rsid w:val="00E23B07"/>
    <w:rsid w:val="00E24432"/>
    <w:rsid w:val="00E24D45"/>
    <w:rsid w:val="00E37135"/>
    <w:rsid w:val="00E42652"/>
    <w:rsid w:val="00E5224B"/>
    <w:rsid w:val="00E619C5"/>
    <w:rsid w:val="00E62772"/>
    <w:rsid w:val="00E6541D"/>
    <w:rsid w:val="00E663BD"/>
    <w:rsid w:val="00E83B5C"/>
    <w:rsid w:val="00E85674"/>
    <w:rsid w:val="00E87B87"/>
    <w:rsid w:val="00E9224C"/>
    <w:rsid w:val="00EA1E12"/>
    <w:rsid w:val="00EA6AB5"/>
    <w:rsid w:val="00EB323F"/>
    <w:rsid w:val="00EB33BD"/>
    <w:rsid w:val="00EB4693"/>
    <w:rsid w:val="00EB6CE5"/>
    <w:rsid w:val="00EC012E"/>
    <w:rsid w:val="00EC0743"/>
    <w:rsid w:val="00EC1BB8"/>
    <w:rsid w:val="00EC270E"/>
    <w:rsid w:val="00EC42E1"/>
    <w:rsid w:val="00EC7A87"/>
    <w:rsid w:val="00ED1D13"/>
    <w:rsid w:val="00EE1D31"/>
    <w:rsid w:val="00EE2002"/>
    <w:rsid w:val="00EE3C05"/>
    <w:rsid w:val="00EE7E0F"/>
    <w:rsid w:val="00EF1D9F"/>
    <w:rsid w:val="00EF21B9"/>
    <w:rsid w:val="00EF2D1D"/>
    <w:rsid w:val="00EF5448"/>
    <w:rsid w:val="00F02644"/>
    <w:rsid w:val="00F04D85"/>
    <w:rsid w:val="00F12FD5"/>
    <w:rsid w:val="00F13015"/>
    <w:rsid w:val="00F1518B"/>
    <w:rsid w:val="00F23987"/>
    <w:rsid w:val="00F30265"/>
    <w:rsid w:val="00F30F0D"/>
    <w:rsid w:val="00F30F80"/>
    <w:rsid w:val="00F324DA"/>
    <w:rsid w:val="00F33EE6"/>
    <w:rsid w:val="00F410AC"/>
    <w:rsid w:val="00F41E84"/>
    <w:rsid w:val="00F429A4"/>
    <w:rsid w:val="00F55EF5"/>
    <w:rsid w:val="00F57FED"/>
    <w:rsid w:val="00F61B4B"/>
    <w:rsid w:val="00F66E23"/>
    <w:rsid w:val="00F71D22"/>
    <w:rsid w:val="00F74B4D"/>
    <w:rsid w:val="00F75137"/>
    <w:rsid w:val="00F772E1"/>
    <w:rsid w:val="00F81911"/>
    <w:rsid w:val="00F83994"/>
    <w:rsid w:val="00F84444"/>
    <w:rsid w:val="00F860BF"/>
    <w:rsid w:val="00F865BD"/>
    <w:rsid w:val="00F86A17"/>
    <w:rsid w:val="00F9158E"/>
    <w:rsid w:val="00FA0B32"/>
    <w:rsid w:val="00FA2D09"/>
    <w:rsid w:val="00FA6511"/>
    <w:rsid w:val="00FB772C"/>
    <w:rsid w:val="00FB7AC2"/>
    <w:rsid w:val="00FC1EFA"/>
    <w:rsid w:val="00FC2AF0"/>
    <w:rsid w:val="00FD1C20"/>
    <w:rsid w:val="00FD2D11"/>
    <w:rsid w:val="00FD3CC6"/>
    <w:rsid w:val="00FD7188"/>
    <w:rsid w:val="00FD7F22"/>
    <w:rsid w:val="00FE4CC5"/>
    <w:rsid w:val="00FF168B"/>
    <w:rsid w:val="00FF624F"/>
    <w:rsid w:val="00F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481BDE"/>
    <w:pPr>
      <w:spacing w:after="120"/>
    </w:pPr>
    <w:rPr>
      <w:rFonts w:ascii="Arial" w:hAnsi="Arial"/>
      <w:sz w:val="24"/>
      <w:szCs w:val="24"/>
    </w:rPr>
  </w:style>
  <w:style w:type="paragraph" w:styleId="berschrift1">
    <w:name w:val="heading 1"/>
    <w:basedOn w:val="Textkrper"/>
    <w:next w:val="Textkrper"/>
    <w:link w:val="berschrift1Zchn"/>
    <w:uiPriority w:val="99"/>
    <w:qFormat/>
    <w:rsid w:val="00E6541D"/>
    <w:pPr>
      <w:keepNext/>
      <w:numPr>
        <w:numId w:val="21"/>
      </w:numPr>
      <w:spacing w:before="240" w:after="60"/>
      <w:outlineLvl w:val="0"/>
    </w:pPr>
    <w:rPr>
      <w:rFonts w:ascii="Interstate-BoldCondensed" w:hAnsi="Interstate-BoldCondensed" w:cs="Arial"/>
      <w:bCs/>
      <w:kern w:val="32"/>
      <w:sz w:val="28"/>
      <w:szCs w:val="32"/>
    </w:rPr>
  </w:style>
  <w:style w:type="paragraph" w:styleId="berschrift2">
    <w:name w:val="heading 2"/>
    <w:basedOn w:val="Textkrper"/>
    <w:next w:val="Textkrper"/>
    <w:link w:val="berschrift2Zchn"/>
    <w:uiPriority w:val="99"/>
    <w:qFormat/>
    <w:rsid w:val="00EC1BB8"/>
    <w:pPr>
      <w:keepNext/>
      <w:numPr>
        <w:ilvl w:val="1"/>
        <w:numId w:val="21"/>
      </w:numPr>
      <w:spacing w:before="240" w:after="60"/>
      <w:outlineLvl w:val="1"/>
    </w:pPr>
    <w:rPr>
      <w:rFonts w:ascii="Interstate-BoldCondensed" w:hAnsi="Interstate-BoldCondensed" w:cs="Arial"/>
      <w:bCs/>
      <w:iCs/>
      <w:sz w:val="26"/>
      <w:szCs w:val="28"/>
    </w:rPr>
  </w:style>
  <w:style w:type="paragraph" w:styleId="berschrift3">
    <w:name w:val="heading 3"/>
    <w:basedOn w:val="Textkrper"/>
    <w:next w:val="Textkrper"/>
    <w:link w:val="berschrift3Zchn"/>
    <w:uiPriority w:val="99"/>
    <w:qFormat/>
    <w:rsid w:val="00EC1BB8"/>
    <w:pPr>
      <w:keepNext/>
      <w:numPr>
        <w:ilvl w:val="2"/>
        <w:numId w:val="21"/>
      </w:numPr>
      <w:spacing w:before="240" w:after="60"/>
      <w:outlineLvl w:val="2"/>
    </w:pPr>
    <w:rPr>
      <w:rFonts w:ascii="Interstate-BoldCondensed" w:hAnsi="Interstate-BoldCondensed" w:cs="Arial"/>
      <w:bCs/>
      <w:szCs w:val="26"/>
    </w:rPr>
  </w:style>
  <w:style w:type="paragraph" w:styleId="berschrift4">
    <w:name w:val="heading 4"/>
    <w:basedOn w:val="Textkrper"/>
    <w:next w:val="Textkrper"/>
    <w:link w:val="berschrift4Zchn"/>
    <w:uiPriority w:val="99"/>
    <w:qFormat/>
    <w:rsid w:val="00D6557C"/>
    <w:pPr>
      <w:keepNext/>
      <w:numPr>
        <w:numId w:val="41"/>
      </w:numPr>
      <w:spacing w:before="240" w:after="60"/>
      <w:outlineLvl w:val="3"/>
    </w:pPr>
    <w:rPr>
      <w:rFonts w:ascii="Interstate-BoldCondensed" w:hAnsi="Interstate-BoldCondensed"/>
      <w:bCs/>
      <w:szCs w:val="28"/>
    </w:rPr>
  </w:style>
  <w:style w:type="paragraph" w:styleId="berschrift5">
    <w:name w:val="heading 5"/>
    <w:basedOn w:val="Textkrper"/>
    <w:next w:val="Textkrper"/>
    <w:link w:val="berschrift5Zchn"/>
    <w:uiPriority w:val="99"/>
    <w:qFormat/>
    <w:rsid w:val="00651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Textkrper"/>
    <w:next w:val="Textkrper"/>
    <w:link w:val="berschrift6Zchn"/>
    <w:uiPriority w:val="99"/>
    <w:qFormat/>
    <w:rsid w:val="00651B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Textkrper"/>
    <w:next w:val="Textkrper"/>
    <w:link w:val="berschrift7Zchn"/>
    <w:uiPriority w:val="99"/>
    <w:qFormat/>
    <w:rsid w:val="00651B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Textkrper"/>
    <w:next w:val="Textkrper"/>
    <w:link w:val="berschrift8Zchn"/>
    <w:uiPriority w:val="99"/>
    <w:qFormat/>
    <w:rsid w:val="00651B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Textkrper"/>
    <w:next w:val="Textkrper"/>
    <w:link w:val="berschrift9Zchn"/>
    <w:uiPriority w:val="99"/>
    <w:qFormat/>
    <w:rsid w:val="00651B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6541D"/>
    <w:rPr>
      <w:rFonts w:ascii="Interstate-BoldCondensed" w:hAnsi="Interstate-BoldCondensed" w:cs="Arial"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03933"/>
    <w:rPr>
      <w:rFonts w:ascii="Interstate-BoldCondensed" w:hAnsi="Interstate-BoldCondensed" w:cs="Arial"/>
      <w:bCs/>
      <w:iCs/>
      <w:sz w:val="26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03933"/>
    <w:rPr>
      <w:rFonts w:ascii="Interstate-BoldCondensed" w:hAnsi="Interstate-BoldCondensed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6557C"/>
    <w:rPr>
      <w:rFonts w:ascii="Interstate-BoldCondensed" w:hAnsi="Interstate-BoldCondensed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C0393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C03933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C03933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C03933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C03933"/>
    <w:rPr>
      <w:rFonts w:ascii="Cambria" w:hAnsi="Cambria" w:cs="Times New Roman"/>
    </w:rPr>
  </w:style>
  <w:style w:type="paragraph" w:styleId="Kopfzeile">
    <w:name w:val="header"/>
    <w:basedOn w:val="Textkrper"/>
    <w:link w:val="KopfzeileZchn"/>
    <w:uiPriority w:val="99"/>
    <w:semiHidden/>
    <w:rsid w:val="008A0071"/>
    <w:pPr>
      <w:tabs>
        <w:tab w:val="center" w:pos="4536"/>
        <w:tab w:val="right" w:pos="9072"/>
      </w:tabs>
    </w:pPr>
    <w:rPr>
      <w:rFonts w:ascii="Interstate-RegularCondensed" w:hAnsi="Interstate-RegularCondensed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Fuzeile">
    <w:name w:val="footer"/>
    <w:basedOn w:val="Textkrper"/>
    <w:link w:val="FuzeileZchn"/>
    <w:uiPriority w:val="99"/>
    <w:semiHidden/>
    <w:rsid w:val="00320C68"/>
    <w:pPr>
      <w:tabs>
        <w:tab w:val="center" w:pos="4536"/>
        <w:tab w:val="right" w:pos="9072"/>
      </w:tabs>
    </w:pPr>
    <w:rPr>
      <w:rFonts w:ascii="Interstate-BoldCondensed" w:hAnsi="Interstate-BoldCondensed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">
    <w:name w:val="Aufzählung"/>
    <w:basedOn w:val="Textkrper"/>
    <w:link w:val="AufzhlungZchn"/>
    <w:uiPriority w:val="99"/>
    <w:rsid w:val="00BA76CE"/>
    <w:pPr>
      <w:numPr>
        <w:numId w:val="22"/>
      </w:numPr>
      <w:ind w:left="714" w:hanging="357"/>
    </w:pPr>
  </w:style>
  <w:style w:type="paragraph" w:customStyle="1" w:styleId="Textkrperfett">
    <w:name w:val="Textkörper fett"/>
    <w:basedOn w:val="Textkrper"/>
    <w:link w:val="TextkrperfettZchn"/>
    <w:uiPriority w:val="99"/>
    <w:rsid w:val="00CF68D9"/>
    <w:rPr>
      <w:rFonts w:ascii="DemosEFOP-SemiBold" w:hAnsi="DemosEFOP-SemiBold"/>
    </w:rPr>
  </w:style>
  <w:style w:type="paragraph" w:styleId="Anrede">
    <w:name w:val="Salutation"/>
    <w:basedOn w:val="Textkrper"/>
    <w:next w:val="Textkrper"/>
    <w:link w:val="AnredeZchn"/>
    <w:uiPriority w:val="99"/>
    <w:semiHidden/>
    <w:rsid w:val="00DE6783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a">
    <w:name w:val="Aufzählung a)"/>
    <w:basedOn w:val="Aufzhlung"/>
    <w:link w:val="AufzhlungaZchn"/>
    <w:uiPriority w:val="99"/>
    <w:rsid w:val="0052481D"/>
    <w:pPr>
      <w:numPr>
        <w:numId w:val="26"/>
      </w:numPr>
      <w:tabs>
        <w:tab w:val="num" w:pos="926"/>
        <w:tab w:val="num" w:pos="1209"/>
      </w:tabs>
    </w:pPr>
  </w:style>
  <w:style w:type="paragraph" w:styleId="Verzeichnis1">
    <w:name w:val="toc 1"/>
    <w:basedOn w:val="Textkrper"/>
    <w:next w:val="Textkrper"/>
    <w:uiPriority w:val="99"/>
    <w:semiHidden/>
    <w:rsid w:val="00B87AB5"/>
    <w:pPr>
      <w:tabs>
        <w:tab w:val="left" w:pos="480"/>
        <w:tab w:val="right" w:leader="dot" w:pos="9540"/>
      </w:tabs>
      <w:ind w:left="540" w:right="818" w:hanging="540"/>
    </w:pPr>
  </w:style>
  <w:style w:type="paragraph" w:styleId="Verzeichnis2">
    <w:name w:val="toc 2"/>
    <w:basedOn w:val="Textkrper"/>
    <w:next w:val="Textkrper"/>
    <w:uiPriority w:val="99"/>
    <w:semiHidden/>
    <w:rsid w:val="00B87AB5"/>
    <w:pPr>
      <w:tabs>
        <w:tab w:val="left" w:pos="960"/>
        <w:tab w:val="right" w:leader="dot" w:pos="9540"/>
      </w:tabs>
      <w:ind w:left="900" w:right="818" w:hanging="540"/>
    </w:pPr>
  </w:style>
  <w:style w:type="paragraph" w:styleId="Verzeichnis3">
    <w:name w:val="toc 3"/>
    <w:basedOn w:val="Textkrper"/>
    <w:next w:val="Textkrper"/>
    <w:uiPriority w:val="99"/>
    <w:semiHidden/>
    <w:rsid w:val="00BB26BF"/>
    <w:pPr>
      <w:tabs>
        <w:tab w:val="left" w:pos="1200"/>
        <w:tab w:val="right" w:leader="dot" w:pos="9540"/>
      </w:tabs>
      <w:ind w:left="1260" w:right="818" w:hanging="720"/>
    </w:pPr>
  </w:style>
  <w:style w:type="character" w:styleId="Hyperlink">
    <w:name w:val="Hyperlink"/>
    <w:basedOn w:val="TextkrperZchn"/>
    <w:uiPriority w:val="99"/>
    <w:semiHidden/>
    <w:rsid w:val="0033490A"/>
    <w:rPr>
      <w:color w:val="0000FF"/>
      <w:u w:val="single"/>
    </w:rPr>
  </w:style>
  <w:style w:type="paragraph" w:customStyle="1" w:styleId="kursiverStandardtext">
    <w:name w:val="kursiver Standardtext"/>
    <w:basedOn w:val="Textkrper"/>
    <w:uiPriority w:val="99"/>
    <w:semiHidden/>
    <w:rsid w:val="0006347E"/>
    <w:rPr>
      <w:rFonts w:ascii="Arial" w:hAnsi="Arial"/>
      <w:i/>
    </w:rPr>
  </w:style>
  <w:style w:type="paragraph" w:customStyle="1" w:styleId="Abbildungsunterschrift">
    <w:name w:val="Abbildungsunterschrift"/>
    <w:basedOn w:val="Abbildungsverzeichnis"/>
    <w:uiPriority w:val="99"/>
    <w:semiHidden/>
    <w:rsid w:val="0006347E"/>
    <w:pPr>
      <w:spacing w:after="240"/>
    </w:pPr>
    <w:rPr>
      <w:rFonts w:ascii="Arial" w:hAnsi="Arial"/>
      <w:sz w:val="20"/>
    </w:rPr>
  </w:style>
  <w:style w:type="paragraph" w:styleId="Beschriftung">
    <w:name w:val="caption"/>
    <w:basedOn w:val="Textkrper"/>
    <w:next w:val="Textkrper"/>
    <w:link w:val="BeschriftungZchn"/>
    <w:uiPriority w:val="99"/>
    <w:qFormat/>
    <w:rsid w:val="008A0071"/>
    <w:pPr>
      <w:keepNext/>
      <w:keepLines/>
      <w:tabs>
        <w:tab w:val="left" w:pos="851"/>
      </w:tabs>
      <w:spacing w:before="240" w:after="120"/>
      <w:ind w:left="851" w:hanging="851"/>
    </w:pPr>
    <w:rPr>
      <w:rFonts w:ascii="Interstate-RegularCondensed" w:hAnsi="Interstate-RegularCondensed"/>
      <w:bCs/>
      <w:sz w:val="20"/>
      <w:szCs w:val="20"/>
    </w:rPr>
  </w:style>
  <w:style w:type="paragraph" w:styleId="Abbildungsverzeichnis">
    <w:name w:val="table of figures"/>
    <w:basedOn w:val="Textkrper"/>
    <w:next w:val="Textkrper"/>
    <w:uiPriority w:val="99"/>
    <w:semiHidden/>
    <w:rsid w:val="00BB26BF"/>
    <w:pPr>
      <w:tabs>
        <w:tab w:val="left" w:pos="900"/>
        <w:tab w:val="right" w:leader="dot" w:pos="9540"/>
      </w:tabs>
      <w:ind w:left="900" w:right="818" w:hanging="900"/>
    </w:pPr>
  </w:style>
  <w:style w:type="table" w:styleId="Tabellengitternetz">
    <w:name w:val="Table Grid"/>
    <w:basedOn w:val="NormaleTabelle"/>
    <w:uiPriority w:val="99"/>
    <w:semiHidden/>
    <w:rsid w:val="0075777F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fett">
    <w:name w:val="Tabellentext fett"/>
    <w:basedOn w:val="Tabellentext"/>
    <w:uiPriority w:val="5"/>
    <w:qFormat/>
    <w:rsid w:val="00EC1BB8"/>
    <w:rPr>
      <w:rFonts w:ascii="Interstate-BoldCondensed" w:hAnsi="Interstate-BoldCondensed"/>
    </w:rPr>
  </w:style>
  <w:style w:type="paragraph" w:customStyle="1" w:styleId="Tabellentext">
    <w:name w:val="Tabellentext"/>
    <w:basedOn w:val="Textkrper"/>
    <w:link w:val="TabellentextZchn"/>
    <w:uiPriority w:val="5"/>
    <w:qFormat/>
    <w:rsid w:val="00EC1BB8"/>
    <w:pPr>
      <w:keepLines/>
      <w:spacing w:before="0" w:line="240" w:lineRule="auto"/>
    </w:pPr>
    <w:rPr>
      <w:rFonts w:ascii="Interstate-LightCondensed" w:hAnsi="Interstate-LightCondensed"/>
      <w:sz w:val="20"/>
    </w:rPr>
  </w:style>
  <w:style w:type="paragraph" w:customStyle="1" w:styleId="Tabellenbezeichnung">
    <w:name w:val="Tabellenbezeichnung"/>
    <w:basedOn w:val="Tabellentext"/>
    <w:uiPriority w:val="99"/>
    <w:semiHidden/>
    <w:rsid w:val="00B63664"/>
    <w:pPr>
      <w:spacing w:before="240"/>
    </w:pPr>
  </w:style>
  <w:style w:type="paragraph" w:customStyle="1" w:styleId="Titel1">
    <w:name w:val="Titel_1"/>
    <w:basedOn w:val="Textkrper"/>
    <w:uiPriority w:val="99"/>
    <w:rsid w:val="00EC1BB8"/>
    <w:pPr>
      <w:spacing w:before="360" w:after="240"/>
    </w:pPr>
    <w:rPr>
      <w:rFonts w:ascii="Interstate-BoldCondensed" w:hAnsi="Interstate-BoldCondensed"/>
      <w:sz w:val="24"/>
    </w:rPr>
  </w:style>
  <w:style w:type="paragraph" w:customStyle="1" w:styleId="Quellenverzeichnis">
    <w:name w:val="Quellenverzeichnis"/>
    <w:basedOn w:val="Textkrper"/>
    <w:link w:val="QuellenverzeichnisZchn"/>
    <w:uiPriority w:val="99"/>
    <w:rsid w:val="003C401E"/>
    <w:pPr>
      <w:ind w:left="284" w:hanging="284"/>
    </w:pPr>
    <w:rPr>
      <w:sz w:val="20"/>
    </w:rPr>
  </w:style>
  <w:style w:type="paragraph" w:styleId="Funotentext">
    <w:name w:val="footnote text"/>
    <w:basedOn w:val="Textkrper"/>
    <w:link w:val="FunotentextZchn"/>
    <w:rsid w:val="00827FCF"/>
    <w:rPr>
      <w:sz w:val="18"/>
      <w:szCs w:val="20"/>
    </w:rPr>
  </w:style>
  <w:style w:type="character" w:customStyle="1" w:styleId="FunotentextZchn">
    <w:name w:val="Fußnotentext Zchn"/>
    <w:basedOn w:val="TextkrperZchn"/>
    <w:link w:val="Funotentext"/>
    <w:locked/>
    <w:rsid w:val="00DC330B"/>
  </w:style>
  <w:style w:type="character" w:styleId="Funotenzeichen">
    <w:name w:val="footnote reference"/>
    <w:basedOn w:val="Absatz-Standardschriftart"/>
    <w:rsid w:val="000660D1"/>
    <w:rPr>
      <w:rFonts w:cs="Times New Roman"/>
      <w:vertAlign w:val="superscript"/>
    </w:rPr>
  </w:style>
  <w:style w:type="character" w:styleId="Seitenzahl">
    <w:name w:val="page number"/>
    <w:basedOn w:val="Absatz-Standardschriftart"/>
    <w:uiPriority w:val="99"/>
    <w:semiHidden/>
    <w:rsid w:val="00320C68"/>
    <w:rPr>
      <w:rFonts w:ascii="Interstate-BoldCondensed" w:hAnsi="Interstate-BoldCondensed" w:cs="Times New Roman"/>
      <w:sz w:val="22"/>
    </w:rPr>
  </w:style>
  <w:style w:type="paragraph" w:styleId="Textkrper">
    <w:name w:val="Body Text"/>
    <w:basedOn w:val="Standard"/>
    <w:link w:val="TextkrperZchn"/>
    <w:uiPriority w:val="99"/>
    <w:rsid w:val="00CF68D9"/>
    <w:pPr>
      <w:spacing w:before="120" w:after="0" w:line="300" w:lineRule="atLeast"/>
    </w:pPr>
    <w:rPr>
      <w:rFonts w:ascii="DemosEFOP-Medium" w:hAnsi="DemosEFOP-Medium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8B6DA7"/>
    <w:rPr>
      <w:rFonts w:ascii="DemosEFOP-Medium" w:hAnsi="DemosEFOP-Medium" w:cs="Times New Roman"/>
      <w:sz w:val="24"/>
      <w:szCs w:val="24"/>
      <w:lang w:val="de-DE" w:eastAsia="de-DE" w:bidi="ar-SA"/>
    </w:rPr>
  </w:style>
  <w:style w:type="paragraph" w:customStyle="1" w:styleId="Abkrzungsverzeichnis">
    <w:name w:val="Abkürzungsverzeichnis"/>
    <w:basedOn w:val="Textkrper"/>
    <w:uiPriority w:val="99"/>
    <w:rsid w:val="00EC1BB8"/>
    <w:pPr>
      <w:tabs>
        <w:tab w:val="left" w:pos="1701"/>
      </w:tabs>
      <w:ind w:left="1701" w:hanging="1701"/>
    </w:pPr>
  </w:style>
  <w:style w:type="paragraph" w:styleId="Textkrper-Einzug2">
    <w:name w:val="Body Text Indent 2"/>
    <w:basedOn w:val="Textkrper"/>
    <w:link w:val="Textkrper-Einzug2Zchn"/>
    <w:uiPriority w:val="99"/>
    <w:semiHidden/>
    <w:rsid w:val="002B2FA9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Listennummer">
    <w:name w:val="List Number"/>
    <w:basedOn w:val="Textkrper"/>
    <w:uiPriority w:val="99"/>
    <w:rsid w:val="0033490A"/>
    <w:pPr>
      <w:numPr>
        <w:numId w:val="6"/>
      </w:numPr>
      <w:tabs>
        <w:tab w:val="clear" w:pos="1492"/>
        <w:tab w:val="num" w:pos="786"/>
      </w:tabs>
      <w:ind w:left="714" w:hanging="357"/>
    </w:pPr>
  </w:style>
  <w:style w:type="paragraph" w:styleId="Liste">
    <w:name w:val="List"/>
    <w:basedOn w:val="Textkrper"/>
    <w:uiPriority w:val="99"/>
    <w:semiHidden/>
    <w:rsid w:val="00651B20"/>
    <w:pPr>
      <w:ind w:left="283" w:hanging="283"/>
    </w:pPr>
  </w:style>
  <w:style w:type="paragraph" w:styleId="Aufzhlungszeichen">
    <w:name w:val="List Bullet"/>
    <w:basedOn w:val="Tabellentext"/>
    <w:uiPriority w:val="99"/>
    <w:semiHidden/>
    <w:rsid w:val="00A0443A"/>
    <w:pPr>
      <w:numPr>
        <w:numId w:val="1"/>
      </w:numPr>
      <w:tabs>
        <w:tab w:val="clear" w:pos="786"/>
        <w:tab w:val="num" w:pos="720"/>
      </w:tabs>
      <w:ind w:left="720"/>
    </w:pPr>
    <w:rPr>
      <w:sz w:val="22"/>
    </w:rPr>
  </w:style>
  <w:style w:type="paragraph" w:styleId="Umschlagabsenderadresse">
    <w:name w:val="envelope return"/>
    <w:basedOn w:val="Textkrper"/>
    <w:uiPriority w:val="99"/>
    <w:semiHidden/>
    <w:rsid w:val="00651B20"/>
    <w:rPr>
      <w:rFonts w:cs="Arial"/>
      <w:sz w:val="20"/>
      <w:szCs w:val="20"/>
    </w:rPr>
  </w:style>
  <w:style w:type="paragraph" w:styleId="Umschlagadresse">
    <w:name w:val="envelope address"/>
    <w:basedOn w:val="Textkrper"/>
    <w:uiPriority w:val="99"/>
    <w:semiHidden/>
    <w:rsid w:val="00651B2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Textkrper"/>
    <w:link w:val="UnterschriftZchn"/>
    <w:uiPriority w:val="99"/>
    <w:semiHidden/>
    <w:rsid w:val="002B2FA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Untertitel">
    <w:name w:val="Subtitle"/>
    <w:basedOn w:val="Textkrper"/>
    <w:link w:val="UntertitelZchn"/>
    <w:uiPriority w:val="99"/>
    <w:qFormat/>
    <w:rsid w:val="002B2FA9"/>
    <w:pPr>
      <w:spacing w:after="60"/>
      <w:jc w:val="center"/>
      <w:outlineLvl w:val="1"/>
    </w:pPr>
    <w:rPr>
      <w:rFonts w:cs="Arial"/>
      <w:sz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C03933"/>
    <w:rPr>
      <w:rFonts w:ascii="Cambria" w:hAnsi="Cambria" w:cs="Times New Roman"/>
      <w:sz w:val="24"/>
      <w:szCs w:val="24"/>
    </w:rPr>
  </w:style>
  <w:style w:type="paragraph" w:styleId="Textkrper-Einzug3">
    <w:name w:val="Body Text Indent 3"/>
    <w:basedOn w:val="Textkrper"/>
    <w:link w:val="Textkrper-Einzug3Zchn"/>
    <w:uiPriority w:val="99"/>
    <w:semiHidden/>
    <w:rsid w:val="00651B20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Titel">
    <w:name w:val="Title"/>
    <w:basedOn w:val="Textkrper"/>
    <w:link w:val="TitelZchn"/>
    <w:uiPriority w:val="99"/>
    <w:qFormat/>
    <w:rsid w:val="00651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C03933"/>
    <w:rPr>
      <w:rFonts w:ascii="Cambria" w:hAnsi="Cambria" w:cs="Times New Roman"/>
      <w:b/>
      <w:bCs/>
      <w:kern w:val="28"/>
      <w:sz w:val="32"/>
      <w:szCs w:val="32"/>
    </w:rPr>
  </w:style>
  <w:style w:type="paragraph" w:styleId="Textkrper2">
    <w:name w:val="Body Text 2"/>
    <w:basedOn w:val="Textkrper"/>
    <w:link w:val="Textkrper2Zchn"/>
    <w:uiPriority w:val="99"/>
    <w:semiHidden/>
    <w:rsid w:val="00651B20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3">
    <w:name w:val="Body Text 3"/>
    <w:basedOn w:val="Textkrper"/>
    <w:link w:val="Textkrper3Zchn"/>
    <w:uiPriority w:val="99"/>
    <w:semiHidden/>
    <w:rsid w:val="00651B20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Standardeinzug">
    <w:name w:val="Normal Indent"/>
    <w:basedOn w:val="Textkrper"/>
    <w:uiPriority w:val="99"/>
    <w:semiHidden/>
    <w:rsid w:val="00651B20"/>
    <w:pPr>
      <w:ind w:left="708"/>
    </w:pPr>
  </w:style>
  <w:style w:type="paragraph" w:styleId="NurText">
    <w:name w:val="Plain Text"/>
    <w:basedOn w:val="Textkrper"/>
    <w:link w:val="NurTex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Listennummer2">
    <w:name w:val="List Number 2"/>
    <w:basedOn w:val="Textkrper"/>
    <w:uiPriority w:val="99"/>
    <w:semiHidden/>
    <w:rsid w:val="00651B20"/>
    <w:pPr>
      <w:numPr>
        <w:numId w:val="7"/>
      </w:numPr>
    </w:pPr>
  </w:style>
  <w:style w:type="paragraph" w:styleId="Listennummer3">
    <w:name w:val="List Number 3"/>
    <w:basedOn w:val="Textkrper"/>
    <w:uiPriority w:val="99"/>
    <w:semiHidden/>
    <w:rsid w:val="00651B20"/>
    <w:pPr>
      <w:numPr>
        <w:numId w:val="8"/>
      </w:numPr>
    </w:pPr>
  </w:style>
  <w:style w:type="paragraph" w:styleId="Listennummer4">
    <w:name w:val="List Number 4"/>
    <w:basedOn w:val="Tabellentext"/>
    <w:uiPriority w:val="99"/>
    <w:semiHidden/>
    <w:rsid w:val="00651B20"/>
    <w:pPr>
      <w:numPr>
        <w:numId w:val="9"/>
      </w:numPr>
    </w:pPr>
  </w:style>
  <w:style w:type="paragraph" w:styleId="Listennummer5">
    <w:name w:val="List Number 5"/>
    <w:basedOn w:val="Textkrper"/>
    <w:uiPriority w:val="99"/>
    <w:semiHidden/>
    <w:rsid w:val="00651B20"/>
    <w:pPr>
      <w:numPr>
        <w:numId w:val="10"/>
      </w:numPr>
    </w:pPr>
  </w:style>
  <w:style w:type="paragraph" w:styleId="HTMLAdresse">
    <w:name w:val="HTML Address"/>
    <w:basedOn w:val="Textkrper"/>
    <w:link w:val="HTMLAdresseZchn"/>
    <w:uiPriority w:val="99"/>
    <w:semiHidden/>
    <w:rsid w:val="00651B2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sid w:val="00C03933"/>
    <w:rPr>
      <w:rFonts w:ascii="Arial" w:hAnsi="Arial" w:cs="Times New Roman"/>
      <w:i/>
      <w:iCs/>
      <w:sz w:val="24"/>
      <w:szCs w:val="24"/>
    </w:rPr>
  </w:style>
  <w:style w:type="paragraph" w:styleId="HTMLVorformatiert">
    <w:name w:val="HTML Preformatted"/>
    <w:basedOn w:val="Textkrper"/>
    <w:link w:val="HTMLVorformatier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Fu-Endnotenberschrift">
    <w:name w:val="Note Heading"/>
    <w:basedOn w:val="Textkrper"/>
    <w:next w:val="Textkrper"/>
    <w:link w:val="Fu-EndnotenberschriftZchn"/>
    <w:uiPriority w:val="99"/>
    <w:semiHidden/>
    <w:rsid w:val="00651B2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Gruformel">
    <w:name w:val="Closing"/>
    <w:basedOn w:val="Textkrper"/>
    <w:link w:val="GruformelZchn"/>
    <w:uiPriority w:val="99"/>
    <w:semiHidden/>
    <w:rsid w:val="00651B2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Aufzhlungszeichen2">
    <w:name w:val="List Bullet 2"/>
    <w:basedOn w:val="Tabellentextfett"/>
    <w:uiPriority w:val="99"/>
    <w:semiHidden/>
    <w:rsid w:val="00651B20"/>
    <w:pPr>
      <w:numPr>
        <w:numId w:val="2"/>
      </w:numPr>
      <w:tabs>
        <w:tab w:val="clear" w:pos="720"/>
        <w:tab w:val="num" w:pos="643"/>
      </w:tabs>
      <w:ind w:left="643"/>
    </w:pPr>
  </w:style>
  <w:style w:type="paragraph" w:styleId="Aufzhlungszeichen3">
    <w:name w:val="List Bullet 3"/>
    <w:basedOn w:val="Textkrper"/>
    <w:uiPriority w:val="99"/>
    <w:semiHidden/>
    <w:rsid w:val="00651B2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Aufzhlungszeichen4">
    <w:name w:val="List Bullet 4"/>
    <w:basedOn w:val="Textkrper"/>
    <w:uiPriority w:val="99"/>
    <w:semiHidden/>
    <w:rsid w:val="00651B2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Aufzhlungszeichen5">
    <w:name w:val="List Bullet 5"/>
    <w:basedOn w:val="Textkrper"/>
    <w:uiPriority w:val="99"/>
    <w:semiHidden/>
    <w:rsid w:val="00651B2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customStyle="1" w:styleId="Texkrperkursiv">
    <w:name w:val="Texkörper kursiv"/>
    <w:basedOn w:val="Textkrper"/>
    <w:link w:val="TexkrperkursivZchn"/>
    <w:uiPriority w:val="2"/>
    <w:qFormat/>
    <w:rsid w:val="00DE6783"/>
    <w:rPr>
      <w:i/>
    </w:rPr>
  </w:style>
  <w:style w:type="paragraph" w:customStyle="1" w:styleId="Tabellenunterschrift">
    <w:name w:val="Tabellenunterschrift"/>
    <w:basedOn w:val="Textkrper"/>
    <w:next w:val="Textkrper"/>
    <w:uiPriority w:val="99"/>
    <w:rsid w:val="00EC1BB8"/>
    <w:pPr>
      <w:spacing w:before="0" w:after="240"/>
    </w:pPr>
    <w:rPr>
      <w:rFonts w:ascii="Interstate-LightCondensed" w:hAnsi="Interstate-LightCondensed"/>
      <w:sz w:val="18"/>
    </w:rPr>
  </w:style>
  <w:style w:type="paragraph" w:styleId="Dokumentstruktur">
    <w:name w:val="Document Map"/>
    <w:basedOn w:val="Standard"/>
    <w:link w:val="DokumentstrukturZchn"/>
    <w:uiPriority w:val="99"/>
    <w:semiHidden/>
    <w:rsid w:val="004D5B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03933"/>
    <w:rPr>
      <w:rFonts w:cs="Times New Roman"/>
      <w:sz w:val="2"/>
    </w:rPr>
  </w:style>
  <w:style w:type="paragraph" w:styleId="Endnotentext">
    <w:name w:val="endnote text"/>
    <w:basedOn w:val="Standard"/>
    <w:link w:val="EndnotentextZchn"/>
    <w:uiPriority w:val="99"/>
    <w:semiHidden/>
    <w:rsid w:val="004D5B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C03933"/>
    <w:rPr>
      <w:rFonts w:ascii="Arial" w:hAnsi="Arial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4D5B9B"/>
    <w:rPr>
      <w:rFonts w:cs="Times New Roman"/>
      <w:vertAlign w:val="superscript"/>
    </w:rPr>
  </w:style>
  <w:style w:type="paragraph" w:styleId="Index1">
    <w:name w:val="index 1"/>
    <w:basedOn w:val="Standard"/>
    <w:next w:val="Standard"/>
    <w:autoRedefine/>
    <w:uiPriority w:val="99"/>
    <w:semiHidden/>
    <w:rsid w:val="004D5B9B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4D5B9B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4D5B9B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4D5B9B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4D5B9B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4D5B9B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4D5B9B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4D5B9B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4D5B9B"/>
    <w:pPr>
      <w:ind w:left="1980" w:hanging="220"/>
    </w:pPr>
  </w:style>
  <w:style w:type="paragraph" w:styleId="Kommentartext">
    <w:name w:val="annotation text"/>
    <w:basedOn w:val="Standard"/>
    <w:link w:val="KommentartextZchn"/>
    <w:uiPriority w:val="99"/>
    <w:rsid w:val="004D5B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8742FB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D5B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03933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4D5B9B"/>
    <w:rPr>
      <w:rFonts w:cs="Times New Roman"/>
      <w:sz w:val="16"/>
      <w:szCs w:val="16"/>
    </w:rPr>
  </w:style>
  <w:style w:type="paragraph" w:styleId="Makrotext">
    <w:name w:val="macro"/>
    <w:basedOn w:val="Textkrper"/>
    <w:link w:val="MakrotextZchn"/>
    <w:uiPriority w:val="99"/>
    <w:semiHidden/>
    <w:rsid w:val="004D5B9B"/>
    <w:pPr>
      <w:shd w:val="clear" w:color="auto" w:fill="FFCC99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rsid w:val="002B2FA9"/>
    <w:rPr>
      <w:rFonts w:cs="Times New Roman"/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2B2FA9"/>
    <w:pPr>
      <w:ind w:left="1440" w:right="1440"/>
    </w:pPr>
  </w:style>
  <w:style w:type="paragraph" w:styleId="Sprechblasentext">
    <w:name w:val="Balloon Text"/>
    <w:basedOn w:val="Standard"/>
    <w:link w:val="SprechblasentextZchn"/>
    <w:uiPriority w:val="99"/>
    <w:semiHidden/>
    <w:rsid w:val="004D5B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03933"/>
    <w:rPr>
      <w:rFonts w:cs="Times New Roman"/>
      <w:sz w:val="2"/>
    </w:rPr>
  </w:style>
  <w:style w:type="paragraph" w:styleId="Datum">
    <w:name w:val="Date"/>
    <w:basedOn w:val="Standard"/>
    <w:next w:val="Standard"/>
    <w:link w:val="DatumZchn"/>
    <w:uiPriority w:val="99"/>
    <w:semiHidden/>
    <w:rsid w:val="002B2FA9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2B2FA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character" w:styleId="Fett">
    <w:name w:val="Strong"/>
    <w:basedOn w:val="Absatz-Standardschriftart"/>
    <w:uiPriority w:val="99"/>
    <w:qFormat/>
    <w:rsid w:val="002B2FA9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2B2FA9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rsid w:val="002B2FA9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rsid w:val="002B2FA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rsid w:val="002B2FA9"/>
    <w:rPr>
      <w:rFonts w:cs="Times New Roman"/>
      <w:i/>
      <w:iCs/>
    </w:rPr>
  </w:style>
  <w:style w:type="paragraph" w:styleId="Liste2">
    <w:name w:val="List 2"/>
    <w:basedOn w:val="Standard"/>
    <w:uiPriority w:val="99"/>
    <w:semiHidden/>
    <w:rsid w:val="002B2FA9"/>
    <w:pPr>
      <w:ind w:left="566" w:hanging="283"/>
    </w:pPr>
  </w:style>
  <w:style w:type="paragraph" w:styleId="Liste3">
    <w:name w:val="List 3"/>
    <w:basedOn w:val="Standard"/>
    <w:uiPriority w:val="99"/>
    <w:semiHidden/>
    <w:rsid w:val="002B2FA9"/>
    <w:pPr>
      <w:ind w:left="849" w:hanging="283"/>
    </w:pPr>
  </w:style>
  <w:style w:type="paragraph" w:styleId="Liste4">
    <w:name w:val="List 4"/>
    <w:basedOn w:val="Standard"/>
    <w:uiPriority w:val="99"/>
    <w:semiHidden/>
    <w:rsid w:val="002B2FA9"/>
    <w:pPr>
      <w:ind w:left="1132" w:hanging="283"/>
    </w:pPr>
  </w:style>
  <w:style w:type="paragraph" w:styleId="Liste5">
    <w:name w:val="List 5"/>
    <w:basedOn w:val="Standard"/>
    <w:uiPriority w:val="99"/>
    <w:semiHidden/>
    <w:rsid w:val="002B2FA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2B2FA9"/>
    <w:pPr>
      <w:ind w:left="283"/>
    </w:pPr>
  </w:style>
  <w:style w:type="paragraph" w:styleId="Listenfortsetzung2">
    <w:name w:val="List Continue 2"/>
    <w:basedOn w:val="Standard"/>
    <w:uiPriority w:val="99"/>
    <w:semiHidden/>
    <w:rsid w:val="002B2FA9"/>
    <w:pPr>
      <w:ind w:left="566"/>
    </w:pPr>
  </w:style>
  <w:style w:type="paragraph" w:styleId="Listenfortsetzung3">
    <w:name w:val="List Continue 3"/>
    <w:basedOn w:val="Standard"/>
    <w:uiPriority w:val="99"/>
    <w:semiHidden/>
    <w:rsid w:val="002B2FA9"/>
    <w:pPr>
      <w:ind w:left="849"/>
    </w:pPr>
  </w:style>
  <w:style w:type="paragraph" w:styleId="Listenfortsetzung4">
    <w:name w:val="List Continue 4"/>
    <w:basedOn w:val="Standard"/>
    <w:uiPriority w:val="99"/>
    <w:semiHidden/>
    <w:rsid w:val="002B2FA9"/>
    <w:pPr>
      <w:ind w:left="1132"/>
    </w:pPr>
  </w:style>
  <w:style w:type="paragraph" w:styleId="Listenfortsetzung5">
    <w:name w:val="List Continue 5"/>
    <w:basedOn w:val="Standard"/>
    <w:uiPriority w:val="99"/>
    <w:semiHidden/>
    <w:rsid w:val="002B2FA9"/>
    <w:pPr>
      <w:ind w:left="1415"/>
    </w:pPr>
  </w:style>
  <w:style w:type="paragraph" w:styleId="Nachrichtenkopf">
    <w:name w:val="Message Header"/>
    <w:basedOn w:val="Standard"/>
    <w:link w:val="NachrichtenkopfZchn"/>
    <w:uiPriority w:val="99"/>
    <w:semiHidden/>
    <w:rsid w:val="002B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C03933"/>
    <w:rPr>
      <w:rFonts w:ascii="Cambria" w:hAnsi="Cambria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rsid w:val="002B2FA9"/>
    <w:rPr>
      <w:rFonts w:ascii="Times New Roman" w:hAnsi="Times New Roman"/>
    </w:rPr>
  </w:style>
  <w:style w:type="table" w:styleId="Tabelle3D-Effekt1">
    <w:name w:val="Table 3D effects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2B2FA9"/>
    <w:pPr>
      <w:spacing w:after="12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2B2FA9"/>
    <w:pPr>
      <w:spacing w:after="12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2B2FA9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C03933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2B2FA9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2B2FA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C03933"/>
  </w:style>
  <w:style w:type="character" w:styleId="Zeilennummer">
    <w:name w:val="line number"/>
    <w:basedOn w:val="Absatz-Standardschriftart"/>
    <w:uiPriority w:val="99"/>
    <w:semiHidden/>
    <w:rsid w:val="002B2FA9"/>
    <w:rPr>
      <w:rFonts w:cs="Times New Roman"/>
    </w:rPr>
  </w:style>
  <w:style w:type="character" w:customStyle="1" w:styleId="QuellenverzeichnisZchn">
    <w:name w:val="Quellenverzeichnis Zchn"/>
    <w:basedOn w:val="TextkrperZchn"/>
    <w:link w:val="Quellenverzeichnis"/>
    <w:uiPriority w:val="99"/>
    <w:locked/>
    <w:rsid w:val="008B6DA7"/>
  </w:style>
  <w:style w:type="character" w:customStyle="1" w:styleId="AufzhlungZchn">
    <w:name w:val="Aufzählung Zchn"/>
    <w:basedOn w:val="TextkrperZchn"/>
    <w:link w:val="Aufzhlung"/>
    <w:uiPriority w:val="99"/>
    <w:locked/>
    <w:rsid w:val="008B6DA7"/>
  </w:style>
  <w:style w:type="character" w:customStyle="1" w:styleId="AufzhlungaZchn">
    <w:name w:val="Aufzählung a) Zchn"/>
    <w:basedOn w:val="AufzhlungZchn"/>
    <w:link w:val="Aufzhlunga"/>
    <w:uiPriority w:val="99"/>
    <w:locked/>
    <w:rsid w:val="0052481D"/>
  </w:style>
  <w:style w:type="character" w:customStyle="1" w:styleId="TexkrperkursivZchn">
    <w:name w:val="Texkörper kursiv Zchn"/>
    <w:basedOn w:val="TextkrperZchn"/>
    <w:link w:val="Texkrperkursiv"/>
    <w:uiPriority w:val="2"/>
    <w:locked/>
    <w:rsid w:val="008B6DA7"/>
    <w:rPr>
      <w:i/>
    </w:rPr>
  </w:style>
  <w:style w:type="character" w:customStyle="1" w:styleId="TextkrperfettZchn">
    <w:name w:val="Textkörper fett Zchn"/>
    <w:basedOn w:val="TextkrperZchn"/>
    <w:link w:val="Textkrperfett"/>
    <w:uiPriority w:val="99"/>
    <w:locked/>
    <w:rsid w:val="008B6DA7"/>
    <w:rPr>
      <w:rFonts w:ascii="DemosEFOP-SemiBold" w:hAnsi="DemosEFOP-SemiBold"/>
    </w:rPr>
  </w:style>
  <w:style w:type="character" w:customStyle="1" w:styleId="TabellentextZchn">
    <w:name w:val="Tabellentext Zchn"/>
    <w:basedOn w:val="TextkrperZchn"/>
    <w:link w:val="Tabellentext"/>
    <w:uiPriority w:val="5"/>
    <w:locked/>
    <w:rsid w:val="008B6DA7"/>
    <w:rPr>
      <w:rFonts w:ascii="Interstate-LightCondensed" w:hAnsi="Interstate-LightCondensed"/>
    </w:rPr>
  </w:style>
  <w:style w:type="paragraph" w:styleId="Verzeichnis4">
    <w:name w:val="toc 4"/>
    <w:basedOn w:val="Standard"/>
    <w:next w:val="Standard"/>
    <w:autoRedefine/>
    <w:uiPriority w:val="99"/>
    <w:semiHidden/>
    <w:rsid w:val="00B87AB5"/>
    <w:pPr>
      <w:ind w:left="660"/>
    </w:pPr>
  </w:style>
  <w:style w:type="paragraph" w:customStyle="1" w:styleId="Abbildung">
    <w:name w:val="Abbildung"/>
    <w:basedOn w:val="Beschriftung"/>
    <w:link w:val="AbbildungZchn"/>
    <w:uiPriority w:val="99"/>
    <w:rsid w:val="00A55480"/>
  </w:style>
  <w:style w:type="character" w:customStyle="1" w:styleId="BeschriftungZchn">
    <w:name w:val="Beschriftung Zchn"/>
    <w:basedOn w:val="TextkrperZchn"/>
    <w:link w:val="Beschriftung"/>
    <w:uiPriority w:val="99"/>
    <w:locked/>
    <w:rsid w:val="00A55480"/>
    <w:rPr>
      <w:rFonts w:ascii="Interstate-RegularCondensed" w:hAnsi="Interstate-RegularCondensed"/>
      <w:bCs/>
    </w:rPr>
  </w:style>
  <w:style w:type="character" w:customStyle="1" w:styleId="AbbildungZchn">
    <w:name w:val="Abbildung Zchn"/>
    <w:basedOn w:val="BeschriftungZchn"/>
    <w:link w:val="Abbildung"/>
    <w:uiPriority w:val="99"/>
    <w:locked/>
    <w:rsid w:val="00A55480"/>
  </w:style>
  <w:style w:type="paragraph" w:customStyle="1" w:styleId="Funote">
    <w:name w:val="Fußnote"/>
    <w:basedOn w:val="Funotentext"/>
    <w:link w:val="FunoteZchn"/>
    <w:uiPriority w:val="99"/>
    <w:rsid w:val="00DC330B"/>
  </w:style>
  <w:style w:type="character" w:customStyle="1" w:styleId="FunoteZchn">
    <w:name w:val="Fußnote Zchn"/>
    <w:basedOn w:val="FunotentextZchn"/>
    <w:link w:val="Funote"/>
    <w:uiPriority w:val="99"/>
    <w:locked/>
    <w:rsid w:val="00DC330B"/>
  </w:style>
  <w:style w:type="paragraph" w:customStyle="1" w:styleId="Hyperlink1">
    <w:name w:val="Hyperlink_1"/>
    <w:basedOn w:val="Textkrper"/>
    <w:link w:val="Hyperlink1Zchn"/>
    <w:uiPriority w:val="99"/>
    <w:rsid w:val="00F71D22"/>
  </w:style>
  <w:style w:type="character" w:customStyle="1" w:styleId="Hyperlink1Zchn">
    <w:name w:val="Hyperlink_1 Zchn"/>
    <w:basedOn w:val="TextkrperZchn"/>
    <w:link w:val="Hyperlink1"/>
    <w:uiPriority w:val="99"/>
    <w:locked/>
    <w:rsid w:val="00F71D22"/>
  </w:style>
  <w:style w:type="paragraph" w:styleId="berarbeitung">
    <w:name w:val="Revision"/>
    <w:hidden/>
    <w:uiPriority w:val="99"/>
    <w:semiHidden/>
    <w:rsid w:val="00512C49"/>
    <w:rPr>
      <w:rFonts w:ascii="Arial" w:hAnsi="Arial"/>
      <w:sz w:val="24"/>
      <w:szCs w:val="24"/>
    </w:rPr>
  </w:style>
  <w:style w:type="numbering" w:styleId="1ai">
    <w:name w:val="Outline List 1"/>
    <w:basedOn w:val="KeineListe"/>
    <w:uiPriority w:val="99"/>
    <w:semiHidden/>
    <w:unhideWhenUsed/>
    <w:locked/>
    <w:rsid w:val="00EE7188"/>
    <w:pPr>
      <w:numPr>
        <w:numId w:val="24"/>
      </w:numPr>
    </w:pPr>
  </w:style>
  <w:style w:type="numbering" w:styleId="111111">
    <w:name w:val="Outline List 2"/>
    <w:basedOn w:val="KeineListe"/>
    <w:uiPriority w:val="99"/>
    <w:semiHidden/>
    <w:unhideWhenUsed/>
    <w:locked/>
    <w:rsid w:val="00EE7188"/>
    <w:pPr>
      <w:numPr>
        <w:numId w:val="23"/>
      </w:numPr>
    </w:pPr>
  </w:style>
  <w:style w:type="numbering" w:styleId="ArtikelAbschnitt">
    <w:name w:val="Outline List 3"/>
    <w:basedOn w:val="KeineListe"/>
    <w:uiPriority w:val="99"/>
    <w:semiHidden/>
    <w:unhideWhenUsed/>
    <w:locked/>
    <w:rsid w:val="00EE7188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D7DBDC"/>
                <w:bottom w:val="single" w:sz="18" w:space="0" w:color="D7DBDC"/>
                <w:right w:val="single" w:sz="18" w:space="0" w:color="D7DBDC"/>
              </w:divBdr>
              <w:divsChild>
                <w:div w:id="83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5021">
                      <w:marLeft w:val="0"/>
                      <w:marRight w:val="80"/>
                      <w:marTop w:val="0"/>
                      <w:marBottom w:val="160"/>
                      <w:divBdr>
                        <w:top w:val="none" w:sz="0" w:space="0" w:color="auto"/>
                        <w:left w:val="dotted" w:sz="2" w:space="4" w:color="AEAFB3"/>
                        <w:bottom w:val="none" w:sz="0" w:space="0" w:color="auto"/>
                        <w:right w:val="dotted" w:sz="2" w:space="4" w:color="AEAFB3"/>
                      </w:divBdr>
                      <w:divsChild>
                        <w:div w:id="8384502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7DB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tz\AppData\Local\Microsoft\Windows\Temporary%20Internet%20Files\Content.Outlook\ABJP8N4I\Dokumentvorlage_kurze_Papiere_Infobl&#228;tter_etc_Word_2007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45F3-1569-484D-9585-85A7A864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Dokumentvorlage_kurze_Papiere_Infoblätter_etc_Word_2007 (3).dotx</Template>
  <TotalTime>0</TotalTime>
  <Pages>1</Pages>
  <Words>144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UBA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Sylvia Bentz</dc:creator>
  <cp:lastModifiedBy>berger</cp:lastModifiedBy>
  <cp:revision>4</cp:revision>
  <cp:lastPrinted>2014-03-18T13:21:00Z</cp:lastPrinted>
  <dcterms:created xsi:type="dcterms:W3CDTF">2014-07-08T10:41:00Z</dcterms:created>
  <dcterms:modified xsi:type="dcterms:W3CDTF">2014-07-08T10:52:00Z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0x0101001CDCFA4E7C6E8B409658CB2BE3F3B5F4</vt:lpwstr>
  </property>
</Properties>
</file>