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9DA9" w14:textId="299B3D29" w:rsidR="00BE0026" w:rsidRPr="007F72E6" w:rsidRDefault="00E76355" w:rsidP="003E0E56">
      <w:pPr>
        <w:pStyle w:val="UBATitel"/>
        <w:rPr>
          <w:lang w:val="en-GB"/>
        </w:rPr>
      </w:pPr>
      <w:r w:rsidRPr="007F72E6">
        <w:rPr>
          <w:lang w:val="en-GB"/>
        </w:rPr>
        <w:t>Information on the processing of personal data pursuant to Articles 13 and 14 of the European General Data Protection Regulation (GDPR</w:t>
      </w:r>
      <w:r w:rsidR="00A5750C" w:rsidRPr="007F72E6">
        <w:rPr>
          <w:lang w:val="en-GB"/>
        </w:rPr>
        <w:t>)</w:t>
      </w:r>
      <w:r w:rsidR="00040F99" w:rsidRPr="007F72E6">
        <w:rPr>
          <w:rStyle w:val="Funotenzeichen"/>
          <w:lang w:val="en-GB"/>
        </w:rPr>
        <w:footnoteReference w:id="1"/>
      </w:r>
    </w:p>
    <w:p w14:paraId="7FB01C01" w14:textId="77777777" w:rsidR="002A2F73" w:rsidRPr="00D332F8" w:rsidRDefault="002A2F73" w:rsidP="002A2F73">
      <w:pPr>
        <w:pStyle w:val="UBATitel"/>
        <w:spacing w:after="480"/>
        <w:rPr>
          <w:lang w:val="en-GB"/>
        </w:rPr>
      </w:pPr>
      <w:r>
        <w:rPr>
          <w:lang w:val="en-GB"/>
        </w:rPr>
        <w:t>Evening event: Sustainable. Prosperous. Resilient. A Vision for Europe’s Future</w:t>
      </w:r>
    </w:p>
    <w:p w14:paraId="21949DAB" w14:textId="5951F9C1" w:rsidR="007F1103" w:rsidRPr="007F72E6" w:rsidRDefault="00E76355" w:rsidP="000039E1">
      <w:pPr>
        <w:pStyle w:val="UBAUeberschrift1"/>
        <w:numPr>
          <w:ilvl w:val="0"/>
          <w:numId w:val="20"/>
        </w:numPr>
        <w:ind w:left="426"/>
        <w:rPr>
          <w:lang w:val="en-GB"/>
        </w:rPr>
      </w:pPr>
      <w:r w:rsidRPr="007F72E6">
        <w:rPr>
          <w:lang w:val="en-GB"/>
        </w:rPr>
        <w:t xml:space="preserve">Data processor and </w:t>
      </w:r>
      <w:r w:rsidR="000039E1" w:rsidRPr="007F72E6">
        <w:rPr>
          <w:lang w:val="en-GB"/>
        </w:rPr>
        <w:t>controller</w:t>
      </w:r>
      <w:r w:rsidRPr="007F72E6">
        <w:rPr>
          <w:lang w:val="en-GB"/>
        </w:rPr>
        <w:t xml:space="preserve"> </w:t>
      </w:r>
      <w:r w:rsidR="000039E1" w:rsidRPr="007F72E6">
        <w:rPr>
          <w:lang w:val="en-GB"/>
        </w:rPr>
        <w:t xml:space="preserve">– </w:t>
      </w:r>
      <w:r w:rsidRPr="007F72E6">
        <w:rPr>
          <w:lang w:val="en-GB"/>
        </w:rPr>
        <w:t>contact data:</w:t>
      </w:r>
    </w:p>
    <w:p w14:paraId="21949DAE" w14:textId="09A2762E" w:rsidR="00040F99" w:rsidRPr="007F72E6" w:rsidRDefault="00E76355" w:rsidP="004E5F7F">
      <w:pPr>
        <w:pStyle w:val="UBAFliesstext"/>
        <w:rPr>
          <w:rFonts w:eastAsia="Times New Roman" w:cs="Times New Roman"/>
          <w:color w:val="FF0000"/>
          <w:sz w:val="20"/>
          <w:szCs w:val="20"/>
          <w:lang w:val="en-GB" w:eastAsia="de-DE"/>
        </w:rPr>
      </w:pPr>
      <w:r w:rsidRPr="007F72E6">
        <w:rPr>
          <w:rFonts w:eastAsia="Times New Roman" w:cs="Times New Roman"/>
          <w:sz w:val="20"/>
          <w:szCs w:val="20"/>
          <w:lang w:val="en-GB" w:eastAsia="de-DE"/>
        </w:rPr>
        <w:t xml:space="preserve">The German Environment Agency, represented by the President, </w:t>
      </w:r>
      <w:proofErr w:type="spellStart"/>
      <w:r w:rsidRPr="007F72E6">
        <w:rPr>
          <w:rFonts w:eastAsia="Times New Roman" w:cs="Times New Roman"/>
          <w:sz w:val="20"/>
          <w:szCs w:val="20"/>
          <w:lang w:val="en-GB" w:eastAsia="de-DE"/>
        </w:rPr>
        <w:t>Wörlitzer</w:t>
      </w:r>
      <w:proofErr w:type="spellEnd"/>
      <w:r w:rsidRPr="007F72E6">
        <w:rPr>
          <w:rFonts w:eastAsia="Times New Roman" w:cs="Times New Roman"/>
          <w:sz w:val="20"/>
          <w:szCs w:val="20"/>
          <w:lang w:val="en-GB" w:eastAsia="de-DE"/>
        </w:rPr>
        <w:t xml:space="preserve"> Platz 1, </w:t>
      </w:r>
      <w:r w:rsidR="00B74069">
        <w:rPr>
          <w:rFonts w:eastAsia="Times New Roman" w:cs="Times New Roman"/>
          <w:sz w:val="20"/>
          <w:szCs w:val="20"/>
          <w:lang w:val="en-GB" w:eastAsia="de-DE"/>
        </w:rPr>
        <w:t>D-</w:t>
      </w:r>
      <w:r w:rsidRPr="007F72E6">
        <w:rPr>
          <w:rFonts w:eastAsia="Times New Roman" w:cs="Times New Roman"/>
          <w:sz w:val="20"/>
          <w:szCs w:val="20"/>
          <w:lang w:val="en-GB" w:eastAsia="de-DE"/>
        </w:rPr>
        <w:t>06844 Dessau-</w:t>
      </w:r>
      <w:proofErr w:type="spellStart"/>
      <w:r w:rsidRPr="007F72E6">
        <w:rPr>
          <w:rFonts w:eastAsia="Times New Roman" w:cs="Times New Roman"/>
          <w:sz w:val="20"/>
          <w:szCs w:val="20"/>
          <w:lang w:val="en-GB" w:eastAsia="de-DE"/>
        </w:rPr>
        <w:t>Roßlau</w:t>
      </w:r>
      <w:proofErr w:type="spellEnd"/>
      <w:r w:rsidRPr="007F72E6">
        <w:rPr>
          <w:rFonts w:eastAsia="Times New Roman" w:cs="Times New Roman"/>
          <w:sz w:val="20"/>
          <w:szCs w:val="20"/>
          <w:lang w:val="en-GB" w:eastAsia="de-DE"/>
        </w:rPr>
        <w:t xml:space="preserve">, Germany, telephone: +49-340-2103-2416, fax: +49-340-2103-2285, </w:t>
      </w:r>
      <w:hyperlink r:id="rId12" w:history="1">
        <w:r w:rsidRPr="007F72E6">
          <w:rPr>
            <w:rStyle w:val="Hyperlink"/>
            <w:rFonts w:eastAsia="Times New Roman" w:cs="Times New Roman"/>
            <w:sz w:val="20"/>
            <w:szCs w:val="20"/>
            <w:lang w:val="en-GB" w:eastAsia="de-DE"/>
          </w:rPr>
          <w:t>buergerservice@uba.de</w:t>
        </w:r>
      </w:hyperlink>
      <w:r w:rsidRPr="007F72E6">
        <w:rPr>
          <w:rFonts w:eastAsia="Times New Roman" w:cs="Times New Roman"/>
          <w:sz w:val="20"/>
          <w:szCs w:val="20"/>
          <w:lang w:val="en-GB" w:eastAsia="de-DE"/>
        </w:rPr>
        <w:t xml:space="preserve"> is responsible for data processing within the meaning of Article 4(7) GDPR.</w:t>
      </w:r>
      <w:r w:rsidR="009B5B44">
        <w:rPr>
          <w:rFonts w:eastAsia="Times New Roman" w:cs="Times New Roman"/>
          <w:color w:val="FF0000"/>
          <w:sz w:val="20"/>
          <w:szCs w:val="20"/>
          <w:lang w:val="en-GB" w:eastAsia="de-DE"/>
        </w:rPr>
        <w:t xml:space="preserve"> </w:t>
      </w:r>
      <w:r w:rsidR="004E5F7F" w:rsidRPr="007F72E6">
        <w:rPr>
          <w:rFonts w:eastAsia="Times New Roman" w:cs="Times New Roman"/>
          <w:sz w:val="20"/>
          <w:szCs w:val="20"/>
          <w:lang w:val="en-GB" w:eastAsia="de-DE"/>
        </w:rPr>
        <w:t>Our official data protection officer, Mr Udo Langhoff, is available at udo.langhoff@uba.de or 030/8903-5141.</w:t>
      </w:r>
    </w:p>
    <w:p w14:paraId="21949DAF" w14:textId="3A3152F0" w:rsidR="00DE36A7" w:rsidRPr="007F72E6" w:rsidRDefault="00AA1EEE" w:rsidP="007A704D">
      <w:pPr>
        <w:pStyle w:val="UBAUeberschrift1"/>
        <w:numPr>
          <w:ilvl w:val="0"/>
          <w:numId w:val="20"/>
        </w:numPr>
        <w:ind w:left="426"/>
        <w:rPr>
          <w:lang w:val="en-GB"/>
        </w:rPr>
      </w:pPr>
      <w:r w:rsidRPr="007F72E6">
        <w:rPr>
          <w:lang w:val="en-GB"/>
        </w:rPr>
        <w:t>Processing framework</w:t>
      </w:r>
    </w:p>
    <w:p w14:paraId="21949DB2" w14:textId="39ACC1EC" w:rsidR="000D35C5" w:rsidRPr="007F72E6" w:rsidRDefault="00712F1F" w:rsidP="000D35C5">
      <w:pPr>
        <w:pStyle w:val="UBAUeberschrift2"/>
        <w:rPr>
          <w:lang w:val="en-GB"/>
        </w:rPr>
      </w:pPr>
      <w:bookmarkStart w:id="0" w:name="_Toc494698722"/>
      <w:r w:rsidRPr="007F72E6">
        <w:rPr>
          <w:lang w:val="en-GB"/>
        </w:rPr>
        <w:t>Categories of data collected</w:t>
      </w:r>
    </w:p>
    <w:p w14:paraId="21949DB4" w14:textId="27BDEB8B" w:rsidR="000D35C5" w:rsidRDefault="0024661B" w:rsidP="002A2F73">
      <w:pPr>
        <w:pStyle w:val="UBAFliesstext"/>
        <w:rPr>
          <w:sz w:val="20"/>
          <w:szCs w:val="20"/>
          <w:lang w:val="en-GB"/>
        </w:rPr>
      </w:pPr>
      <w:r w:rsidRPr="007F72E6">
        <w:rPr>
          <w:sz w:val="20"/>
          <w:szCs w:val="20"/>
          <w:lang w:val="en-GB"/>
        </w:rPr>
        <w:t>The following categories of personal data are collected:</w:t>
      </w:r>
    </w:p>
    <w:p w14:paraId="3C01F06A" w14:textId="08D24345" w:rsidR="002A2F73" w:rsidRPr="002A2F73" w:rsidRDefault="002A2F73" w:rsidP="002A2F73">
      <w:pPr>
        <w:pStyle w:val="UBAFliesstext"/>
        <w:rPr>
          <w:sz w:val="20"/>
          <w:szCs w:val="20"/>
          <w:lang w:val="en-GB"/>
        </w:rPr>
      </w:pPr>
      <w:r>
        <w:rPr>
          <w:sz w:val="20"/>
          <w:szCs w:val="20"/>
          <w:lang w:val="en-GB"/>
        </w:rPr>
        <w:t>First name, last name, title, institution, e-mail address,</w:t>
      </w:r>
      <w:r w:rsidR="009B5B44">
        <w:rPr>
          <w:sz w:val="20"/>
          <w:szCs w:val="20"/>
          <w:lang w:val="en-GB"/>
        </w:rPr>
        <w:t xml:space="preserve"> carbon offset and</w:t>
      </w:r>
      <w:r>
        <w:rPr>
          <w:sz w:val="20"/>
          <w:szCs w:val="20"/>
          <w:lang w:val="en-GB"/>
        </w:rPr>
        <w:t xml:space="preserve"> </w:t>
      </w:r>
      <w:r w:rsidR="009B5B44">
        <w:rPr>
          <w:sz w:val="20"/>
          <w:szCs w:val="20"/>
          <w:lang w:val="en-GB"/>
        </w:rPr>
        <w:t>means of travel.</w:t>
      </w:r>
      <w:bookmarkStart w:id="1" w:name="_GoBack"/>
      <w:bookmarkEnd w:id="1"/>
    </w:p>
    <w:p w14:paraId="21949DB5" w14:textId="69665E4F" w:rsidR="000D35C5" w:rsidRPr="007F72E6" w:rsidRDefault="0024661B" w:rsidP="000D35C5">
      <w:pPr>
        <w:pStyle w:val="UBAUeberschrift2"/>
        <w:rPr>
          <w:lang w:val="en-GB"/>
        </w:rPr>
      </w:pPr>
      <w:r w:rsidRPr="007F72E6">
        <w:rPr>
          <w:lang w:val="en-GB"/>
        </w:rPr>
        <w:t>Origin of the collected data</w:t>
      </w:r>
    </w:p>
    <w:p w14:paraId="21949DB6" w14:textId="10B54752" w:rsidR="000D35C5" w:rsidRPr="007F72E6" w:rsidRDefault="00712F1F" w:rsidP="000D35C5">
      <w:pPr>
        <w:pStyle w:val="UBAFliesstext"/>
        <w:rPr>
          <w:sz w:val="20"/>
          <w:szCs w:val="20"/>
          <w:lang w:val="en-GB"/>
        </w:rPr>
      </w:pPr>
      <w:r w:rsidRPr="007F72E6">
        <w:rPr>
          <w:sz w:val="20"/>
          <w:szCs w:val="20"/>
          <w:lang w:val="en-GB"/>
        </w:rPr>
        <w:t>The data indirectly collected by us originate from:</w:t>
      </w:r>
    </w:p>
    <w:p w14:paraId="21949DB7" w14:textId="0CED054D" w:rsidR="000D35C5" w:rsidRPr="007F72E6" w:rsidRDefault="002A2F73" w:rsidP="000D35C5">
      <w:pPr>
        <w:pStyle w:val="UBAFliesstext"/>
        <w:rPr>
          <w:color w:val="auto"/>
          <w:sz w:val="20"/>
          <w:szCs w:val="20"/>
          <w:lang w:val="en-GB"/>
        </w:rPr>
      </w:pPr>
      <w:r w:rsidRPr="00D332F8">
        <w:rPr>
          <w:color w:val="auto"/>
          <w:sz w:val="20"/>
          <w:szCs w:val="20"/>
          <w:lang w:val="en-GB"/>
        </w:rPr>
        <w:t xml:space="preserve">Registration of participants to the </w:t>
      </w:r>
      <w:r>
        <w:rPr>
          <w:color w:val="auto"/>
          <w:sz w:val="20"/>
          <w:szCs w:val="20"/>
          <w:lang w:val="en-GB"/>
        </w:rPr>
        <w:t>evening event in Brussels 30 September 2024.</w:t>
      </w:r>
    </w:p>
    <w:p w14:paraId="21949DB8" w14:textId="36A3EBE3" w:rsidR="00DE36A7" w:rsidRPr="007F72E6" w:rsidRDefault="0024661B" w:rsidP="00DE36A7">
      <w:pPr>
        <w:pStyle w:val="UBAUeberschrift2"/>
        <w:ind w:left="680" w:hanging="680"/>
        <w:rPr>
          <w:lang w:val="en-GB"/>
        </w:rPr>
      </w:pPr>
      <w:r w:rsidRPr="000E705D">
        <w:rPr>
          <w:lang w:val="en-GB"/>
        </w:rPr>
        <w:t>Purpose of processing</w:t>
      </w:r>
    </w:p>
    <w:bookmarkEnd w:id="0"/>
    <w:p w14:paraId="21949DB9" w14:textId="3AD6902A" w:rsidR="000D35C5" w:rsidRPr="007F72E6" w:rsidRDefault="0024661B" w:rsidP="000D35C5">
      <w:pPr>
        <w:pStyle w:val="UBAFliesstext"/>
        <w:rPr>
          <w:sz w:val="20"/>
          <w:szCs w:val="20"/>
          <w:lang w:val="en-GB"/>
        </w:rPr>
      </w:pPr>
      <w:r w:rsidRPr="007F72E6">
        <w:rPr>
          <w:sz w:val="20"/>
          <w:szCs w:val="20"/>
          <w:lang w:val="en-GB"/>
        </w:rPr>
        <w:t>The German Environment Agency is a scientific authority whose task is to observe and evaluate the condition of the environment. It advises politicians and particip</w:t>
      </w:r>
      <w:r w:rsidR="00D777A9" w:rsidRPr="007F72E6">
        <w:rPr>
          <w:sz w:val="20"/>
          <w:szCs w:val="20"/>
          <w:lang w:val="en-GB"/>
        </w:rPr>
        <w:t xml:space="preserve">ates </w:t>
      </w:r>
      <w:r w:rsidR="00DE396D">
        <w:rPr>
          <w:sz w:val="20"/>
          <w:szCs w:val="20"/>
          <w:lang w:val="en-GB"/>
        </w:rPr>
        <w:t>o</w:t>
      </w:r>
      <w:r w:rsidR="00D777A9" w:rsidRPr="007F72E6">
        <w:rPr>
          <w:sz w:val="20"/>
          <w:szCs w:val="20"/>
          <w:lang w:val="en-GB"/>
        </w:rPr>
        <w:t>n</w:t>
      </w:r>
      <w:r w:rsidRPr="007F72E6">
        <w:rPr>
          <w:sz w:val="20"/>
          <w:szCs w:val="20"/>
          <w:lang w:val="en-GB"/>
        </w:rPr>
        <w:t xml:space="preserve"> legislative proposals. It collects and analyses its own environmental data and those of third parties and works closely with the environmental and health authorities of the states</w:t>
      </w:r>
      <w:r w:rsidR="00D777A9" w:rsidRPr="007F72E6">
        <w:rPr>
          <w:sz w:val="20"/>
          <w:szCs w:val="20"/>
          <w:lang w:val="en-GB"/>
        </w:rPr>
        <w:t xml:space="preserve"> (L</w:t>
      </w:r>
      <w:r w:rsidR="00D777A9" w:rsidRPr="007F72E6">
        <w:rPr>
          <w:color w:val="auto"/>
          <w:sz w:val="20"/>
          <w:szCs w:val="20"/>
          <w:lang w:val="en-GB"/>
        </w:rPr>
        <w:t>änder</w:t>
      </w:r>
      <w:r w:rsidR="00D777A9" w:rsidRPr="007F72E6">
        <w:rPr>
          <w:sz w:val="20"/>
          <w:szCs w:val="20"/>
          <w:lang w:val="en-GB"/>
        </w:rPr>
        <w:t>)</w:t>
      </w:r>
      <w:r w:rsidRPr="007F72E6">
        <w:rPr>
          <w:sz w:val="20"/>
          <w:szCs w:val="20"/>
          <w:lang w:val="en-GB"/>
        </w:rPr>
        <w:t>.</w:t>
      </w:r>
    </w:p>
    <w:p w14:paraId="21949DBA" w14:textId="5D0BE7D4" w:rsidR="000D35C5" w:rsidRPr="007F72E6" w:rsidRDefault="00D777A9" w:rsidP="000D35C5">
      <w:pPr>
        <w:pStyle w:val="UBAFliesstext"/>
        <w:rPr>
          <w:sz w:val="20"/>
          <w:szCs w:val="20"/>
          <w:lang w:val="en-GB"/>
        </w:rPr>
      </w:pPr>
      <w:r w:rsidRPr="007F72E6">
        <w:rPr>
          <w:sz w:val="20"/>
          <w:szCs w:val="20"/>
          <w:lang w:val="en-GB"/>
        </w:rPr>
        <w:t>In addition to ‘purely’ scientific work, the enforcement of environmental laws – such as the Chemicals or Greenhouse Gas Emissions Trading Act – and the provision of information to citizens on environmental protection issues are further focal points.</w:t>
      </w:r>
    </w:p>
    <w:p w14:paraId="21949DBB" w14:textId="54656A88" w:rsidR="000D35C5" w:rsidRPr="007F72E6" w:rsidRDefault="00D777A9" w:rsidP="000D35C5">
      <w:pPr>
        <w:pStyle w:val="UBAFliesstext"/>
        <w:rPr>
          <w:sz w:val="20"/>
          <w:szCs w:val="20"/>
          <w:lang w:val="en-GB"/>
        </w:rPr>
      </w:pPr>
      <w:r w:rsidRPr="007F72E6">
        <w:rPr>
          <w:sz w:val="20"/>
          <w:szCs w:val="20"/>
          <w:lang w:val="en-GB"/>
        </w:rPr>
        <w:t>In addition, the German Environment Agency is Germany's partner and contact point for numerous international institutions such as the World Health Organi</w:t>
      </w:r>
      <w:r w:rsidR="008933F3">
        <w:rPr>
          <w:sz w:val="20"/>
          <w:szCs w:val="20"/>
          <w:lang w:val="en-GB"/>
        </w:rPr>
        <w:t>s</w:t>
      </w:r>
      <w:r w:rsidRPr="007F72E6">
        <w:rPr>
          <w:sz w:val="20"/>
          <w:szCs w:val="20"/>
          <w:lang w:val="en-GB"/>
        </w:rPr>
        <w:t>ation (WHO), UNECE and UNEP as well as the European Environment Agency.</w:t>
      </w:r>
    </w:p>
    <w:p w14:paraId="7AE98131" w14:textId="2F507C10" w:rsidR="002A2F73" w:rsidRPr="002A2F73" w:rsidRDefault="00C0032D" w:rsidP="00DE36A7">
      <w:pPr>
        <w:pStyle w:val="UBAFliesstext"/>
        <w:rPr>
          <w:color w:val="FF0000"/>
          <w:sz w:val="20"/>
          <w:szCs w:val="20"/>
          <w:lang w:val="en-GB"/>
        </w:rPr>
      </w:pPr>
      <w:r w:rsidRPr="007F72E6">
        <w:rPr>
          <w:sz w:val="20"/>
          <w:szCs w:val="20"/>
          <w:lang w:val="en-GB"/>
        </w:rPr>
        <w:t>The German Environment Agency also processes personal data for the fulfilment of the tasks assigned to it by law. The processing of personal data serves the following purposes for the present procedure:</w:t>
      </w:r>
      <w:r w:rsidR="002A2F73">
        <w:rPr>
          <w:color w:val="FF0000"/>
          <w:sz w:val="20"/>
          <w:szCs w:val="20"/>
          <w:lang w:val="en-GB"/>
        </w:rPr>
        <w:br/>
      </w:r>
      <w:r w:rsidR="002A2F73">
        <w:rPr>
          <w:sz w:val="20"/>
          <w:szCs w:val="20"/>
          <w:lang w:val="en-GB"/>
        </w:rPr>
        <w:t>Registration for the event</w:t>
      </w:r>
    </w:p>
    <w:p w14:paraId="21949DBD" w14:textId="1FD46B09" w:rsidR="00DE36A7" w:rsidRPr="007F72E6" w:rsidRDefault="001E236C" w:rsidP="00CD4BBA">
      <w:pPr>
        <w:pStyle w:val="UBAUeberschrift2"/>
        <w:rPr>
          <w:lang w:val="en-GB"/>
        </w:rPr>
      </w:pPr>
      <w:r w:rsidRPr="007F72E6">
        <w:rPr>
          <w:lang w:val="en-GB"/>
        </w:rPr>
        <w:lastRenderedPageBreak/>
        <w:t>Legal basis</w:t>
      </w:r>
    </w:p>
    <w:p w14:paraId="5D449BC1" w14:textId="77777777" w:rsidR="001E28C0" w:rsidRPr="00D332F8" w:rsidRDefault="001E28C0" w:rsidP="001E28C0">
      <w:pPr>
        <w:pStyle w:val="UBAFliesstext"/>
        <w:rPr>
          <w:color w:val="auto"/>
          <w:sz w:val="20"/>
          <w:szCs w:val="20"/>
          <w:lang w:val="en-GB"/>
        </w:rPr>
      </w:pPr>
      <w:r w:rsidRPr="00D332F8">
        <w:rPr>
          <w:color w:val="auto"/>
          <w:sz w:val="20"/>
          <w:szCs w:val="20"/>
          <w:lang w:val="en-GB"/>
        </w:rPr>
        <w:t>The German Environment Agency processes personal data – particularly in the area of its research tasks – alternatively on the basis of consent pursuant to Article 6(1)(a) GDPR.</w:t>
      </w:r>
    </w:p>
    <w:p w14:paraId="21949DC1" w14:textId="74355B81" w:rsidR="000D35C5" w:rsidRPr="007F72E6" w:rsidRDefault="00D04DBB" w:rsidP="000D35C5">
      <w:pPr>
        <w:pStyle w:val="UBAFliesstext"/>
        <w:rPr>
          <w:color w:val="auto"/>
          <w:sz w:val="20"/>
          <w:szCs w:val="20"/>
          <w:lang w:val="en-GB"/>
        </w:rPr>
      </w:pPr>
      <w:r w:rsidRPr="007F72E6">
        <w:rPr>
          <w:color w:val="auto"/>
          <w:sz w:val="20"/>
          <w:szCs w:val="20"/>
          <w:lang w:val="en-GB"/>
        </w:rPr>
        <w:t>The German Environment Agency processes personal data – particularly in the area of its research tasks – alternatively on the basis of consent pursuant to Article 6(1)(a) GDPR.</w:t>
      </w:r>
    </w:p>
    <w:p w14:paraId="21949DC4" w14:textId="521EF8E5" w:rsidR="00DE36A7" w:rsidRPr="007F72E6" w:rsidRDefault="00232E6D" w:rsidP="00CD4BBA">
      <w:pPr>
        <w:pStyle w:val="UBAUeberschrift2"/>
        <w:rPr>
          <w:lang w:val="en-GB"/>
        </w:rPr>
      </w:pPr>
      <w:r w:rsidRPr="007F72E6">
        <w:rPr>
          <w:lang w:val="en-GB"/>
        </w:rPr>
        <w:t>Recipient categories</w:t>
      </w:r>
    </w:p>
    <w:p w14:paraId="21949DC5" w14:textId="10F2DF58" w:rsidR="000D35C5" w:rsidRPr="007F72E6" w:rsidRDefault="008968E5" w:rsidP="000D35C5">
      <w:pPr>
        <w:pStyle w:val="UBAFliesstext"/>
        <w:rPr>
          <w:color w:val="auto"/>
          <w:sz w:val="20"/>
          <w:szCs w:val="20"/>
          <w:lang w:val="en-GB"/>
        </w:rPr>
      </w:pPr>
      <w:r w:rsidRPr="007F72E6">
        <w:rPr>
          <w:color w:val="auto"/>
          <w:sz w:val="20"/>
          <w:szCs w:val="20"/>
          <w:lang w:val="en-GB"/>
        </w:rPr>
        <w:t>In the performance of its duties</w:t>
      </w:r>
      <w:r w:rsidR="00854E29" w:rsidRPr="007F72E6">
        <w:rPr>
          <w:color w:val="auto"/>
          <w:sz w:val="20"/>
          <w:szCs w:val="20"/>
          <w:lang w:val="en-GB"/>
        </w:rPr>
        <w:t xml:space="preserve"> in the public interest</w:t>
      </w:r>
      <w:r w:rsidRPr="007F72E6">
        <w:rPr>
          <w:color w:val="auto"/>
          <w:sz w:val="20"/>
          <w:szCs w:val="20"/>
          <w:lang w:val="en-GB"/>
        </w:rPr>
        <w:t xml:space="preserve">, the German Environment Agency transmits personal data in individual cases to other public bodies </w:t>
      </w:r>
      <w:r w:rsidR="00D777DB">
        <w:rPr>
          <w:color w:val="auto"/>
          <w:sz w:val="20"/>
          <w:szCs w:val="20"/>
          <w:lang w:val="en-GB"/>
        </w:rPr>
        <w:t>in</w:t>
      </w:r>
      <w:r w:rsidR="00D777DB" w:rsidRPr="007F72E6">
        <w:rPr>
          <w:color w:val="auto"/>
          <w:sz w:val="20"/>
          <w:szCs w:val="20"/>
          <w:lang w:val="en-GB"/>
        </w:rPr>
        <w:t xml:space="preserve"> </w:t>
      </w:r>
      <w:r w:rsidRPr="007F72E6">
        <w:rPr>
          <w:color w:val="auto"/>
          <w:sz w:val="20"/>
          <w:szCs w:val="20"/>
          <w:lang w:val="en-GB"/>
        </w:rPr>
        <w:t xml:space="preserve">Germany or the </w:t>
      </w:r>
      <w:r w:rsidR="00247735">
        <w:rPr>
          <w:color w:val="auto"/>
          <w:sz w:val="20"/>
          <w:szCs w:val="20"/>
          <w:lang w:val="en-GB"/>
        </w:rPr>
        <w:t>states (</w:t>
      </w:r>
      <w:r w:rsidRPr="007F72E6">
        <w:rPr>
          <w:color w:val="auto"/>
          <w:sz w:val="20"/>
          <w:szCs w:val="20"/>
          <w:lang w:val="en-GB"/>
        </w:rPr>
        <w:t>Länder</w:t>
      </w:r>
      <w:r w:rsidR="00247735">
        <w:rPr>
          <w:color w:val="auto"/>
          <w:sz w:val="20"/>
          <w:szCs w:val="20"/>
          <w:lang w:val="en-GB"/>
        </w:rPr>
        <w:t>)</w:t>
      </w:r>
      <w:r w:rsidRPr="007F72E6">
        <w:rPr>
          <w:color w:val="auto"/>
          <w:sz w:val="20"/>
          <w:szCs w:val="20"/>
          <w:lang w:val="en-GB"/>
        </w:rPr>
        <w:t xml:space="preserve"> and to contractors of the German Environment Agency. Contractors may, for example, be companies that provide IT services to the German Environment Agency, are involved in research projects, provide printing services or take on shipping tasks. In these cases, agreements are concluded on order processing. It is always checked whether data transmission is necessary in this sense.</w:t>
      </w:r>
    </w:p>
    <w:p w14:paraId="21949DC8" w14:textId="24F33E90" w:rsidR="00DE36A7" w:rsidRPr="007F72E6" w:rsidRDefault="00AF72B2" w:rsidP="00CD4BBA">
      <w:pPr>
        <w:pStyle w:val="UBAUeberschrift2"/>
        <w:rPr>
          <w:lang w:val="en-GB"/>
        </w:rPr>
      </w:pPr>
      <w:r w:rsidRPr="007F72E6">
        <w:rPr>
          <w:lang w:val="en-GB"/>
        </w:rPr>
        <w:t>Storage period</w:t>
      </w:r>
    </w:p>
    <w:p w14:paraId="21949DC9" w14:textId="22B3D941" w:rsidR="006318E2" w:rsidRPr="007F72E6" w:rsidRDefault="00AF72B2" w:rsidP="006318E2">
      <w:pPr>
        <w:pStyle w:val="UBAFliesstext"/>
        <w:rPr>
          <w:lang w:val="en-GB"/>
        </w:rPr>
      </w:pPr>
      <w:r w:rsidRPr="007F72E6">
        <w:rPr>
          <w:lang w:val="en-GB"/>
        </w:rPr>
        <w:t>The storage period of the personal data depends on the necessity of the storage.</w:t>
      </w:r>
    </w:p>
    <w:p w14:paraId="21949DCA" w14:textId="76D050E9" w:rsidR="006318E2" w:rsidRDefault="00AF72B2" w:rsidP="006318E2">
      <w:pPr>
        <w:pStyle w:val="UBAFliesstext"/>
        <w:rPr>
          <w:lang w:val="en-GB"/>
        </w:rPr>
      </w:pPr>
      <w:r w:rsidRPr="00E75275">
        <w:rPr>
          <w:lang w:val="en-GB"/>
        </w:rPr>
        <w:t>The 'Registration</w:t>
      </w:r>
      <w:r w:rsidRPr="007F72E6">
        <w:rPr>
          <w:lang w:val="en-GB"/>
        </w:rPr>
        <w:t xml:space="preserve"> Directive for the Processing and Administration of Documents in Federal Ministries', which corresponds to a resolution of the Federal Cabinet of 11 July 2001, provides </w:t>
      </w:r>
      <w:r w:rsidR="002153FA">
        <w:rPr>
          <w:lang w:val="en-GB"/>
        </w:rPr>
        <w:t>methodologies</w:t>
      </w:r>
      <w:r w:rsidR="00967B39" w:rsidRPr="007F72E6">
        <w:rPr>
          <w:lang w:val="en-GB"/>
        </w:rPr>
        <w:t xml:space="preserve"> </w:t>
      </w:r>
      <w:r w:rsidRPr="007F72E6">
        <w:rPr>
          <w:lang w:val="en-GB"/>
        </w:rPr>
        <w:t xml:space="preserve">for determining the </w:t>
      </w:r>
      <w:r w:rsidR="00854E29" w:rsidRPr="007F72E6">
        <w:rPr>
          <w:lang w:val="en-GB"/>
        </w:rPr>
        <w:t>storage</w:t>
      </w:r>
      <w:r w:rsidRPr="007F72E6">
        <w:rPr>
          <w:lang w:val="en-GB"/>
        </w:rPr>
        <w:t xml:space="preserve"> period. Annex 5 of the Directive contains more detailed provisions on the determination of time limits. The administrative execution generally provide</w:t>
      </w:r>
      <w:r w:rsidR="00002DBA">
        <w:rPr>
          <w:lang w:val="en-GB"/>
        </w:rPr>
        <w:t>s</w:t>
      </w:r>
      <w:r w:rsidRPr="007F72E6">
        <w:rPr>
          <w:lang w:val="en-GB"/>
        </w:rPr>
        <w:t xml:space="preserve"> a 10</w:t>
      </w:r>
      <w:r w:rsidR="00002DBA">
        <w:rPr>
          <w:lang w:val="en-GB"/>
        </w:rPr>
        <w:t>-</w:t>
      </w:r>
      <w:r w:rsidRPr="007F72E6">
        <w:rPr>
          <w:lang w:val="en-GB"/>
        </w:rPr>
        <w:t xml:space="preserve">year </w:t>
      </w:r>
      <w:r w:rsidR="00854E29" w:rsidRPr="007F72E6">
        <w:rPr>
          <w:lang w:val="en-GB"/>
        </w:rPr>
        <w:t>storage</w:t>
      </w:r>
      <w:r w:rsidRPr="007F72E6">
        <w:rPr>
          <w:lang w:val="en-GB"/>
        </w:rPr>
        <w:t xml:space="preserve"> period starting from the end of the year in which the file processing was completed.</w:t>
      </w:r>
    </w:p>
    <w:p w14:paraId="30BD0470" w14:textId="27868821" w:rsidR="004E3BE3" w:rsidRPr="004E3BE3" w:rsidRDefault="004E3BE3" w:rsidP="006318E2">
      <w:pPr>
        <w:pStyle w:val="UBAFliesstext"/>
        <w:rPr>
          <w:color w:val="auto"/>
          <w:lang w:val="en-GB"/>
        </w:rPr>
      </w:pPr>
      <w:bookmarkStart w:id="2" w:name="_Hlk174701876"/>
      <w:r w:rsidRPr="00D332F8">
        <w:rPr>
          <w:color w:val="auto"/>
          <w:lang w:val="en-GB"/>
        </w:rPr>
        <w:t>Data will be stored for up to three months maximum</w:t>
      </w:r>
      <w:bookmarkEnd w:id="2"/>
      <w:r w:rsidRPr="00D332F8">
        <w:rPr>
          <w:color w:val="auto"/>
          <w:lang w:val="en-GB"/>
        </w:rPr>
        <w:t>.</w:t>
      </w:r>
    </w:p>
    <w:p w14:paraId="21949DCC" w14:textId="51C41B44" w:rsidR="00DE36A7" w:rsidRPr="007F72E6" w:rsidRDefault="00614176" w:rsidP="006318E2">
      <w:pPr>
        <w:pStyle w:val="UBAUeberschrift1"/>
        <w:numPr>
          <w:ilvl w:val="0"/>
          <w:numId w:val="20"/>
        </w:numPr>
        <w:rPr>
          <w:lang w:val="en-GB"/>
        </w:rPr>
      </w:pPr>
      <w:r w:rsidRPr="007F72E6">
        <w:rPr>
          <w:lang w:val="en-GB"/>
        </w:rPr>
        <w:t>Rights of data subjects</w:t>
      </w:r>
    </w:p>
    <w:p w14:paraId="21949DCD" w14:textId="06D0EC33" w:rsidR="00DE36A7" w:rsidRPr="007F72E6" w:rsidRDefault="00614176" w:rsidP="00DE36A7">
      <w:pPr>
        <w:pStyle w:val="UBAFliesstext"/>
        <w:rPr>
          <w:sz w:val="20"/>
          <w:szCs w:val="20"/>
          <w:lang w:val="en-GB"/>
        </w:rPr>
      </w:pPr>
      <w:r w:rsidRPr="007F72E6">
        <w:rPr>
          <w:sz w:val="20"/>
          <w:szCs w:val="20"/>
          <w:lang w:val="en-GB"/>
        </w:rPr>
        <w:t xml:space="preserve">The German Environment Agency is responsible for the processing of personal data both within the framework of fulfilling tasks </w:t>
      </w:r>
      <w:r w:rsidR="00854E29" w:rsidRPr="007F72E6">
        <w:rPr>
          <w:sz w:val="20"/>
          <w:szCs w:val="20"/>
          <w:lang w:val="en-GB"/>
        </w:rPr>
        <w:t xml:space="preserve">in the public interest </w:t>
      </w:r>
      <w:r w:rsidRPr="007F72E6">
        <w:rPr>
          <w:sz w:val="20"/>
          <w:szCs w:val="20"/>
          <w:lang w:val="en-GB"/>
        </w:rPr>
        <w:t xml:space="preserve">and as a contracting party under civil law. </w:t>
      </w:r>
      <w:r w:rsidR="00002DBA">
        <w:rPr>
          <w:sz w:val="20"/>
          <w:szCs w:val="20"/>
          <w:lang w:val="en-GB"/>
        </w:rPr>
        <w:t>D</w:t>
      </w:r>
      <w:r w:rsidRPr="007F72E6">
        <w:rPr>
          <w:sz w:val="20"/>
          <w:szCs w:val="20"/>
          <w:lang w:val="en-GB"/>
        </w:rPr>
        <w:t>ata subjects therefore have the following rights under the GDPR:</w:t>
      </w:r>
    </w:p>
    <w:p w14:paraId="21949DCE" w14:textId="2195C899" w:rsidR="00DE36A7" w:rsidRPr="007F72E6" w:rsidRDefault="00614176" w:rsidP="00CD4BBA">
      <w:pPr>
        <w:pStyle w:val="UBAUeberschrift2"/>
        <w:rPr>
          <w:lang w:val="en-GB"/>
        </w:rPr>
      </w:pPr>
      <w:r w:rsidRPr="007F72E6">
        <w:rPr>
          <w:lang w:val="en-GB"/>
        </w:rPr>
        <w:t>Right of access</w:t>
      </w:r>
      <w:r w:rsidR="00DE36A7" w:rsidRPr="007F72E6">
        <w:rPr>
          <w:lang w:val="en-GB"/>
        </w:rPr>
        <w:t xml:space="preserve"> </w:t>
      </w:r>
      <w:r w:rsidR="001F6E8D">
        <w:rPr>
          <w:lang w:val="en-GB"/>
        </w:rPr>
        <w:t>–</w:t>
      </w:r>
      <w:r w:rsidR="00DE36A7" w:rsidRPr="007F72E6">
        <w:rPr>
          <w:lang w:val="en-GB"/>
        </w:rPr>
        <w:t xml:space="preserve"> Art</w:t>
      </w:r>
      <w:r w:rsidRPr="007F72E6">
        <w:rPr>
          <w:lang w:val="en-GB"/>
        </w:rPr>
        <w:t>icle</w:t>
      </w:r>
      <w:r w:rsidR="00DE36A7" w:rsidRPr="007F72E6">
        <w:rPr>
          <w:lang w:val="en-GB"/>
        </w:rPr>
        <w:t xml:space="preserve"> 15 </w:t>
      </w:r>
      <w:r w:rsidRPr="007F72E6">
        <w:rPr>
          <w:lang w:val="en-GB"/>
        </w:rPr>
        <w:t>GDPR</w:t>
      </w:r>
    </w:p>
    <w:p w14:paraId="21949DCF" w14:textId="13DCF2B0" w:rsidR="00DE36A7" w:rsidRPr="007F72E6" w:rsidRDefault="00D426DB" w:rsidP="00DE36A7">
      <w:pPr>
        <w:pStyle w:val="UBAFliesstext"/>
        <w:rPr>
          <w:sz w:val="20"/>
          <w:szCs w:val="20"/>
          <w:lang w:val="en-GB"/>
        </w:rPr>
      </w:pPr>
      <w:r w:rsidRPr="007F72E6">
        <w:rPr>
          <w:sz w:val="20"/>
          <w:szCs w:val="20"/>
          <w:lang w:val="en-GB"/>
        </w:rPr>
        <w:t>Th</w:t>
      </w:r>
      <w:r w:rsidR="00AD4F7D" w:rsidRPr="007F72E6">
        <w:rPr>
          <w:sz w:val="20"/>
          <w:szCs w:val="20"/>
          <w:lang w:val="en-GB"/>
        </w:rPr>
        <w:t>rough the</w:t>
      </w:r>
      <w:r w:rsidRPr="007F72E6">
        <w:rPr>
          <w:sz w:val="20"/>
          <w:szCs w:val="20"/>
          <w:lang w:val="en-GB"/>
        </w:rPr>
        <w:t xml:space="preserve"> right of access</w:t>
      </w:r>
      <w:r w:rsidR="00AD4F7D" w:rsidRPr="007F72E6">
        <w:rPr>
          <w:sz w:val="20"/>
          <w:szCs w:val="20"/>
          <w:lang w:val="en-GB"/>
        </w:rPr>
        <w:t xml:space="preserve">, </w:t>
      </w:r>
      <w:r w:rsidRPr="007F72E6">
        <w:rPr>
          <w:sz w:val="20"/>
          <w:szCs w:val="20"/>
          <w:lang w:val="en-GB"/>
        </w:rPr>
        <w:t>the data subject</w:t>
      </w:r>
      <w:r w:rsidR="00AD4F7D" w:rsidRPr="007F72E6">
        <w:rPr>
          <w:sz w:val="20"/>
          <w:szCs w:val="20"/>
          <w:lang w:val="en-GB"/>
        </w:rPr>
        <w:t>s</w:t>
      </w:r>
      <w:r w:rsidRPr="007F72E6">
        <w:rPr>
          <w:sz w:val="20"/>
          <w:szCs w:val="20"/>
          <w:lang w:val="en-GB"/>
        </w:rPr>
        <w:t xml:space="preserve"> </w:t>
      </w:r>
      <w:r w:rsidR="00AD4F7D" w:rsidRPr="007F72E6">
        <w:rPr>
          <w:sz w:val="20"/>
          <w:szCs w:val="20"/>
          <w:lang w:val="en-GB"/>
        </w:rPr>
        <w:t xml:space="preserve">have comprehensive insight into </w:t>
      </w:r>
      <w:r w:rsidRPr="007F72E6">
        <w:rPr>
          <w:sz w:val="20"/>
          <w:szCs w:val="20"/>
          <w:lang w:val="en-GB"/>
        </w:rPr>
        <w:t>the data which concern</w:t>
      </w:r>
      <w:r w:rsidR="00AD4F7D" w:rsidRPr="007F72E6">
        <w:rPr>
          <w:sz w:val="20"/>
          <w:szCs w:val="20"/>
          <w:lang w:val="en-GB"/>
        </w:rPr>
        <w:t>s</w:t>
      </w:r>
      <w:r w:rsidRPr="007F72E6">
        <w:rPr>
          <w:sz w:val="20"/>
          <w:szCs w:val="20"/>
          <w:lang w:val="en-GB"/>
        </w:rPr>
        <w:t xml:space="preserve"> </w:t>
      </w:r>
      <w:r w:rsidR="00AD4F7D" w:rsidRPr="007F72E6">
        <w:rPr>
          <w:sz w:val="20"/>
          <w:szCs w:val="20"/>
          <w:lang w:val="en-GB"/>
        </w:rPr>
        <w:t>them</w:t>
      </w:r>
      <w:r w:rsidRPr="007F72E6">
        <w:rPr>
          <w:sz w:val="20"/>
          <w:szCs w:val="20"/>
          <w:lang w:val="en-GB"/>
        </w:rPr>
        <w:t xml:space="preserve"> and some other important criteria such as the purposes of the processing or the duration of </w:t>
      </w:r>
      <w:r w:rsidR="00AD4F7D" w:rsidRPr="007F72E6">
        <w:rPr>
          <w:sz w:val="20"/>
          <w:szCs w:val="20"/>
          <w:lang w:val="en-GB"/>
        </w:rPr>
        <w:t>storage</w:t>
      </w:r>
      <w:r w:rsidRPr="007F72E6">
        <w:rPr>
          <w:sz w:val="20"/>
          <w:szCs w:val="20"/>
          <w:lang w:val="en-GB"/>
        </w:rPr>
        <w:t xml:space="preserve">. The exceptions to this right regulated in </w:t>
      </w:r>
      <w:r w:rsidR="00AD4F7D" w:rsidRPr="007F72E6">
        <w:rPr>
          <w:sz w:val="20"/>
          <w:szCs w:val="20"/>
          <w:lang w:val="en-GB"/>
        </w:rPr>
        <w:t>Section</w:t>
      </w:r>
      <w:r w:rsidRPr="007F72E6">
        <w:rPr>
          <w:sz w:val="20"/>
          <w:szCs w:val="20"/>
          <w:lang w:val="en-GB"/>
        </w:rPr>
        <w:t xml:space="preserve"> 34 BDSG apply.</w:t>
      </w:r>
    </w:p>
    <w:p w14:paraId="21949DD0" w14:textId="332D123B" w:rsidR="00DE36A7" w:rsidRPr="007F72E6" w:rsidRDefault="00614176" w:rsidP="00CD4BBA">
      <w:pPr>
        <w:pStyle w:val="UBAUeberschrift2"/>
        <w:rPr>
          <w:lang w:val="en-GB"/>
        </w:rPr>
      </w:pPr>
      <w:r w:rsidRPr="007F72E6">
        <w:rPr>
          <w:lang w:val="en-GB"/>
        </w:rPr>
        <w:t>Right to rectification</w:t>
      </w:r>
      <w:r w:rsidR="00DE36A7" w:rsidRPr="007F72E6">
        <w:rPr>
          <w:lang w:val="en-GB"/>
        </w:rPr>
        <w:t xml:space="preserve"> </w:t>
      </w:r>
      <w:r w:rsidR="001F6E8D">
        <w:rPr>
          <w:lang w:val="en-GB"/>
        </w:rPr>
        <w:t>–</w:t>
      </w:r>
      <w:r w:rsidR="00DE36A7" w:rsidRPr="007F72E6">
        <w:rPr>
          <w:lang w:val="en-GB"/>
        </w:rPr>
        <w:t xml:space="preserve"> Art</w:t>
      </w:r>
      <w:r w:rsidRPr="007F72E6">
        <w:rPr>
          <w:lang w:val="en-GB"/>
        </w:rPr>
        <w:t>icle</w:t>
      </w:r>
      <w:r w:rsidR="00DE36A7" w:rsidRPr="007F72E6">
        <w:rPr>
          <w:lang w:val="en-GB"/>
        </w:rPr>
        <w:t xml:space="preserve"> 16 </w:t>
      </w:r>
      <w:r w:rsidRPr="007F72E6">
        <w:rPr>
          <w:lang w:val="en-GB"/>
        </w:rPr>
        <w:t>GDPR</w:t>
      </w:r>
    </w:p>
    <w:p w14:paraId="21949DD1" w14:textId="41312BB5" w:rsidR="006318E2" w:rsidRPr="007F72E6" w:rsidRDefault="00AD4F7D" w:rsidP="006318E2">
      <w:pPr>
        <w:pStyle w:val="UBAFliesstext"/>
        <w:rPr>
          <w:sz w:val="20"/>
          <w:szCs w:val="20"/>
          <w:lang w:val="en-GB"/>
        </w:rPr>
      </w:pPr>
      <w:r w:rsidRPr="007F72E6">
        <w:rPr>
          <w:sz w:val="20"/>
          <w:szCs w:val="20"/>
          <w:lang w:val="en-GB"/>
        </w:rPr>
        <w:t>The right to rectification includes the possibility for the data subject to have inaccurate personal data corrected.</w:t>
      </w:r>
    </w:p>
    <w:p w14:paraId="21949DD2" w14:textId="350CC7F6" w:rsidR="006318E2" w:rsidRPr="007F72E6" w:rsidRDefault="006318E2" w:rsidP="006318E2">
      <w:pPr>
        <w:pStyle w:val="UBAUeberschrift2"/>
        <w:rPr>
          <w:lang w:val="en-GB"/>
        </w:rPr>
      </w:pPr>
      <w:r w:rsidRPr="007F72E6">
        <w:rPr>
          <w:lang w:val="en-GB"/>
        </w:rPr>
        <w:t>R</w:t>
      </w:r>
      <w:r w:rsidR="00614176" w:rsidRPr="007F72E6">
        <w:rPr>
          <w:lang w:val="en-GB"/>
        </w:rPr>
        <w:t xml:space="preserve">ight to erasure </w:t>
      </w:r>
      <w:r w:rsidR="001F6E8D">
        <w:rPr>
          <w:lang w:val="en-GB"/>
        </w:rPr>
        <w:t>–</w:t>
      </w:r>
      <w:r w:rsidRPr="007F72E6">
        <w:rPr>
          <w:lang w:val="en-GB"/>
        </w:rPr>
        <w:t xml:space="preserve"> Art</w:t>
      </w:r>
      <w:r w:rsidR="00614176" w:rsidRPr="007F72E6">
        <w:rPr>
          <w:lang w:val="en-GB"/>
        </w:rPr>
        <w:t>icle</w:t>
      </w:r>
      <w:r w:rsidRPr="007F72E6">
        <w:rPr>
          <w:lang w:val="en-GB"/>
        </w:rPr>
        <w:t xml:space="preserve"> 17 </w:t>
      </w:r>
      <w:r w:rsidR="00614176" w:rsidRPr="007F72E6">
        <w:rPr>
          <w:lang w:val="en-GB"/>
        </w:rPr>
        <w:t>GDPR</w:t>
      </w:r>
    </w:p>
    <w:p w14:paraId="21949DD3" w14:textId="137F133D" w:rsidR="006318E2" w:rsidRPr="007F72E6" w:rsidRDefault="001F3870" w:rsidP="006318E2">
      <w:pPr>
        <w:pStyle w:val="UBAFliesstext"/>
        <w:rPr>
          <w:sz w:val="20"/>
          <w:szCs w:val="20"/>
          <w:lang w:val="en-GB"/>
        </w:rPr>
      </w:pPr>
      <w:r w:rsidRPr="007F72E6">
        <w:rPr>
          <w:sz w:val="20"/>
          <w:szCs w:val="20"/>
          <w:lang w:val="en-GB"/>
        </w:rPr>
        <w:t xml:space="preserve">The right to erasure includes the possibility for the data subject to have data deleted by the </w:t>
      </w:r>
      <w:r w:rsidR="005E3AE4" w:rsidRPr="007F72E6">
        <w:rPr>
          <w:sz w:val="20"/>
          <w:szCs w:val="20"/>
          <w:lang w:val="en-GB"/>
        </w:rPr>
        <w:t>controller</w:t>
      </w:r>
      <w:r w:rsidRPr="007F72E6">
        <w:rPr>
          <w:sz w:val="20"/>
          <w:szCs w:val="20"/>
          <w:lang w:val="en-GB"/>
        </w:rPr>
        <w:t xml:space="preserve">. However, this is only possible if the personal data concerning them </w:t>
      </w:r>
      <w:r w:rsidR="00854E29" w:rsidRPr="007F72E6">
        <w:rPr>
          <w:sz w:val="20"/>
          <w:szCs w:val="20"/>
          <w:lang w:val="en-GB"/>
        </w:rPr>
        <w:t>is</w:t>
      </w:r>
      <w:r w:rsidRPr="007F72E6">
        <w:rPr>
          <w:sz w:val="20"/>
          <w:szCs w:val="20"/>
          <w:lang w:val="en-GB"/>
        </w:rPr>
        <w:t xml:space="preserve"> no longer necessary, </w:t>
      </w:r>
      <w:r w:rsidR="00854E29" w:rsidRPr="007F72E6">
        <w:rPr>
          <w:sz w:val="20"/>
          <w:szCs w:val="20"/>
          <w:lang w:val="en-GB"/>
        </w:rPr>
        <w:t>is</w:t>
      </w:r>
      <w:r w:rsidRPr="007F72E6">
        <w:rPr>
          <w:sz w:val="20"/>
          <w:szCs w:val="20"/>
          <w:lang w:val="en-GB"/>
        </w:rPr>
        <w:t xml:space="preserve"> processed unlawfully or if consent has been revoked. The exceptions to this right regulated in Section 35 BDSG apply.</w:t>
      </w:r>
    </w:p>
    <w:p w14:paraId="21949DD4" w14:textId="5813891F" w:rsidR="006318E2" w:rsidRPr="007F72E6" w:rsidRDefault="006318E2" w:rsidP="006318E2">
      <w:pPr>
        <w:pStyle w:val="UBAUeberschrift2"/>
        <w:rPr>
          <w:lang w:val="en-GB"/>
        </w:rPr>
      </w:pPr>
      <w:r w:rsidRPr="007F72E6">
        <w:rPr>
          <w:lang w:val="en-GB"/>
        </w:rPr>
        <w:t>R</w:t>
      </w:r>
      <w:r w:rsidR="00614176" w:rsidRPr="007F72E6">
        <w:rPr>
          <w:lang w:val="en-GB"/>
        </w:rPr>
        <w:t xml:space="preserve">ight to restriction of processing </w:t>
      </w:r>
      <w:r w:rsidR="001F6E8D">
        <w:rPr>
          <w:lang w:val="en-GB"/>
        </w:rPr>
        <w:t>–</w:t>
      </w:r>
      <w:r w:rsidRPr="007F72E6">
        <w:rPr>
          <w:lang w:val="en-GB"/>
        </w:rPr>
        <w:t xml:space="preserve"> Art</w:t>
      </w:r>
      <w:r w:rsidR="00614176" w:rsidRPr="007F72E6">
        <w:rPr>
          <w:lang w:val="en-GB"/>
        </w:rPr>
        <w:t>icle</w:t>
      </w:r>
      <w:r w:rsidRPr="007F72E6">
        <w:rPr>
          <w:lang w:val="en-GB"/>
        </w:rPr>
        <w:t xml:space="preserve"> 18 </w:t>
      </w:r>
      <w:r w:rsidR="00614176" w:rsidRPr="007F72E6">
        <w:rPr>
          <w:lang w:val="en-GB"/>
        </w:rPr>
        <w:t>GDPR</w:t>
      </w:r>
    </w:p>
    <w:p w14:paraId="21949DD5" w14:textId="5A414A36" w:rsidR="006318E2" w:rsidRPr="007F72E6" w:rsidRDefault="005E3AE4" w:rsidP="006318E2">
      <w:pPr>
        <w:pStyle w:val="UBAFliesstext"/>
        <w:rPr>
          <w:sz w:val="20"/>
          <w:szCs w:val="20"/>
          <w:lang w:val="en-GB"/>
        </w:rPr>
      </w:pPr>
      <w:r w:rsidRPr="007F72E6">
        <w:rPr>
          <w:sz w:val="20"/>
          <w:szCs w:val="20"/>
          <w:lang w:val="en-GB"/>
        </w:rPr>
        <w:lastRenderedPageBreak/>
        <w:t>The right to restrict processing includes the possibility for the data subject to first prevent further processing of personal data concerning them. A restriction occurs primarily during the examination phase of other rights exercised by the data subject.</w:t>
      </w:r>
    </w:p>
    <w:p w14:paraId="21949DD6" w14:textId="077EF5B6" w:rsidR="006318E2" w:rsidRPr="007F72E6" w:rsidRDefault="006318E2" w:rsidP="006318E2">
      <w:pPr>
        <w:pStyle w:val="UBAUeberschrift2"/>
        <w:rPr>
          <w:lang w:val="en-GB"/>
        </w:rPr>
      </w:pPr>
      <w:r w:rsidRPr="007F72E6">
        <w:rPr>
          <w:lang w:val="en-GB"/>
        </w:rPr>
        <w:t>R</w:t>
      </w:r>
      <w:r w:rsidR="00614176" w:rsidRPr="007F72E6">
        <w:rPr>
          <w:lang w:val="en-GB"/>
        </w:rPr>
        <w:t xml:space="preserve">ight to data portability </w:t>
      </w:r>
      <w:r w:rsidR="001F6E8D">
        <w:rPr>
          <w:lang w:val="en-GB"/>
        </w:rPr>
        <w:t>–</w:t>
      </w:r>
      <w:r w:rsidRPr="007F72E6">
        <w:rPr>
          <w:lang w:val="en-GB"/>
        </w:rPr>
        <w:t xml:space="preserve"> Art</w:t>
      </w:r>
      <w:r w:rsidR="00614176" w:rsidRPr="007F72E6">
        <w:rPr>
          <w:lang w:val="en-GB"/>
        </w:rPr>
        <w:t>icle</w:t>
      </w:r>
      <w:r w:rsidRPr="007F72E6">
        <w:rPr>
          <w:lang w:val="en-GB"/>
        </w:rPr>
        <w:t xml:space="preserve"> 20 </w:t>
      </w:r>
      <w:r w:rsidR="00614176" w:rsidRPr="007F72E6">
        <w:rPr>
          <w:lang w:val="en-GB"/>
        </w:rPr>
        <w:t>GDPR</w:t>
      </w:r>
    </w:p>
    <w:p w14:paraId="21949DD7" w14:textId="12849887" w:rsidR="006318E2" w:rsidRPr="007F72E6" w:rsidRDefault="00DA1B4C" w:rsidP="006318E2">
      <w:pPr>
        <w:pStyle w:val="UBAFliesstext"/>
        <w:rPr>
          <w:sz w:val="20"/>
          <w:szCs w:val="20"/>
          <w:lang w:val="en-GB"/>
        </w:rPr>
      </w:pPr>
      <w:r w:rsidRPr="007F72E6">
        <w:rPr>
          <w:sz w:val="20"/>
          <w:szCs w:val="20"/>
          <w:lang w:val="en-GB"/>
        </w:rPr>
        <w:t>The right to data portability includes the possibility for the data subject to obtain the personal data concerning them from the controller in a commonly used, machine-readable format, in order to have them transferred to another controller if necessary. However, pursuant to Article 20(3)</w:t>
      </w:r>
      <w:r w:rsidR="00733CF5">
        <w:rPr>
          <w:sz w:val="20"/>
          <w:szCs w:val="20"/>
          <w:lang w:val="en-GB"/>
        </w:rPr>
        <w:t>(</w:t>
      </w:r>
      <w:r w:rsidRPr="007F72E6">
        <w:rPr>
          <w:sz w:val="20"/>
          <w:szCs w:val="20"/>
          <w:lang w:val="en-GB"/>
        </w:rPr>
        <w:t>2</w:t>
      </w:r>
      <w:r w:rsidR="00733CF5">
        <w:rPr>
          <w:sz w:val="20"/>
          <w:szCs w:val="20"/>
          <w:lang w:val="en-GB"/>
        </w:rPr>
        <w:t>)</w:t>
      </w:r>
      <w:r w:rsidRPr="007F72E6">
        <w:rPr>
          <w:sz w:val="20"/>
          <w:szCs w:val="20"/>
          <w:lang w:val="en-GB"/>
        </w:rPr>
        <w:t xml:space="preserve"> GDPR, this right is not available if the data processing serves the performance of tasks carried out in the public interest. This does not apply at the German Environment Agency only if the processing of personal data is carried out for fiscal purposes.</w:t>
      </w:r>
    </w:p>
    <w:p w14:paraId="21949DD8" w14:textId="624A97EF" w:rsidR="006318E2" w:rsidRPr="007F72E6" w:rsidRDefault="006318E2" w:rsidP="006318E2">
      <w:pPr>
        <w:pStyle w:val="UBAUeberschrift2"/>
        <w:rPr>
          <w:lang w:val="en-GB"/>
        </w:rPr>
      </w:pPr>
      <w:r w:rsidRPr="007F72E6">
        <w:rPr>
          <w:lang w:val="en-GB"/>
        </w:rPr>
        <w:t>R</w:t>
      </w:r>
      <w:r w:rsidR="00614176" w:rsidRPr="007F72E6">
        <w:rPr>
          <w:lang w:val="en-GB"/>
        </w:rPr>
        <w:t xml:space="preserve">ight to object </w:t>
      </w:r>
      <w:r w:rsidR="001F6E8D">
        <w:rPr>
          <w:lang w:val="en-GB"/>
        </w:rPr>
        <w:t>–</w:t>
      </w:r>
      <w:r w:rsidRPr="007F72E6">
        <w:rPr>
          <w:lang w:val="en-GB"/>
        </w:rPr>
        <w:t xml:space="preserve"> Art</w:t>
      </w:r>
      <w:r w:rsidR="00614176" w:rsidRPr="007F72E6">
        <w:rPr>
          <w:lang w:val="en-GB"/>
        </w:rPr>
        <w:t>icle</w:t>
      </w:r>
      <w:r w:rsidRPr="007F72E6">
        <w:rPr>
          <w:lang w:val="en-GB"/>
        </w:rPr>
        <w:t xml:space="preserve"> 21 </w:t>
      </w:r>
      <w:r w:rsidR="00614176" w:rsidRPr="007F72E6">
        <w:rPr>
          <w:lang w:val="en-GB"/>
        </w:rPr>
        <w:t>GDPR</w:t>
      </w:r>
    </w:p>
    <w:p w14:paraId="21949DD9" w14:textId="4643821E" w:rsidR="006318E2" w:rsidRPr="007F72E6" w:rsidRDefault="00102D38" w:rsidP="006318E2">
      <w:pPr>
        <w:pStyle w:val="UBAFliesstext"/>
        <w:rPr>
          <w:sz w:val="20"/>
          <w:szCs w:val="20"/>
          <w:lang w:val="en-GB"/>
        </w:rPr>
      </w:pPr>
      <w:r w:rsidRPr="007F72E6">
        <w:rPr>
          <w:sz w:val="20"/>
          <w:szCs w:val="20"/>
          <w:lang w:val="en-GB"/>
        </w:rPr>
        <w:t>The right to object includes the possibility for data subjects in a particular situation to object to the further processing of their personal data, insofar as this is justified by the exercise of public functions or public or private interests. According to Section 36 BDSG, this right does not apply if a public body is oblig</w:t>
      </w:r>
      <w:r w:rsidR="00854E29" w:rsidRPr="007F72E6">
        <w:rPr>
          <w:sz w:val="20"/>
          <w:szCs w:val="20"/>
          <w:lang w:val="en-GB"/>
        </w:rPr>
        <w:t>ated</w:t>
      </w:r>
      <w:r w:rsidRPr="007F72E6">
        <w:rPr>
          <w:sz w:val="20"/>
          <w:szCs w:val="20"/>
          <w:lang w:val="en-GB"/>
        </w:rPr>
        <w:t xml:space="preserve"> by law to process personal data.</w:t>
      </w:r>
    </w:p>
    <w:p w14:paraId="21949DDA" w14:textId="41E8D2C6" w:rsidR="006318E2" w:rsidRPr="007F72E6" w:rsidRDefault="006318E2" w:rsidP="006318E2">
      <w:pPr>
        <w:pStyle w:val="UBAUeberschrift2"/>
        <w:rPr>
          <w:lang w:val="en-GB"/>
        </w:rPr>
      </w:pPr>
      <w:r w:rsidRPr="007F72E6">
        <w:rPr>
          <w:lang w:val="en-GB"/>
        </w:rPr>
        <w:t>R</w:t>
      </w:r>
      <w:r w:rsidR="00734C4B" w:rsidRPr="007F72E6">
        <w:rPr>
          <w:lang w:val="en-GB"/>
        </w:rPr>
        <w:t xml:space="preserve">ight to withdraw consent </w:t>
      </w:r>
      <w:r w:rsidRPr="007F72E6">
        <w:rPr>
          <w:lang w:val="en-GB"/>
        </w:rPr>
        <w:t>– Art</w:t>
      </w:r>
      <w:r w:rsidR="00734C4B" w:rsidRPr="007F72E6">
        <w:rPr>
          <w:lang w:val="en-GB"/>
        </w:rPr>
        <w:t>icle</w:t>
      </w:r>
      <w:r w:rsidRPr="007F72E6">
        <w:rPr>
          <w:lang w:val="en-GB"/>
        </w:rPr>
        <w:t xml:space="preserve"> 7</w:t>
      </w:r>
      <w:r w:rsidR="00734C4B" w:rsidRPr="007F72E6">
        <w:rPr>
          <w:lang w:val="en-GB"/>
        </w:rPr>
        <w:t>(</w:t>
      </w:r>
      <w:r w:rsidRPr="007F72E6">
        <w:rPr>
          <w:lang w:val="en-GB"/>
        </w:rPr>
        <w:t>3</w:t>
      </w:r>
      <w:r w:rsidR="00734C4B" w:rsidRPr="007F72E6">
        <w:rPr>
          <w:lang w:val="en-GB"/>
        </w:rPr>
        <w:t>)</w:t>
      </w:r>
      <w:r w:rsidRPr="007F72E6">
        <w:rPr>
          <w:lang w:val="en-GB"/>
        </w:rPr>
        <w:t xml:space="preserve"> </w:t>
      </w:r>
      <w:r w:rsidR="00734C4B" w:rsidRPr="007F72E6">
        <w:rPr>
          <w:lang w:val="en-GB"/>
        </w:rPr>
        <w:t>GDPR</w:t>
      </w:r>
    </w:p>
    <w:p w14:paraId="21949DDB" w14:textId="57C666BF" w:rsidR="00DE36A7" w:rsidRPr="007F72E6" w:rsidRDefault="00DB27CA" w:rsidP="006318E2">
      <w:pPr>
        <w:pStyle w:val="UBAFliesstext"/>
        <w:rPr>
          <w:sz w:val="20"/>
          <w:szCs w:val="20"/>
          <w:lang w:val="en-GB"/>
        </w:rPr>
      </w:pPr>
      <w:r w:rsidRPr="007F72E6">
        <w:rPr>
          <w:sz w:val="20"/>
          <w:szCs w:val="20"/>
          <w:lang w:val="en-GB"/>
        </w:rPr>
        <w:t>In addition, you have the right to revoke your consent within the meaning of Article 6(1)(a) or Article 9(2)(a) GDPR at any time without affecting the legality of the processing carried out on the basis of your consent until revocation.</w:t>
      </w:r>
    </w:p>
    <w:p w14:paraId="21949DDC" w14:textId="03DC33EF" w:rsidR="00DE36A7" w:rsidRPr="007F72E6" w:rsidRDefault="00DB27CA" w:rsidP="006318E2">
      <w:pPr>
        <w:pStyle w:val="UBAUeberschrift1"/>
        <w:numPr>
          <w:ilvl w:val="0"/>
          <w:numId w:val="20"/>
        </w:numPr>
        <w:rPr>
          <w:lang w:val="en-GB"/>
        </w:rPr>
      </w:pPr>
      <w:r w:rsidRPr="007F72E6">
        <w:rPr>
          <w:lang w:val="en-GB"/>
        </w:rPr>
        <w:t>The right to lo</w:t>
      </w:r>
      <w:r w:rsidR="00A32781" w:rsidRPr="007F72E6">
        <w:rPr>
          <w:lang w:val="en-GB"/>
        </w:rPr>
        <w:t>d</w:t>
      </w:r>
      <w:r w:rsidRPr="007F72E6">
        <w:rPr>
          <w:lang w:val="en-GB"/>
        </w:rPr>
        <w:t xml:space="preserve">ge a complaint </w:t>
      </w:r>
    </w:p>
    <w:p w14:paraId="21949DDD" w14:textId="5AEFEC9F" w:rsidR="00DE36A7" w:rsidRPr="007F72E6" w:rsidRDefault="00DB27CA" w:rsidP="00DE36A7">
      <w:pPr>
        <w:pStyle w:val="UBAFliesstext"/>
        <w:rPr>
          <w:sz w:val="20"/>
          <w:szCs w:val="20"/>
          <w:lang w:val="en-GB"/>
        </w:rPr>
      </w:pPr>
      <w:r w:rsidRPr="007F72E6">
        <w:rPr>
          <w:sz w:val="20"/>
          <w:szCs w:val="20"/>
          <w:lang w:val="en-GB"/>
        </w:rPr>
        <w:t>Pursuant to Article 77 GDPR, every data subject has the right to lodge a complaint with the competent data protection supervisory authority. The competent data protection supervisory authority for the German</w:t>
      </w:r>
      <w:r w:rsidR="00A32781">
        <w:rPr>
          <w:sz w:val="20"/>
          <w:szCs w:val="20"/>
          <w:lang w:val="en-GB"/>
        </w:rPr>
        <w:t xml:space="preserve"> </w:t>
      </w:r>
      <w:r w:rsidRPr="007F72E6">
        <w:rPr>
          <w:sz w:val="20"/>
          <w:szCs w:val="20"/>
          <w:lang w:val="en-GB"/>
        </w:rPr>
        <w:t xml:space="preserve">Environment Agency is the Federal Commissioner for Data Protection and Freedom of Information, </w:t>
      </w:r>
      <w:proofErr w:type="spellStart"/>
      <w:r w:rsidR="004F6D25">
        <w:rPr>
          <w:sz w:val="20"/>
          <w:szCs w:val="20"/>
          <w:lang w:val="en-GB"/>
        </w:rPr>
        <w:t>Graurheindorfer</w:t>
      </w:r>
      <w:proofErr w:type="spellEnd"/>
      <w:r w:rsidR="004F6D25">
        <w:rPr>
          <w:sz w:val="20"/>
          <w:szCs w:val="20"/>
          <w:lang w:val="en-GB"/>
        </w:rPr>
        <w:t xml:space="preserve"> Str</w:t>
      </w:r>
      <w:r w:rsidRPr="007F72E6">
        <w:rPr>
          <w:sz w:val="20"/>
          <w:szCs w:val="20"/>
          <w:lang w:val="en-GB"/>
        </w:rPr>
        <w:t xml:space="preserve">. </w:t>
      </w:r>
      <w:r w:rsidR="004F6D25">
        <w:rPr>
          <w:sz w:val="20"/>
          <w:szCs w:val="20"/>
          <w:lang w:val="en-GB"/>
        </w:rPr>
        <w:t>153</w:t>
      </w:r>
      <w:r w:rsidRPr="007F72E6">
        <w:rPr>
          <w:sz w:val="20"/>
          <w:szCs w:val="20"/>
          <w:lang w:val="en-GB"/>
        </w:rPr>
        <w:t xml:space="preserve">, </w:t>
      </w:r>
      <w:r w:rsidR="00A32781">
        <w:rPr>
          <w:sz w:val="20"/>
          <w:szCs w:val="20"/>
          <w:lang w:val="en-GB"/>
        </w:rPr>
        <w:t>D-</w:t>
      </w:r>
      <w:r w:rsidRPr="007F72E6">
        <w:rPr>
          <w:sz w:val="20"/>
          <w:szCs w:val="20"/>
          <w:lang w:val="en-GB"/>
        </w:rPr>
        <w:t>53117 Bonn, Germany, Tel. 0</w:t>
      </w:r>
      <w:r w:rsidR="00A32781">
        <w:rPr>
          <w:sz w:val="20"/>
          <w:szCs w:val="20"/>
          <w:lang w:val="en-GB"/>
        </w:rPr>
        <w:t>0/49/</w:t>
      </w:r>
      <w:r w:rsidRPr="007F72E6">
        <w:rPr>
          <w:sz w:val="20"/>
          <w:szCs w:val="20"/>
          <w:lang w:val="en-GB"/>
        </w:rPr>
        <w:t>228/997799-0, poststelle@bfdi.bund.de, www.bfdi.de.</w:t>
      </w:r>
    </w:p>
    <w:p w14:paraId="21949DDE" w14:textId="35B0D8CD" w:rsidR="00DE36A7" w:rsidRPr="007F72E6" w:rsidRDefault="00DB27CA" w:rsidP="006318E2">
      <w:pPr>
        <w:pStyle w:val="UBAUeberschrift1"/>
        <w:numPr>
          <w:ilvl w:val="0"/>
          <w:numId w:val="20"/>
        </w:numPr>
        <w:rPr>
          <w:lang w:val="en-GB"/>
        </w:rPr>
      </w:pPr>
      <w:r w:rsidRPr="007F72E6">
        <w:rPr>
          <w:lang w:val="en-GB"/>
        </w:rPr>
        <w:t>Necessity of data processing</w:t>
      </w:r>
    </w:p>
    <w:p w14:paraId="21949DDF" w14:textId="387BDC95" w:rsidR="006318E2" w:rsidRPr="007F72E6" w:rsidRDefault="00DB27CA" w:rsidP="006318E2">
      <w:pPr>
        <w:pStyle w:val="UBAFliesstext"/>
        <w:rPr>
          <w:lang w:val="en-GB"/>
        </w:rPr>
      </w:pPr>
      <w:r w:rsidRPr="007F72E6">
        <w:rPr>
          <w:lang w:val="en-GB"/>
        </w:rPr>
        <w:t xml:space="preserve">The processing of personal data by the </w:t>
      </w:r>
      <w:r w:rsidR="00090995" w:rsidRPr="007F72E6">
        <w:rPr>
          <w:lang w:val="en-GB"/>
        </w:rPr>
        <w:t xml:space="preserve">German </w:t>
      </w:r>
      <w:r w:rsidRPr="007F72E6">
        <w:rPr>
          <w:lang w:val="en-GB"/>
        </w:rPr>
        <w:t>Environment Agency is directly related to the performance of its duties</w:t>
      </w:r>
      <w:r w:rsidR="00090995" w:rsidRPr="007F72E6">
        <w:rPr>
          <w:lang w:val="en-GB"/>
        </w:rPr>
        <w:t xml:space="preserve"> in the public interest</w:t>
      </w:r>
      <w:r w:rsidRPr="007F72E6">
        <w:rPr>
          <w:lang w:val="en-GB"/>
        </w:rPr>
        <w:t>.</w:t>
      </w:r>
    </w:p>
    <w:p w14:paraId="21949DE0" w14:textId="6F212DAE" w:rsidR="006318E2" w:rsidRPr="007F72E6" w:rsidRDefault="006318E2" w:rsidP="006318E2">
      <w:pPr>
        <w:pStyle w:val="UBAFliesstext"/>
        <w:rPr>
          <w:color w:val="FF0000"/>
          <w:lang w:val="en-GB"/>
        </w:rPr>
      </w:pPr>
    </w:p>
    <w:sectPr w:rsidR="006318E2" w:rsidRPr="007F72E6" w:rsidSect="00A36DFF">
      <w:headerReference w:type="default" r:id="rId13"/>
      <w:footerReference w:type="default" r:id="rId14"/>
      <w:headerReference w:type="first" r:id="rId15"/>
      <w:pgSz w:w="11906" w:h="16838" w:code="9"/>
      <w:pgMar w:top="1418"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417AB" w14:textId="77777777" w:rsidR="00291F8B" w:rsidRDefault="00291F8B" w:rsidP="0019079F">
      <w:pPr>
        <w:spacing w:after="0" w:line="240" w:lineRule="auto"/>
      </w:pPr>
      <w:r>
        <w:separator/>
      </w:r>
    </w:p>
  </w:endnote>
  <w:endnote w:type="continuationSeparator" w:id="0">
    <w:p w14:paraId="7B33ABCB" w14:textId="77777777" w:rsidR="00291F8B" w:rsidRDefault="00291F8B" w:rsidP="0019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w:panose1 w:val="020B0604030101020102"/>
    <w:charset w:val="00"/>
    <w:family w:val="swiss"/>
    <w:pitch w:val="variable"/>
    <w:sig w:usb0="800000EF" w:usb1="5000207B"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213180"/>
      <w:docPartObj>
        <w:docPartGallery w:val="Page Numbers (Bottom of Page)"/>
        <w:docPartUnique/>
      </w:docPartObj>
    </w:sdtPr>
    <w:sdtEndPr/>
    <w:sdtContent>
      <w:p w14:paraId="21949DEA" w14:textId="77777777" w:rsidR="00FF7DDA" w:rsidRDefault="00FF7DDA">
        <w:pPr>
          <w:pStyle w:val="Fuzeile"/>
          <w:jc w:val="center"/>
        </w:pPr>
        <w:r>
          <w:fldChar w:fldCharType="begin"/>
        </w:r>
        <w:r>
          <w:instrText>PAGE   \* MERGEFORMAT</w:instrText>
        </w:r>
        <w:r>
          <w:fldChar w:fldCharType="separate"/>
        </w:r>
        <w:r w:rsidR="008353B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5CA4" w14:textId="77777777" w:rsidR="00291F8B" w:rsidRPr="00E10B5B" w:rsidRDefault="00291F8B" w:rsidP="00326061">
      <w:pPr>
        <w:pStyle w:val="Fuzeile"/>
        <w:pBdr>
          <w:bottom w:val="single" w:sz="2" w:space="1" w:color="808080" w:themeColor="background1" w:themeShade="80"/>
        </w:pBdr>
        <w:spacing w:after="120" w:line="120" w:lineRule="auto"/>
        <w:rPr>
          <w:sz w:val="14"/>
        </w:rPr>
      </w:pPr>
    </w:p>
  </w:footnote>
  <w:footnote w:type="continuationSeparator" w:id="0">
    <w:p w14:paraId="7FC9D801" w14:textId="77777777" w:rsidR="00291F8B" w:rsidRDefault="00291F8B" w:rsidP="0019079F">
      <w:pPr>
        <w:spacing w:after="0" w:line="240" w:lineRule="auto"/>
      </w:pPr>
      <w:r>
        <w:continuationSeparator/>
      </w:r>
    </w:p>
  </w:footnote>
  <w:footnote w:id="1">
    <w:p w14:paraId="21949DF0" w14:textId="2B2077C1" w:rsidR="00040F99" w:rsidRPr="009801B7" w:rsidRDefault="00040F99">
      <w:pPr>
        <w:pStyle w:val="Funotentext"/>
        <w:rPr>
          <w:lang w:val="en-GB"/>
        </w:rPr>
      </w:pPr>
      <w:r>
        <w:rPr>
          <w:rStyle w:val="Funotenzeichen"/>
        </w:rPr>
        <w:footnoteRef/>
      </w:r>
      <w:r w:rsidRPr="009801B7">
        <w:rPr>
          <w:lang w:val="en-GB"/>
        </w:rPr>
        <w:t xml:space="preserve"> </w:t>
      </w:r>
      <w:r w:rsidR="009801B7" w:rsidRPr="009801B7">
        <w:rPr>
          <w:lang w:val="en-GB"/>
        </w:rPr>
        <w:t xml:space="preserve">REGULATION (EU) 2016/679 OF THE EUROPEAN PARLIAMENT AND OF THE COUNCIL of 27 April 2016 on the protection of </w:t>
      </w:r>
      <w:r w:rsidR="007A7BB6" w:rsidRPr="007A7BB6">
        <w:rPr>
          <w:lang w:val="en-GB"/>
        </w:rPr>
        <w:t xml:space="preserve">the public </w:t>
      </w:r>
      <w:r w:rsidR="009801B7" w:rsidRPr="009801B7">
        <w:rPr>
          <w:lang w:val="en-GB"/>
        </w:rPr>
        <w:t xml:space="preserve">with regard to the processing of personal data and on the free movement of such data, and repealing Directive 95/46/EC (General Data Protection </w:t>
      </w:r>
      <w:r w:rsidR="009801B7">
        <w:rPr>
          <w:lang w:val="en-GB"/>
        </w:rPr>
        <w:t>Regulation</w:t>
      </w:r>
      <w:r w:rsidR="009801B7" w:rsidRPr="009801B7">
        <w:rPr>
          <w:lang w:val="en-GB"/>
        </w:rPr>
        <w:t xml:space="preserve"> </w:t>
      </w:r>
      <w:r w:rsidR="007A7BB6">
        <w:rPr>
          <w:lang w:val="en-GB"/>
        </w:rPr>
        <w:t>–</w:t>
      </w:r>
      <w:r w:rsidR="009801B7" w:rsidRPr="009801B7">
        <w:rPr>
          <w:lang w:val="en-GB"/>
        </w:rPr>
        <w:t xml:space="preserve"> </w:t>
      </w:r>
      <w:r w:rsidR="009801B7">
        <w:rPr>
          <w:lang w:val="en-GB"/>
        </w:rPr>
        <w:t>GDPR</w:t>
      </w:r>
      <w:r w:rsidR="009801B7" w:rsidRPr="009801B7">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9DE9" w14:textId="77777777" w:rsidR="00842937" w:rsidRPr="003E0E56" w:rsidRDefault="00842937" w:rsidP="003E0E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9DEB" w14:textId="77777777" w:rsidR="00245CBE" w:rsidRPr="00245CBE" w:rsidRDefault="00245CBE" w:rsidP="00245C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98A8F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C3A038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4468B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9847D7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2040F2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70294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0B1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4E866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D64A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D7E01E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01768"/>
    <w:multiLevelType w:val="multilevel"/>
    <w:tmpl w:val="0FC0882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5CA4C71"/>
    <w:multiLevelType w:val="multilevel"/>
    <w:tmpl w:val="BADE8662"/>
    <w:styleLink w:val="UBAberschriften"/>
    <w:lvl w:ilvl="0">
      <w:start w:val="1"/>
      <w:numFmt w:val="decimal"/>
      <w:pStyle w:val="UBAUeberschrift1"/>
      <w:lvlText w:val="%1"/>
      <w:lvlJc w:val="left"/>
      <w:pPr>
        <w:ind w:left="432" w:hanging="432"/>
      </w:pPr>
      <w:rPr>
        <w:rFonts w:asciiTheme="majorHAnsi" w:hAnsiTheme="majorHAnsi" w:hint="default"/>
        <w:b/>
        <w:color w:val="5EAD35"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tabs>
          <w:tab w:val="num" w:pos="1361"/>
        </w:tabs>
        <w:ind w:left="1361" w:hanging="1361"/>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482193D"/>
    <w:multiLevelType w:val="multilevel"/>
    <w:tmpl w:val="A502C9E6"/>
    <w:styleLink w:val="UBABuchstaben"/>
    <w:lvl w:ilvl="0">
      <w:start w:val="1"/>
      <w:numFmt w:val="lowerLetter"/>
      <w:pStyle w:val="UBAListeBuchstaben"/>
      <w:lvlText w:val="%1)"/>
      <w:lvlJc w:val="left"/>
      <w:pPr>
        <w:ind w:left="432" w:hanging="432"/>
      </w:pPr>
      <w:rPr>
        <w:rFonts w:asciiTheme="minorHAnsi" w:hAnsiTheme="minorHAnsi" w:hint="default"/>
        <w:b w:val="0"/>
        <w:color w:val="auto"/>
        <w:sz w:val="22"/>
      </w:rPr>
    </w:lvl>
    <w:lvl w:ilvl="1">
      <w:start w:val="1"/>
      <w:numFmt w:val="decimal"/>
      <w:lvlText w:val="%1.%2"/>
      <w:lvlJc w:val="left"/>
      <w:pPr>
        <w:ind w:left="576" w:hanging="576"/>
      </w:pPr>
      <w:rPr>
        <w:rFonts w:asciiTheme="minorHAnsi" w:hAnsiTheme="minorHAnsi"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hint="default"/>
        <w:b/>
        <w:sz w:val="22"/>
      </w:rPr>
    </w:lvl>
    <w:lvl w:ilvl="3">
      <w:start w:val="1"/>
      <w:numFmt w:val="decimal"/>
      <w:lvlText w:val="%1.%2.%3.%4"/>
      <w:lvlJc w:val="left"/>
      <w:pPr>
        <w:ind w:left="864" w:hanging="864"/>
      </w:pPr>
      <w:rPr>
        <w:rFonts w:asciiTheme="minorHAnsi" w:hAnsiTheme="minorHAnsi" w:hint="default"/>
        <w:b/>
        <w:sz w:val="22"/>
      </w:rPr>
    </w:lvl>
    <w:lvl w:ilvl="4">
      <w:start w:val="1"/>
      <w:numFmt w:val="none"/>
      <w:lvlText w:val="%5"/>
      <w:lvlJc w:val="left"/>
      <w:pPr>
        <w:ind w:left="1008" w:hanging="1008"/>
      </w:pPr>
      <w:rPr>
        <w:rFonts w:asciiTheme="minorHAnsi" w:hAnsiTheme="minorHAnsi" w:hint="default"/>
        <w:b/>
        <w:color w:val="auto"/>
        <w:sz w:val="22"/>
      </w:rPr>
    </w:lvl>
    <w:lvl w:ilvl="5">
      <w:start w:val="1"/>
      <w:numFmt w:val="none"/>
      <w:lvlText w:val="%6"/>
      <w:lvlJc w:val="left"/>
      <w:pPr>
        <w:ind w:left="1152" w:hanging="1152"/>
      </w:pPr>
      <w:rPr>
        <w:rFonts w:asciiTheme="minorHAnsi" w:hAnsiTheme="minorHAnsi" w:hint="default"/>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B393974"/>
    <w:multiLevelType w:val="multilevel"/>
    <w:tmpl w:val="BF4C4E88"/>
    <w:lvl w:ilvl="0">
      <w:start w:val="1"/>
      <w:numFmt w:val="upperLetter"/>
      <w:lvlText w:val="%1"/>
      <w:lvlJc w:val="left"/>
      <w:pPr>
        <w:ind w:left="431" w:hanging="431"/>
      </w:pPr>
      <w:rPr>
        <w:rFonts w:ascii="Calibri" w:hAnsi="Calibri" w:hint="default"/>
        <w:b/>
        <w:i w:val="0"/>
        <w:sz w:val="28"/>
      </w:rPr>
    </w:lvl>
    <w:lvl w:ilvl="1">
      <w:start w:val="1"/>
      <w:numFmt w:val="decimal"/>
      <w:lvlText w:val="%1.%2"/>
      <w:lvlJc w:val="left"/>
      <w:pPr>
        <w:ind w:left="607" w:hanging="607"/>
      </w:pPr>
      <w:rPr>
        <w:rFonts w:ascii="Calibri" w:hAnsi="Calibri" w:hint="default"/>
        <w:b/>
        <w:sz w:val="24"/>
      </w:rPr>
    </w:lvl>
    <w:lvl w:ilvl="2">
      <w:start w:val="1"/>
      <w:numFmt w:val="bullet"/>
      <w:lvlText w:val=""/>
      <w:lvlJc w:val="left"/>
      <w:pPr>
        <w:ind w:left="1785" w:hanging="357"/>
      </w:pPr>
      <w:rPr>
        <w:rFonts w:ascii="Wingdings" w:hAnsi="Wingdings" w:hint="default"/>
        <w:sz w:val="16"/>
      </w:rPr>
    </w:lvl>
    <w:lvl w:ilvl="3">
      <w:start w:val="1"/>
      <w:numFmt w:val="bullet"/>
      <w:lvlText w:val="─"/>
      <w:lvlJc w:val="left"/>
      <w:pPr>
        <w:ind w:left="2142" w:hanging="357"/>
      </w:pPr>
      <w:rPr>
        <w:rFonts w:ascii="Cambria" w:hAnsi="Cambria" w:hint="default"/>
        <w:b/>
        <w:i w:val="0"/>
        <w:sz w:val="24"/>
      </w:rPr>
    </w:lvl>
    <w:lvl w:ilvl="4">
      <w:start w:val="1"/>
      <w:numFmt w:val="bullet"/>
      <w:lvlText w:val="o"/>
      <w:lvlJc w:val="left"/>
      <w:pPr>
        <w:ind w:left="2499" w:hanging="357"/>
      </w:pPr>
      <w:rPr>
        <w:rFonts w:ascii="Courier New" w:hAnsi="Courier New" w:cs="Courier New" w:hint="default"/>
      </w:rPr>
    </w:lvl>
    <w:lvl w:ilvl="5">
      <w:start w:val="1"/>
      <w:numFmt w:val="bullet"/>
      <w:lvlText w:val=""/>
      <w:lvlJc w:val="left"/>
      <w:pPr>
        <w:ind w:left="2856" w:hanging="357"/>
      </w:pPr>
      <w:rPr>
        <w:rFonts w:ascii="Wingdings" w:hAnsi="Wingdings" w:hint="default"/>
      </w:rPr>
    </w:lvl>
    <w:lvl w:ilvl="6">
      <w:start w:val="1"/>
      <w:numFmt w:val="bullet"/>
      <w:lvlText w:val=""/>
      <w:lvlJc w:val="left"/>
      <w:pPr>
        <w:ind w:left="3213" w:hanging="357"/>
      </w:pPr>
      <w:rPr>
        <w:rFonts w:ascii="Symbol" w:hAnsi="Symbol" w:hint="default"/>
      </w:rPr>
    </w:lvl>
    <w:lvl w:ilvl="7">
      <w:start w:val="1"/>
      <w:numFmt w:val="bullet"/>
      <w:lvlText w:val="o"/>
      <w:lvlJc w:val="left"/>
      <w:pPr>
        <w:ind w:left="3570" w:hanging="357"/>
      </w:pPr>
      <w:rPr>
        <w:rFonts w:ascii="Courier New" w:hAnsi="Courier New" w:cs="Courier New" w:hint="default"/>
      </w:rPr>
    </w:lvl>
    <w:lvl w:ilvl="8">
      <w:start w:val="1"/>
      <w:numFmt w:val="bullet"/>
      <w:lvlText w:val=""/>
      <w:lvlJc w:val="left"/>
      <w:pPr>
        <w:ind w:left="3927" w:hanging="357"/>
      </w:pPr>
      <w:rPr>
        <w:rFonts w:ascii="Wingdings" w:hAnsi="Wingdings" w:hint="default"/>
      </w:rPr>
    </w:lvl>
  </w:abstractNum>
  <w:abstractNum w:abstractNumId="14" w15:restartNumberingAfterBreak="0">
    <w:nsid w:val="3C0B30C6"/>
    <w:multiLevelType w:val="hybridMultilevel"/>
    <w:tmpl w:val="6726BAF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3F51BC"/>
    <w:multiLevelType w:val="multilevel"/>
    <w:tmpl w:val="42041D2E"/>
    <w:lvl w:ilvl="0">
      <w:start w:val="1"/>
      <w:numFmt w:val="decimal"/>
      <w:pStyle w:val="UBAListeNummer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CC4C8D"/>
    <w:multiLevelType w:val="hybridMultilevel"/>
    <w:tmpl w:val="151A0212"/>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B04874"/>
    <w:multiLevelType w:val="multilevel"/>
    <w:tmpl w:val="F25E804A"/>
    <w:lvl w:ilvl="0">
      <w:start w:val="1"/>
      <w:numFmt w:val="bullet"/>
      <w:pStyle w:val="UBAListePfeile"/>
      <w:lvlText w:val="►"/>
      <w:lvlJc w:val="left"/>
      <w:pPr>
        <w:ind w:left="357" w:hanging="357"/>
      </w:pPr>
      <w:rPr>
        <w:rFonts w:ascii="Arial" w:hAnsi="Arial" w:hint="default"/>
        <w:color w:val="007929" w:themeColor="accent2"/>
        <w:sz w:val="20"/>
      </w:rPr>
    </w:lvl>
    <w:lvl w:ilvl="1">
      <w:start w:val="1"/>
      <w:numFmt w:val="bullet"/>
      <w:lvlText w:val=""/>
      <w:lvlJc w:val="left"/>
      <w:pPr>
        <w:ind w:left="714" w:hanging="357"/>
      </w:pPr>
      <w:rPr>
        <w:rFonts w:ascii="Wingdings" w:hAnsi="Wingdings" w:hint="default"/>
        <w:color w:val="007929"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6106716A"/>
    <w:multiLevelType w:val="multilevel"/>
    <w:tmpl w:val="FE1068AE"/>
    <w:styleLink w:val="UBAAnhaenge"/>
    <w:lvl w:ilvl="0">
      <w:start w:val="1"/>
      <w:numFmt w:val="upperLetter"/>
      <w:pStyle w:val="UBAAnhangUeberschrift1"/>
      <w:lvlText w:val="%1"/>
      <w:lvlJc w:val="left"/>
      <w:pPr>
        <w:ind w:left="431" w:hanging="431"/>
      </w:pPr>
      <w:rPr>
        <w:rFonts w:hint="default"/>
        <w:color w:val="5EAD35" w:themeColor="accent1"/>
      </w:rPr>
    </w:lvl>
    <w:lvl w:ilvl="1">
      <w:start w:val="1"/>
      <w:numFmt w:val="decimal"/>
      <w:pStyle w:val="UBAAnhangUeberschrift2"/>
      <w:lvlText w:val="%1.%2"/>
      <w:lvlJc w:val="left"/>
      <w:pPr>
        <w:ind w:left="431" w:hanging="431"/>
      </w:pPr>
      <w:rPr>
        <w:rFonts w:hint="default"/>
      </w:rPr>
    </w:lvl>
    <w:lvl w:ilvl="2">
      <w:start w:val="1"/>
      <w:numFmt w:val="decimal"/>
      <w:pStyle w:val="UBAAnhangUeberschrift3"/>
      <w:lvlText w:val="%1.%2.%3"/>
      <w:lvlJc w:val="left"/>
      <w:pPr>
        <w:ind w:left="431" w:hanging="43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1"/>
  </w:num>
  <w:num w:numId="3">
    <w:abstractNumId w:val="17"/>
  </w:num>
  <w:num w:numId="4">
    <w:abstractNumId w:val="12"/>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documentProtection w:edit="forms"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A7"/>
    <w:rsid w:val="00002DBA"/>
    <w:rsid w:val="000039E1"/>
    <w:rsid w:val="000073D0"/>
    <w:rsid w:val="00010325"/>
    <w:rsid w:val="00015525"/>
    <w:rsid w:val="00020399"/>
    <w:rsid w:val="00023EBB"/>
    <w:rsid w:val="0003441C"/>
    <w:rsid w:val="00040F99"/>
    <w:rsid w:val="0004153F"/>
    <w:rsid w:val="00042A58"/>
    <w:rsid w:val="00043645"/>
    <w:rsid w:val="00044452"/>
    <w:rsid w:val="00047095"/>
    <w:rsid w:val="00050A68"/>
    <w:rsid w:val="00052F9E"/>
    <w:rsid w:val="00054D42"/>
    <w:rsid w:val="00061DEA"/>
    <w:rsid w:val="000651F7"/>
    <w:rsid w:val="00074025"/>
    <w:rsid w:val="00086345"/>
    <w:rsid w:val="0009023A"/>
    <w:rsid w:val="00090995"/>
    <w:rsid w:val="00095953"/>
    <w:rsid w:val="000A0C39"/>
    <w:rsid w:val="000A453B"/>
    <w:rsid w:val="000A6153"/>
    <w:rsid w:val="000C04C1"/>
    <w:rsid w:val="000C5617"/>
    <w:rsid w:val="000D35C5"/>
    <w:rsid w:val="000D4653"/>
    <w:rsid w:val="000E6ADE"/>
    <w:rsid w:val="000E705D"/>
    <w:rsid w:val="00100A9A"/>
    <w:rsid w:val="00101E6D"/>
    <w:rsid w:val="00102D38"/>
    <w:rsid w:val="0010723F"/>
    <w:rsid w:val="00112B8A"/>
    <w:rsid w:val="00113278"/>
    <w:rsid w:val="00113954"/>
    <w:rsid w:val="00120546"/>
    <w:rsid w:val="00131EB1"/>
    <w:rsid w:val="001334A7"/>
    <w:rsid w:val="001351F3"/>
    <w:rsid w:val="00144062"/>
    <w:rsid w:val="00155284"/>
    <w:rsid w:val="00155C1F"/>
    <w:rsid w:val="00155ED5"/>
    <w:rsid w:val="001603E9"/>
    <w:rsid w:val="00173935"/>
    <w:rsid w:val="00173A6A"/>
    <w:rsid w:val="0018012D"/>
    <w:rsid w:val="00182A09"/>
    <w:rsid w:val="0019079F"/>
    <w:rsid w:val="001911D7"/>
    <w:rsid w:val="00192126"/>
    <w:rsid w:val="00196610"/>
    <w:rsid w:val="001A510C"/>
    <w:rsid w:val="001B2DBB"/>
    <w:rsid w:val="001B3D39"/>
    <w:rsid w:val="001D3355"/>
    <w:rsid w:val="001E236C"/>
    <w:rsid w:val="001E236F"/>
    <w:rsid w:val="001E28C0"/>
    <w:rsid w:val="001E4149"/>
    <w:rsid w:val="001E7F8D"/>
    <w:rsid w:val="001F3870"/>
    <w:rsid w:val="001F45E9"/>
    <w:rsid w:val="001F6E8D"/>
    <w:rsid w:val="0020135C"/>
    <w:rsid w:val="00202425"/>
    <w:rsid w:val="0020383C"/>
    <w:rsid w:val="00214069"/>
    <w:rsid w:val="002153FA"/>
    <w:rsid w:val="002214BA"/>
    <w:rsid w:val="0022423D"/>
    <w:rsid w:val="00232A65"/>
    <w:rsid w:val="00232E6D"/>
    <w:rsid w:val="00233B29"/>
    <w:rsid w:val="00234D65"/>
    <w:rsid w:val="00236462"/>
    <w:rsid w:val="00243BFD"/>
    <w:rsid w:val="00245577"/>
    <w:rsid w:val="0024578B"/>
    <w:rsid w:val="00245CBE"/>
    <w:rsid w:val="0024661B"/>
    <w:rsid w:val="00246B85"/>
    <w:rsid w:val="00247735"/>
    <w:rsid w:val="002527B4"/>
    <w:rsid w:val="00256EB9"/>
    <w:rsid w:val="0026227E"/>
    <w:rsid w:val="00264FDE"/>
    <w:rsid w:val="00267516"/>
    <w:rsid w:val="002720AC"/>
    <w:rsid w:val="002727BA"/>
    <w:rsid w:val="00276138"/>
    <w:rsid w:val="00281D25"/>
    <w:rsid w:val="002857B4"/>
    <w:rsid w:val="00285F7D"/>
    <w:rsid w:val="00291F8B"/>
    <w:rsid w:val="0029274D"/>
    <w:rsid w:val="002A2F73"/>
    <w:rsid w:val="002B7FCF"/>
    <w:rsid w:val="002C60C8"/>
    <w:rsid w:val="002D1E04"/>
    <w:rsid w:val="002D21C9"/>
    <w:rsid w:val="002D48BA"/>
    <w:rsid w:val="002D5E37"/>
    <w:rsid w:val="002D7A61"/>
    <w:rsid w:val="002E480C"/>
    <w:rsid w:val="002E6679"/>
    <w:rsid w:val="002F079D"/>
    <w:rsid w:val="002F15CE"/>
    <w:rsid w:val="002F2541"/>
    <w:rsid w:val="002F6897"/>
    <w:rsid w:val="0031369B"/>
    <w:rsid w:val="00313A37"/>
    <w:rsid w:val="00314A71"/>
    <w:rsid w:val="00317EE2"/>
    <w:rsid w:val="003229B2"/>
    <w:rsid w:val="00322A06"/>
    <w:rsid w:val="00326061"/>
    <w:rsid w:val="003315E8"/>
    <w:rsid w:val="0033202A"/>
    <w:rsid w:val="00335770"/>
    <w:rsid w:val="00335B5F"/>
    <w:rsid w:val="0034184F"/>
    <w:rsid w:val="003543D5"/>
    <w:rsid w:val="003575B6"/>
    <w:rsid w:val="00357E52"/>
    <w:rsid w:val="003719C3"/>
    <w:rsid w:val="003762C4"/>
    <w:rsid w:val="00386B02"/>
    <w:rsid w:val="00394195"/>
    <w:rsid w:val="00394BAC"/>
    <w:rsid w:val="003961F3"/>
    <w:rsid w:val="00396F63"/>
    <w:rsid w:val="003A0169"/>
    <w:rsid w:val="003A08BA"/>
    <w:rsid w:val="003A1B8E"/>
    <w:rsid w:val="003A1DC5"/>
    <w:rsid w:val="003A5382"/>
    <w:rsid w:val="003B2D9A"/>
    <w:rsid w:val="003B5A84"/>
    <w:rsid w:val="003B6ACE"/>
    <w:rsid w:val="003C15AD"/>
    <w:rsid w:val="003C33D1"/>
    <w:rsid w:val="003C4F5B"/>
    <w:rsid w:val="003D1FDA"/>
    <w:rsid w:val="003D43AF"/>
    <w:rsid w:val="003D7FD5"/>
    <w:rsid w:val="003E07CA"/>
    <w:rsid w:val="003E0E56"/>
    <w:rsid w:val="003E0E6B"/>
    <w:rsid w:val="003F38E5"/>
    <w:rsid w:val="003F3E1B"/>
    <w:rsid w:val="003F5059"/>
    <w:rsid w:val="003F663F"/>
    <w:rsid w:val="0040094C"/>
    <w:rsid w:val="00400C6D"/>
    <w:rsid w:val="00401CB5"/>
    <w:rsid w:val="00402248"/>
    <w:rsid w:val="004112C2"/>
    <w:rsid w:val="00415DB4"/>
    <w:rsid w:val="00417864"/>
    <w:rsid w:val="00420051"/>
    <w:rsid w:val="004214F2"/>
    <w:rsid w:val="00421E55"/>
    <w:rsid w:val="004222A1"/>
    <w:rsid w:val="00430459"/>
    <w:rsid w:val="00434019"/>
    <w:rsid w:val="004413D5"/>
    <w:rsid w:val="00443ED3"/>
    <w:rsid w:val="00445226"/>
    <w:rsid w:val="00451B32"/>
    <w:rsid w:val="004625E1"/>
    <w:rsid w:val="00462C0A"/>
    <w:rsid w:val="00462CD6"/>
    <w:rsid w:val="00465617"/>
    <w:rsid w:val="00465E51"/>
    <w:rsid w:val="004670D4"/>
    <w:rsid w:val="00475D1E"/>
    <w:rsid w:val="0048242A"/>
    <w:rsid w:val="00496283"/>
    <w:rsid w:val="00497E0F"/>
    <w:rsid w:val="004A1005"/>
    <w:rsid w:val="004A2AE5"/>
    <w:rsid w:val="004A607A"/>
    <w:rsid w:val="004B0EA8"/>
    <w:rsid w:val="004B23B7"/>
    <w:rsid w:val="004B6FE5"/>
    <w:rsid w:val="004B7ED0"/>
    <w:rsid w:val="004C2C64"/>
    <w:rsid w:val="004C7724"/>
    <w:rsid w:val="004D12F3"/>
    <w:rsid w:val="004D40F8"/>
    <w:rsid w:val="004D6C44"/>
    <w:rsid w:val="004E1063"/>
    <w:rsid w:val="004E116B"/>
    <w:rsid w:val="004E3BE3"/>
    <w:rsid w:val="004E55A0"/>
    <w:rsid w:val="004E5F7F"/>
    <w:rsid w:val="004E626A"/>
    <w:rsid w:val="004F3465"/>
    <w:rsid w:val="004F6D25"/>
    <w:rsid w:val="005004D7"/>
    <w:rsid w:val="00504944"/>
    <w:rsid w:val="00505C93"/>
    <w:rsid w:val="00506B7F"/>
    <w:rsid w:val="00506BAB"/>
    <w:rsid w:val="00507B3B"/>
    <w:rsid w:val="00511A59"/>
    <w:rsid w:val="0051326B"/>
    <w:rsid w:val="00521626"/>
    <w:rsid w:val="00522DC3"/>
    <w:rsid w:val="00523908"/>
    <w:rsid w:val="005257A7"/>
    <w:rsid w:val="0052701C"/>
    <w:rsid w:val="00533483"/>
    <w:rsid w:val="00543A2E"/>
    <w:rsid w:val="005477F1"/>
    <w:rsid w:val="005500C1"/>
    <w:rsid w:val="00560181"/>
    <w:rsid w:val="005927E4"/>
    <w:rsid w:val="00597A03"/>
    <w:rsid w:val="005A15CD"/>
    <w:rsid w:val="005A3DB3"/>
    <w:rsid w:val="005B0140"/>
    <w:rsid w:val="005B13FD"/>
    <w:rsid w:val="005B56BD"/>
    <w:rsid w:val="005B5C7C"/>
    <w:rsid w:val="005C2777"/>
    <w:rsid w:val="005C4CDC"/>
    <w:rsid w:val="005E3AE4"/>
    <w:rsid w:val="005F48A3"/>
    <w:rsid w:val="00600805"/>
    <w:rsid w:val="00614176"/>
    <w:rsid w:val="00630003"/>
    <w:rsid w:val="006318E2"/>
    <w:rsid w:val="0063380B"/>
    <w:rsid w:val="00636C6A"/>
    <w:rsid w:val="00637CCA"/>
    <w:rsid w:val="00655301"/>
    <w:rsid w:val="00657164"/>
    <w:rsid w:val="0065737A"/>
    <w:rsid w:val="006604B1"/>
    <w:rsid w:val="006649A8"/>
    <w:rsid w:val="0067127C"/>
    <w:rsid w:val="00672F6C"/>
    <w:rsid w:val="00683926"/>
    <w:rsid w:val="00684143"/>
    <w:rsid w:val="00691CAB"/>
    <w:rsid w:val="00695140"/>
    <w:rsid w:val="006A5E41"/>
    <w:rsid w:val="006B1A8D"/>
    <w:rsid w:val="006C08EF"/>
    <w:rsid w:val="006C602B"/>
    <w:rsid w:val="006D562A"/>
    <w:rsid w:val="006E2054"/>
    <w:rsid w:val="006E294D"/>
    <w:rsid w:val="006E4F59"/>
    <w:rsid w:val="006E5EE5"/>
    <w:rsid w:val="006F10E1"/>
    <w:rsid w:val="006F3EC6"/>
    <w:rsid w:val="006F3ED5"/>
    <w:rsid w:val="00705965"/>
    <w:rsid w:val="0071247F"/>
    <w:rsid w:val="00712F1F"/>
    <w:rsid w:val="00720385"/>
    <w:rsid w:val="007228F0"/>
    <w:rsid w:val="00727D64"/>
    <w:rsid w:val="00731F56"/>
    <w:rsid w:val="00733CF5"/>
    <w:rsid w:val="00734823"/>
    <w:rsid w:val="00734C4B"/>
    <w:rsid w:val="00745995"/>
    <w:rsid w:val="00745E95"/>
    <w:rsid w:val="0074733B"/>
    <w:rsid w:val="00747A02"/>
    <w:rsid w:val="00747F09"/>
    <w:rsid w:val="00753654"/>
    <w:rsid w:val="007646BA"/>
    <w:rsid w:val="00774CE0"/>
    <w:rsid w:val="00777376"/>
    <w:rsid w:val="00780C65"/>
    <w:rsid w:val="0078177B"/>
    <w:rsid w:val="00787380"/>
    <w:rsid w:val="007914A9"/>
    <w:rsid w:val="00792A60"/>
    <w:rsid w:val="007A5E73"/>
    <w:rsid w:val="007A704D"/>
    <w:rsid w:val="007A7727"/>
    <w:rsid w:val="007A7BB6"/>
    <w:rsid w:val="007A7E03"/>
    <w:rsid w:val="007B4A48"/>
    <w:rsid w:val="007B5384"/>
    <w:rsid w:val="007B7452"/>
    <w:rsid w:val="007C0C2F"/>
    <w:rsid w:val="007D402C"/>
    <w:rsid w:val="007D5642"/>
    <w:rsid w:val="007D68DD"/>
    <w:rsid w:val="007D6ED6"/>
    <w:rsid w:val="007E10E9"/>
    <w:rsid w:val="007E3B31"/>
    <w:rsid w:val="007E45C3"/>
    <w:rsid w:val="007E582A"/>
    <w:rsid w:val="007E64CF"/>
    <w:rsid w:val="007E6EB2"/>
    <w:rsid w:val="007F1103"/>
    <w:rsid w:val="007F72E6"/>
    <w:rsid w:val="007F73E5"/>
    <w:rsid w:val="00811989"/>
    <w:rsid w:val="00817268"/>
    <w:rsid w:val="00821250"/>
    <w:rsid w:val="008216CF"/>
    <w:rsid w:val="008312D5"/>
    <w:rsid w:val="008353B9"/>
    <w:rsid w:val="00836F07"/>
    <w:rsid w:val="008410A9"/>
    <w:rsid w:val="008413E9"/>
    <w:rsid w:val="00842937"/>
    <w:rsid w:val="0084392B"/>
    <w:rsid w:val="008463AA"/>
    <w:rsid w:val="0084681A"/>
    <w:rsid w:val="00854E29"/>
    <w:rsid w:val="00855318"/>
    <w:rsid w:val="00856953"/>
    <w:rsid w:val="008576EA"/>
    <w:rsid w:val="00873A14"/>
    <w:rsid w:val="008872FD"/>
    <w:rsid w:val="0089044C"/>
    <w:rsid w:val="008933F3"/>
    <w:rsid w:val="00894AA2"/>
    <w:rsid w:val="008959E6"/>
    <w:rsid w:val="008968E5"/>
    <w:rsid w:val="00896FEC"/>
    <w:rsid w:val="008A26FD"/>
    <w:rsid w:val="008A298A"/>
    <w:rsid w:val="008A30ED"/>
    <w:rsid w:val="008A5935"/>
    <w:rsid w:val="008A6A16"/>
    <w:rsid w:val="008A70D5"/>
    <w:rsid w:val="008B00DF"/>
    <w:rsid w:val="008B0D76"/>
    <w:rsid w:val="008B4830"/>
    <w:rsid w:val="008B4914"/>
    <w:rsid w:val="008C06BA"/>
    <w:rsid w:val="008C07F6"/>
    <w:rsid w:val="008C20F5"/>
    <w:rsid w:val="008C2E6E"/>
    <w:rsid w:val="008C73D8"/>
    <w:rsid w:val="008D0D68"/>
    <w:rsid w:val="008D2615"/>
    <w:rsid w:val="008D29D3"/>
    <w:rsid w:val="008D42F0"/>
    <w:rsid w:val="008F1751"/>
    <w:rsid w:val="008F242E"/>
    <w:rsid w:val="008F7936"/>
    <w:rsid w:val="00901D61"/>
    <w:rsid w:val="00903DB4"/>
    <w:rsid w:val="00904210"/>
    <w:rsid w:val="009115E5"/>
    <w:rsid w:val="00912D06"/>
    <w:rsid w:val="00913288"/>
    <w:rsid w:val="00913A1E"/>
    <w:rsid w:val="0092390D"/>
    <w:rsid w:val="00943626"/>
    <w:rsid w:val="009450B4"/>
    <w:rsid w:val="0095220D"/>
    <w:rsid w:val="00963800"/>
    <w:rsid w:val="00965559"/>
    <w:rsid w:val="00967B39"/>
    <w:rsid w:val="0097038A"/>
    <w:rsid w:val="009719A9"/>
    <w:rsid w:val="00976361"/>
    <w:rsid w:val="00976CFF"/>
    <w:rsid w:val="009801B7"/>
    <w:rsid w:val="0098384B"/>
    <w:rsid w:val="00984190"/>
    <w:rsid w:val="00987369"/>
    <w:rsid w:val="00990E84"/>
    <w:rsid w:val="0099103B"/>
    <w:rsid w:val="009918D6"/>
    <w:rsid w:val="00993D10"/>
    <w:rsid w:val="009A3E41"/>
    <w:rsid w:val="009B19C5"/>
    <w:rsid w:val="009B5658"/>
    <w:rsid w:val="009B5B44"/>
    <w:rsid w:val="009C425F"/>
    <w:rsid w:val="009C5830"/>
    <w:rsid w:val="009C5AF2"/>
    <w:rsid w:val="009C5EEB"/>
    <w:rsid w:val="009C6B93"/>
    <w:rsid w:val="009D07B7"/>
    <w:rsid w:val="009E364B"/>
    <w:rsid w:val="009E5BE3"/>
    <w:rsid w:val="009F2223"/>
    <w:rsid w:val="009F43FF"/>
    <w:rsid w:val="009F5B28"/>
    <w:rsid w:val="009F6AE0"/>
    <w:rsid w:val="00A064D3"/>
    <w:rsid w:val="00A17954"/>
    <w:rsid w:val="00A21D1B"/>
    <w:rsid w:val="00A22C8A"/>
    <w:rsid w:val="00A317D7"/>
    <w:rsid w:val="00A32781"/>
    <w:rsid w:val="00A35BD2"/>
    <w:rsid w:val="00A36DFF"/>
    <w:rsid w:val="00A45BB2"/>
    <w:rsid w:val="00A460FD"/>
    <w:rsid w:val="00A5205C"/>
    <w:rsid w:val="00A57479"/>
    <w:rsid w:val="00A5750C"/>
    <w:rsid w:val="00A57E8D"/>
    <w:rsid w:val="00A60D3C"/>
    <w:rsid w:val="00A64476"/>
    <w:rsid w:val="00A72996"/>
    <w:rsid w:val="00A7739B"/>
    <w:rsid w:val="00A826CA"/>
    <w:rsid w:val="00A83528"/>
    <w:rsid w:val="00A8590B"/>
    <w:rsid w:val="00A86513"/>
    <w:rsid w:val="00A930DC"/>
    <w:rsid w:val="00AA0F4F"/>
    <w:rsid w:val="00AA1EEE"/>
    <w:rsid w:val="00AA5625"/>
    <w:rsid w:val="00AA6C0A"/>
    <w:rsid w:val="00AB3A22"/>
    <w:rsid w:val="00AB4BB1"/>
    <w:rsid w:val="00AC31B4"/>
    <w:rsid w:val="00AD019B"/>
    <w:rsid w:val="00AD4F7D"/>
    <w:rsid w:val="00AD6860"/>
    <w:rsid w:val="00AE3A13"/>
    <w:rsid w:val="00AF0D48"/>
    <w:rsid w:val="00AF72B2"/>
    <w:rsid w:val="00AF7DD2"/>
    <w:rsid w:val="00B0385A"/>
    <w:rsid w:val="00B0720F"/>
    <w:rsid w:val="00B17781"/>
    <w:rsid w:val="00B212B2"/>
    <w:rsid w:val="00B25436"/>
    <w:rsid w:val="00B40402"/>
    <w:rsid w:val="00B42BDB"/>
    <w:rsid w:val="00B43BCC"/>
    <w:rsid w:val="00B50E40"/>
    <w:rsid w:val="00B54D5D"/>
    <w:rsid w:val="00B6212C"/>
    <w:rsid w:val="00B71FD6"/>
    <w:rsid w:val="00B74069"/>
    <w:rsid w:val="00B76085"/>
    <w:rsid w:val="00B76307"/>
    <w:rsid w:val="00B8650D"/>
    <w:rsid w:val="00B91266"/>
    <w:rsid w:val="00B9272B"/>
    <w:rsid w:val="00B96B6A"/>
    <w:rsid w:val="00BA0C38"/>
    <w:rsid w:val="00BA21D6"/>
    <w:rsid w:val="00BB2ECE"/>
    <w:rsid w:val="00BB5D5D"/>
    <w:rsid w:val="00BB6E42"/>
    <w:rsid w:val="00BC4026"/>
    <w:rsid w:val="00BD0BF8"/>
    <w:rsid w:val="00BD195D"/>
    <w:rsid w:val="00BD28D3"/>
    <w:rsid w:val="00BE0026"/>
    <w:rsid w:val="00BE16CB"/>
    <w:rsid w:val="00BE6DA9"/>
    <w:rsid w:val="00BE7A68"/>
    <w:rsid w:val="00C0032D"/>
    <w:rsid w:val="00C006EC"/>
    <w:rsid w:val="00C014D9"/>
    <w:rsid w:val="00C016EA"/>
    <w:rsid w:val="00C02ED0"/>
    <w:rsid w:val="00C06A5C"/>
    <w:rsid w:val="00C20536"/>
    <w:rsid w:val="00C233B3"/>
    <w:rsid w:val="00C24200"/>
    <w:rsid w:val="00C25D76"/>
    <w:rsid w:val="00C2621A"/>
    <w:rsid w:val="00C32C79"/>
    <w:rsid w:val="00C364FC"/>
    <w:rsid w:val="00C50FBD"/>
    <w:rsid w:val="00C61310"/>
    <w:rsid w:val="00C62E8B"/>
    <w:rsid w:val="00C70B0C"/>
    <w:rsid w:val="00C75E7D"/>
    <w:rsid w:val="00C85011"/>
    <w:rsid w:val="00C87C0C"/>
    <w:rsid w:val="00C937D7"/>
    <w:rsid w:val="00C961C8"/>
    <w:rsid w:val="00CA33F0"/>
    <w:rsid w:val="00CB21E0"/>
    <w:rsid w:val="00CB6FC4"/>
    <w:rsid w:val="00CC0D6F"/>
    <w:rsid w:val="00CC0D75"/>
    <w:rsid w:val="00CC6B2C"/>
    <w:rsid w:val="00CD05B4"/>
    <w:rsid w:val="00CD1F2D"/>
    <w:rsid w:val="00CD4BBA"/>
    <w:rsid w:val="00CE05D5"/>
    <w:rsid w:val="00CE5DEF"/>
    <w:rsid w:val="00D00827"/>
    <w:rsid w:val="00D04DBB"/>
    <w:rsid w:val="00D061C5"/>
    <w:rsid w:val="00D21C48"/>
    <w:rsid w:val="00D315A5"/>
    <w:rsid w:val="00D33265"/>
    <w:rsid w:val="00D3391E"/>
    <w:rsid w:val="00D418DC"/>
    <w:rsid w:val="00D426DB"/>
    <w:rsid w:val="00D55BBB"/>
    <w:rsid w:val="00D57C45"/>
    <w:rsid w:val="00D60FB3"/>
    <w:rsid w:val="00D616C1"/>
    <w:rsid w:val="00D64B17"/>
    <w:rsid w:val="00D650D0"/>
    <w:rsid w:val="00D75CE9"/>
    <w:rsid w:val="00D76836"/>
    <w:rsid w:val="00D76A8A"/>
    <w:rsid w:val="00D777A9"/>
    <w:rsid w:val="00D777DB"/>
    <w:rsid w:val="00D90122"/>
    <w:rsid w:val="00D90249"/>
    <w:rsid w:val="00D96AB4"/>
    <w:rsid w:val="00DA1B4C"/>
    <w:rsid w:val="00DA3786"/>
    <w:rsid w:val="00DA51C1"/>
    <w:rsid w:val="00DA662C"/>
    <w:rsid w:val="00DB27CA"/>
    <w:rsid w:val="00DC26B5"/>
    <w:rsid w:val="00DC43D4"/>
    <w:rsid w:val="00DE36A7"/>
    <w:rsid w:val="00DE396D"/>
    <w:rsid w:val="00DE6122"/>
    <w:rsid w:val="00DF1947"/>
    <w:rsid w:val="00DF309C"/>
    <w:rsid w:val="00DF715B"/>
    <w:rsid w:val="00E10B5B"/>
    <w:rsid w:val="00E114E5"/>
    <w:rsid w:val="00E21582"/>
    <w:rsid w:val="00E2228C"/>
    <w:rsid w:val="00E2648C"/>
    <w:rsid w:val="00E32B5C"/>
    <w:rsid w:val="00E33A37"/>
    <w:rsid w:val="00E3480D"/>
    <w:rsid w:val="00E377C9"/>
    <w:rsid w:val="00E46497"/>
    <w:rsid w:val="00E4719E"/>
    <w:rsid w:val="00E47C41"/>
    <w:rsid w:val="00E61CC0"/>
    <w:rsid w:val="00E63080"/>
    <w:rsid w:val="00E63082"/>
    <w:rsid w:val="00E70A2D"/>
    <w:rsid w:val="00E75275"/>
    <w:rsid w:val="00E76355"/>
    <w:rsid w:val="00E768C8"/>
    <w:rsid w:val="00E81FBF"/>
    <w:rsid w:val="00E822E0"/>
    <w:rsid w:val="00EA4D3E"/>
    <w:rsid w:val="00EA58C7"/>
    <w:rsid w:val="00EA7DEA"/>
    <w:rsid w:val="00EB2420"/>
    <w:rsid w:val="00EC27A0"/>
    <w:rsid w:val="00ED1588"/>
    <w:rsid w:val="00EE6FED"/>
    <w:rsid w:val="00EE7759"/>
    <w:rsid w:val="00EF10D1"/>
    <w:rsid w:val="00EF347F"/>
    <w:rsid w:val="00EF603F"/>
    <w:rsid w:val="00EF7A87"/>
    <w:rsid w:val="00F023B0"/>
    <w:rsid w:val="00F06C62"/>
    <w:rsid w:val="00F1047E"/>
    <w:rsid w:val="00F2519F"/>
    <w:rsid w:val="00F45D16"/>
    <w:rsid w:val="00F45F20"/>
    <w:rsid w:val="00F51176"/>
    <w:rsid w:val="00F6224D"/>
    <w:rsid w:val="00F62B87"/>
    <w:rsid w:val="00F63E3A"/>
    <w:rsid w:val="00F81014"/>
    <w:rsid w:val="00F848E2"/>
    <w:rsid w:val="00F87F1F"/>
    <w:rsid w:val="00FA1DBD"/>
    <w:rsid w:val="00FA7E83"/>
    <w:rsid w:val="00FB5410"/>
    <w:rsid w:val="00FD2309"/>
    <w:rsid w:val="00FD7918"/>
    <w:rsid w:val="00FE264F"/>
    <w:rsid w:val="00FF5F8B"/>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949D9F"/>
  <w15:docId w15:val="{5736B185-9842-4679-A622-18EFFBFE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0A453B"/>
  </w:style>
  <w:style w:type="paragraph" w:styleId="berschrift1">
    <w:name w:val="heading 1"/>
    <w:basedOn w:val="Standard"/>
    <w:next w:val="Standard"/>
    <w:link w:val="berschrift1Zchn"/>
    <w:uiPriority w:val="9"/>
    <w:semiHidden/>
    <w:qFormat/>
    <w:rsid w:val="00817268"/>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qFormat/>
    <w:rsid w:val="00817268"/>
    <w:pPr>
      <w:keepNext/>
      <w:keepLines/>
      <w:numPr>
        <w:ilvl w:val="1"/>
        <w:numId w:val="1"/>
      </w:num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qFormat/>
    <w:rsid w:val="00817268"/>
    <w:pPr>
      <w:keepNext/>
      <w:keepLines/>
      <w:numPr>
        <w:ilvl w:val="2"/>
        <w:numId w:val="1"/>
      </w:numPr>
      <w:spacing w:before="200" w:after="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qFormat/>
    <w:rsid w:val="00817268"/>
    <w:pPr>
      <w:keepNext/>
      <w:keepLines/>
      <w:numPr>
        <w:ilvl w:val="3"/>
        <w:numId w:val="1"/>
      </w:num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qFormat/>
    <w:rsid w:val="00BB5D5D"/>
    <w:pPr>
      <w:keepNext/>
      <w:keepLines/>
      <w:numPr>
        <w:ilvl w:val="4"/>
        <w:numId w:val="1"/>
      </w:numPr>
      <w:spacing w:before="200" w:after="0"/>
      <w:outlineLvl w:val="4"/>
    </w:pPr>
    <w:rPr>
      <w:rFonts w:asciiTheme="majorHAnsi" w:eastAsiaTheme="majorEastAsia" w:hAnsiTheme="majorHAnsi" w:cstheme="majorBidi"/>
      <w:color w:val="2E551A" w:themeColor="accent1" w:themeShade="7F"/>
    </w:rPr>
  </w:style>
  <w:style w:type="paragraph" w:styleId="berschrift6">
    <w:name w:val="heading 6"/>
    <w:basedOn w:val="Standard"/>
    <w:next w:val="Standard"/>
    <w:link w:val="berschrift6Zchn"/>
    <w:uiPriority w:val="9"/>
    <w:semiHidden/>
    <w:qFormat/>
    <w:rsid w:val="00BB5D5D"/>
    <w:pPr>
      <w:keepNext/>
      <w:keepLines/>
      <w:numPr>
        <w:ilvl w:val="5"/>
        <w:numId w:val="1"/>
      </w:numPr>
      <w:spacing w:before="200" w:after="0"/>
      <w:outlineLvl w:val="5"/>
    </w:pPr>
    <w:rPr>
      <w:rFonts w:asciiTheme="majorHAnsi" w:eastAsiaTheme="majorEastAsia" w:hAnsiTheme="majorHAnsi" w:cstheme="majorBidi"/>
      <w:i/>
      <w:iCs/>
      <w:color w:val="2E551A" w:themeColor="accent1" w:themeShade="7F"/>
    </w:rPr>
  </w:style>
  <w:style w:type="paragraph" w:styleId="berschrift7">
    <w:name w:val="heading 7"/>
    <w:basedOn w:val="Standard"/>
    <w:next w:val="Standard"/>
    <w:link w:val="berschrift7Zchn"/>
    <w:uiPriority w:val="9"/>
    <w:semiHidden/>
    <w:qFormat/>
    <w:rsid w:val="00BB5D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BB5D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BB5D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BATitel">
    <w:name w:val="UBA_Titel"/>
    <w:basedOn w:val="UBAAnhangUeberschrift1"/>
    <w:qFormat/>
    <w:rsid w:val="003E0E56"/>
    <w:pPr>
      <w:pageBreakBefore w:val="0"/>
      <w:numPr>
        <w:numId w:val="0"/>
      </w:numPr>
      <w:spacing w:before="360" w:after="120" w:line="192" w:lineRule="auto"/>
    </w:pPr>
    <w:rPr>
      <w:sz w:val="36"/>
      <w14:textOutline w14:w="3175" w14:cap="rnd" w14:cmpd="sng" w14:algn="ctr">
        <w14:noFill/>
        <w14:prstDash w14:val="solid"/>
        <w14:bevel/>
      </w14:textOutline>
    </w:rPr>
  </w:style>
  <w:style w:type="paragraph" w:customStyle="1" w:styleId="UBAUeberschrift1">
    <w:name w:val="UBA_Ueberschrift_1"/>
    <w:next w:val="UBAFliesstext"/>
    <w:qFormat/>
    <w:rsid w:val="00D76A8A"/>
    <w:pPr>
      <w:keepLines/>
      <w:numPr>
        <w:numId w:val="2"/>
      </w:numPr>
      <w:spacing w:before="360" w:after="120" w:line="240" w:lineRule="auto"/>
      <w:ind w:left="0" w:firstLine="0"/>
      <w:outlineLvl w:val="0"/>
    </w:pPr>
    <w:rPr>
      <w:rFonts w:asciiTheme="majorHAnsi" w:hAnsiTheme="majorHAnsi"/>
      <w:b/>
      <w:color w:val="5EAD35" w:themeColor="accent1"/>
      <w:sz w:val="28"/>
      <w:szCs w:val="40"/>
    </w:rPr>
  </w:style>
  <w:style w:type="paragraph" w:customStyle="1" w:styleId="UBAFliesstext">
    <w:name w:val="UBA_Fliesstext"/>
    <w:qFormat/>
    <w:rsid w:val="00FB5410"/>
    <w:pPr>
      <w:spacing w:before="60" w:after="120" w:line="280" w:lineRule="atLeast"/>
    </w:pPr>
  </w:style>
  <w:style w:type="paragraph" w:customStyle="1" w:styleId="UBATabellentext">
    <w:name w:val="UBA_Tabellentext"/>
    <w:qFormat/>
    <w:rsid w:val="00CB6FC4"/>
    <w:rPr>
      <w:rFonts w:asciiTheme="majorHAnsi" w:hAnsiTheme="majorHAnsi"/>
      <w:sz w:val="20"/>
    </w:rPr>
  </w:style>
  <w:style w:type="paragraph" w:customStyle="1" w:styleId="UBAVerzeichnisueberschrift">
    <w:name w:val="UBA_Verzeichnisueberschrift"/>
    <w:next w:val="UBAFliesstext"/>
    <w:qFormat/>
    <w:rsid w:val="00044452"/>
    <w:pPr>
      <w:spacing w:before="480" w:line="280" w:lineRule="atLeast"/>
      <w:outlineLvl w:val="0"/>
    </w:pPr>
    <w:rPr>
      <w:rFonts w:asciiTheme="majorHAnsi" w:hAnsiTheme="majorHAnsi"/>
      <w:b/>
      <w:sz w:val="28"/>
    </w:rPr>
  </w:style>
  <w:style w:type="paragraph" w:customStyle="1" w:styleId="UBAUntertitel">
    <w:name w:val="UBA_Untertitel"/>
    <w:basedOn w:val="UBATitel"/>
    <w:qFormat/>
    <w:rsid w:val="00155C1F"/>
    <w:pPr>
      <w:spacing w:before="0" w:after="240"/>
    </w:pPr>
    <w:rPr>
      <w:color w:val="auto"/>
      <w:sz w:val="28"/>
      <w14:textOutline w14:w="635" w14:cap="rnd" w14:cmpd="sng" w14:algn="ctr">
        <w14:noFill/>
        <w14:prstDash w14:val="solid"/>
        <w14:bevel/>
      </w14:textOutline>
    </w:rPr>
  </w:style>
  <w:style w:type="paragraph" w:customStyle="1" w:styleId="UBAUeberschrift2">
    <w:name w:val="UBA_Ueberschrift_2"/>
    <w:basedOn w:val="UBAUeberschrift1"/>
    <w:next w:val="UBAFliesstext"/>
    <w:qFormat/>
    <w:rsid w:val="00CD4BBA"/>
    <w:pPr>
      <w:numPr>
        <w:numId w:val="0"/>
      </w:numPr>
      <w:tabs>
        <w:tab w:val="left" w:pos="720"/>
      </w:tabs>
      <w:spacing w:before="240"/>
      <w:outlineLvl w:val="1"/>
    </w:pPr>
    <w:rPr>
      <w:color w:val="auto"/>
      <w:sz w:val="24"/>
    </w:rPr>
  </w:style>
  <w:style w:type="character" w:customStyle="1" w:styleId="berschrift1Zchn">
    <w:name w:val="Überschrift 1 Zchn"/>
    <w:basedOn w:val="Absatz-Standardschriftart"/>
    <w:link w:val="berschrift1"/>
    <w:uiPriority w:val="9"/>
    <w:semiHidden/>
    <w:rsid w:val="0010723F"/>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10723F"/>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semiHidden/>
    <w:rsid w:val="0010723F"/>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10723F"/>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10723F"/>
    <w:rPr>
      <w:rFonts w:asciiTheme="majorHAnsi" w:eastAsiaTheme="majorEastAsia" w:hAnsiTheme="majorHAnsi" w:cstheme="majorBidi"/>
      <w:color w:val="2E551A" w:themeColor="accent1" w:themeShade="7F"/>
    </w:rPr>
  </w:style>
  <w:style w:type="character" w:customStyle="1" w:styleId="berschrift6Zchn">
    <w:name w:val="Überschrift 6 Zchn"/>
    <w:basedOn w:val="Absatz-Standardschriftart"/>
    <w:link w:val="berschrift6"/>
    <w:uiPriority w:val="9"/>
    <w:semiHidden/>
    <w:rsid w:val="0010723F"/>
    <w:rPr>
      <w:rFonts w:asciiTheme="majorHAnsi" w:eastAsiaTheme="majorEastAsia" w:hAnsiTheme="majorHAnsi" w:cstheme="majorBidi"/>
      <w:i/>
      <w:iCs/>
      <w:color w:val="2E551A" w:themeColor="accent1" w:themeShade="7F"/>
    </w:rPr>
  </w:style>
  <w:style w:type="character" w:customStyle="1" w:styleId="berschrift7Zchn">
    <w:name w:val="Überschrift 7 Zchn"/>
    <w:basedOn w:val="Absatz-Standardschriftart"/>
    <w:link w:val="berschrift7"/>
    <w:uiPriority w:val="9"/>
    <w:semiHidden/>
    <w:rsid w:val="001072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723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0723F"/>
    <w:rPr>
      <w:rFonts w:asciiTheme="majorHAnsi" w:eastAsiaTheme="majorEastAsia" w:hAnsiTheme="majorHAnsi" w:cstheme="majorBidi"/>
      <w:i/>
      <w:iCs/>
      <w:color w:val="404040" w:themeColor="text1" w:themeTint="BF"/>
      <w:sz w:val="20"/>
      <w:szCs w:val="20"/>
    </w:rPr>
  </w:style>
  <w:style w:type="numbering" w:customStyle="1" w:styleId="UBAberschriften">
    <w:name w:val="UBA_Überschriften"/>
    <w:basedOn w:val="KeineListe"/>
    <w:uiPriority w:val="99"/>
    <w:rsid w:val="008413E9"/>
    <w:pPr>
      <w:numPr>
        <w:numId w:val="2"/>
      </w:numPr>
    </w:pPr>
  </w:style>
  <w:style w:type="paragraph" w:customStyle="1" w:styleId="UBAUeberschrift3">
    <w:name w:val="UBA_Ueberschrift_3"/>
    <w:basedOn w:val="UBAUeberschrift2"/>
    <w:next w:val="UBAFliesstext"/>
    <w:qFormat/>
    <w:rsid w:val="00BE16CB"/>
    <w:pPr>
      <w:numPr>
        <w:ilvl w:val="2"/>
      </w:numPr>
      <w:tabs>
        <w:tab w:val="clear" w:pos="720"/>
        <w:tab w:val="left" w:pos="964"/>
      </w:tabs>
      <w:ind w:left="964" w:hanging="964"/>
      <w:outlineLvl w:val="2"/>
    </w:pPr>
  </w:style>
  <w:style w:type="paragraph" w:customStyle="1" w:styleId="UBAUeberschrift4">
    <w:name w:val="UBA_Ueberschrift_4"/>
    <w:basedOn w:val="UBAUeberschrift3"/>
    <w:next w:val="UBAFliesstext"/>
    <w:qFormat/>
    <w:rsid w:val="00BE16CB"/>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UBAFliesstext"/>
    <w:qFormat/>
    <w:rsid w:val="00BE16CB"/>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UBAFliesstext"/>
    <w:qFormat/>
    <w:rsid w:val="008413E9"/>
    <w:pPr>
      <w:numPr>
        <w:ilvl w:val="5"/>
      </w:numPr>
      <w:tabs>
        <w:tab w:val="clear" w:pos="1247"/>
        <w:tab w:val="left" w:pos="1361"/>
      </w:tabs>
      <w:ind w:left="1247" w:hanging="1247"/>
      <w:outlineLvl w:val="5"/>
    </w:pPr>
    <w:rPr>
      <w:b w:val="0"/>
      <w:i/>
    </w:rPr>
  </w:style>
  <w:style w:type="table" w:styleId="Tabellenraster">
    <w:name w:val="Table Grid"/>
    <w:basedOn w:val="NormaleTabelle"/>
    <w:uiPriority w:val="59"/>
    <w:rsid w:val="00BB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ATabellenkopf">
    <w:name w:val="UBA_Tabellenkopf"/>
    <w:basedOn w:val="UBATabellentext"/>
    <w:qFormat/>
    <w:rsid w:val="00CB6FC4"/>
    <w:pPr>
      <w:spacing w:after="0" w:line="240" w:lineRule="auto"/>
    </w:pPr>
    <w:rPr>
      <w:b/>
    </w:rPr>
  </w:style>
  <w:style w:type="paragraph" w:customStyle="1" w:styleId="UBATabellentextlinks">
    <w:name w:val="UBA_Tabellentext_links"/>
    <w:basedOn w:val="UBATabellentext"/>
    <w:qFormat/>
    <w:rsid w:val="00BB5D5D"/>
    <w:pPr>
      <w:spacing w:after="0" w:line="240" w:lineRule="auto"/>
    </w:pPr>
  </w:style>
  <w:style w:type="paragraph" w:customStyle="1" w:styleId="UBATabellentextrechts">
    <w:name w:val="UBA_Tabellentext_rechts"/>
    <w:basedOn w:val="UBATabellentext"/>
    <w:qFormat/>
    <w:rsid w:val="00BB5D5D"/>
    <w:pPr>
      <w:spacing w:after="0" w:line="240" w:lineRule="auto"/>
      <w:jc w:val="right"/>
    </w:pPr>
  </w:style>
  <w:style w:type="paragraph" w:styleId="Beschriftung">
    <w:name w:val="caption"/>
    <w:basedOn w:val="UBATabellenAbbildungenGrafikenBeschriftung"/>
    <w:next w:val="Standard"/>
    <w:uiPriority w:val="35"/>
    <w:semiHidden/>
    <w:qFormat/>
    <w:rsid w:val="008C06BA"/>
    <w:rPr>
      <w:bCs/>
      <w:color w:val="auto"/>
      <w:szCs w:val="18"/>
    </w:rPr>
  </w:style>
  <w:style w:type="paragraph" w:customStyle="1" w:styleId="UBATabellenAbbildungenGrafikenBeschriftung">
    <w:name w:val="UBA_Tabellen_Abbildungen_Grafiken_Beschriftung"/>
    <w:basedOn w:val="UBATabellentext"/>
    <w:next w:val="UBAFliesstext"/>
    <w:qFormat/>
    <w:rsid w:val="00236462"/>
    <w:pPr>
      <w:keepNext/>
      <w:pBdr>
        <w:bottom w:val="single" w:sz="4" w:space="1" w:color="000000" w:themeColor="text1"/>
      </w:pBdr>
      <w:tabs>
        <w:tab w:val="left" w:pos="1418"/>
      </w:tabs>
      <w:spacing w:before="240" w:after="100" w:line="240" w:lineRule="auto"/>
      <w:ind w:left="1418" w:hanging="1418"/>
    </w:pPr>
    <w:rPr>
      <w:b/>
      <w:sz w:val="22"/>
    </w:rPr>
  </w:style>
  <w:style w:type="paragraph" w:customStyle="1" w:styleId="UBATabellenundAbbildungsunterschrift">
    <w:name w:val="UBA_Tabellen_und_Abbildungsunterschrift"/>
    <w:basedOn w:val="UBATabellentext"/>
    <w:qFormat/>
    <w:rsid w:val="00811989"/>
    <w:pPr>
      <w:contextualSpacing/>
    </w:pPr>
    <w:rPr>
      <w:sz w:val="18"/>
    </w:rPr>
  </w:style>
  <w:style w:type="paragraph" w:customStyle="1" w:styleId="UBAFussnoten">
    <w:name w:val="UBA_Fussnoten"/>
    <w:basedOn w:val="UBAFliesstext"/>
    <w:qFormat/>
    <w:rsid w:val="00842937"/>
    <w:pPr>
      <w:spacing w:before="0" w:after="100" w:line="240" w:lineRule="auto"/>
    </w:pPr>
    <w:rPr>
      <w:sz w:val="16"/>
    </w:rPr>
  </w:style>
  <w:style w:type="character" w:styleId="Hyperlink">
    <w:name w:val="Hyperlink"/>
    <w:basedOn w:val="Absatz-Standardschriftart"/>
    <w:uiPriority w:val="99"/>
    <w:unhideWhenUsed/>
    <w:rsid w:val="00233B29"/>
    <w:rPr>
      <w:b w:val="0"/>
      <w:color w:val="000000" w:themeColor="text1"/>
      <w:u w:val="single"/>
    </w:rPr>
  </w:style>
  <w:style w:type="table" w:customStyle="1" w:styleId="UBATabellenformatvorlage">
    <w:name w:val="UBA_Tabellenformatvorlage"/>
    <w:basedOn w:val="NormaleTabelle"/>
    <w:uiPriority w:val="99"/>
    <w:rsid w:val="00811989"/>
    <w:pPr>
      <w:spacing w:after="0" w:line="240" w:lineRule="auto"/>
    </w:pPr>
    <w:tblPr>
      <w:tblStyleRowBandSize w:val="1"/>
      <w:tblInd w:w="113" w:type="dxa"/>
      <w:tblBorders>
        <w:insideV w:val="single" w:sz="4" w:space="0" w:color="000000" w:themeColor="text1"/>
      </w:tblBorders>
      <w:tblCellMar>
        <w:top w:w="85" w:type="dxa"/>
        <w:bottom w:w="85" w:type="dxa"/>
      </w:tblCellMar>
    </w:tblPr>
    <w:tblStylePr w:type="firstRow">
      <w:tblPr/>
      <w:trPr>
        <w:tblHeader/>
      </w:trPr>
      <w:tcPr>
        <w:shd w:val="clear" w:color="auto" w:fill="9BD77C" w:themeFill="accent1" w:themeFillTint="99"/>
      </w:tcPr>
    </w:tblStylePr>
    <w:tblStylePr w:type="band2Horz">
      <w:tblPr/>
      <w:tcPr>
        <w:shd w:val="clear" w:color="auto" w:fill="F2F2F2" w:themeFill="background1" w:themeFillShade="F2"/>
      </w:tcPr>
    </w:tblStylePr>
  </w:style>
  <w:style w:type="paragraph" w:customStyle="1" w:styleId="UBATextboxtext">
    <w:name w:val="UBA_Textboxtext"/>
    <w:basedOn w:val="UBATabellentext"/>
    <w:qFormat/>
    <w:rsid w:val="00CB6FC4"/>
    <w:pPr>
      <w:pBdr>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spacing w:line="280" w:lineRule="exact"/>
      <w:ind w:left="113" w:right="113"/>
    </w:pPr>
    <w:rPr>
      <w:sz w:val="22"/>
    </w:rPr>
  </w:style>
  <w:style w:type="numbering" w:customStyle="1" w:styleId="UBABuchstaben">
    <w:name w:val="UBA_Buchstaben"/>
    <w:uiPriority w:val="99"/>
    <w:rsid w:val="00BB5D5D"/>
    <w:pPr>
      <w:numPr>
        <w:numId w:val="4"/>
      </w:numPr>
    </w:pPr>
  </w:style>
  <w:style w:type="paragraph" w:customStyle="1" w:styleId="UBAListePfeile">
    <w:name w:val="UBA_Liste_Pfeile"/>
    <w:basedOn w:val="UBAFliesstext"/>
    <w:qFormat/>
    <w:rsid w:val="00C02ED0"/>
    <w:pPr>
      <w:numPr>
        <w:numId w:val="3"/>
      </w:numPr>
      <w:spacing w:before="180" w:after="180" w:line="320" w:lineRule="atLeast"/>
    </w:pPr>
  </w:style>
  <w:style w:type="paragraph" w:customStyle="1" w:styleId="UBAListeBuchstaben">
    <w:name w:val="UBA_Liste_Buchstaben"/>
    <w:basedOn w:val="UBAFliesstext"/>
    <w:qFormat/>
    <w:rsid w:val="00C02ED0"/>
    <w:pPr>
      <w:numPr>
        <w:numId w:val="4"/>
      </w:numPr>
      <w:ind w:left="510" w:hanging="510"/>
    </w:pPr>
  </w:style>
  <w:style w:type="paragraph" w:customStyle="1" w:styleId="UBAListeNummern">
    <w:name w:val="UBA_Liste_Nummern"/>
    <w:basedOn w:val="UBAFliesstext"/>
    <w:qFormat/>
    <w:rsid w:val="00C02ED0"/>
    <w:pPr>
      <w:numPr>
        <w:numId w:val="5"/>
      </w:numPr>
      <w:spacing w:before="120"/>
      <w:contextualSpacing/>
    </w:pPr>
  </w:style>
  <w:style w:type="paragraph" w:styleId="Funotentext">
    <w:name w:val="footnote text"/>
    <w:basedOn w:val="Standard"/>
    <w:link w:val="FunotentextZchn"/>
    <w:uiPriority w:val="99"/>
    <w:semiHidden/>
    <w:rsid w:val="00BB5D5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723F"/>
    <w:rPr>
      <w:sz w:val="20"/>
      <w:szCs w:val="20"/>
    </w:rPr>
  </w:style>
  <w:style w:type="character" w:styleId="Funotenzeichen">
    <w:name w:val="footnote reference"/>
    <w:basedOn w:val="Absatz-Standardschriftart"/>
    <w:uiPriority w:val="99"/>
    <w:semiHidden/>
    <w:rsid w:val="00BB5D5D"/>
    <w:rPr>
      <w:vertAlign w:val="superscript"/>
    </w:rPr>
  </w:style>
  <w:style w:type="paragraph" w:styleId="Sprechblasentext">
    <w:name w:val="Balloon Text"/>
    <w:basedOn w:val="Standard"/>
    <w:link w:val="SprechblasentextZchn"/>
    <w:uiPriority w:val="99"/>
    <w:semiHidden/>
    <w:rsid w:val="00BB5D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23F"/>
    <w:rPr>
      <w:rFonts w:ascii="Tahoma" w:hAnsi="Tahoma" w:cs="Tahoma"/>
      <w:sz w:val="16"/>
      <w:szCs w:val="16"/>
    </w:rPr>
  </w:style>
  <w:style w:type="paragraph" w:styleId="Kopfzeile">
    <w:name w:val="header"/>
    <w:basedOn w:val="Standard"/>
    <w:link w:val="KopfzeileZchn"/>
    <w:uiPriority w:val="99"/>
    <w:semiHidden/>
    <w:rsid w:val="00BB5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0723F"/>
  </w:style>
  <w:style w:type="paragraph" w:styleId="Fuzeile">
    <w:name w:val="footer"/>
    <w:basedOn w:val="Standard"/>
    <w:link w:val="FuzeileZchn"/>
    <w:uiPriority w:val="99"/>
    <w:rsid w:val="004413D5"/>
    <w:pPr>
      <w:tabs>
        <w:tab w:val="center" w:pos="4536"/>
        <w:tab w:val="right" w:pos="9072"/>
      </w:tabs>
      <w:spacing w:after="0" w:line="240" w:lineRule="auto"/>
    </w:pPr>
    <w:rPr>
      <w:rFonts w:asciiTheme="majorHAnsi" w:hAnsiTheme="majorHAnsi"/>
    </w:rPr>
  </w:style>
  <w:style w:type="character" w:customStyle="1" w:styleId="FuzeileZchn">
    <w:name w:val="Fußzeile Zchn"/>
    <w:basedOn w:val="Absatz-Standardschriftart"/>
    <w:link w:val="Fuzeile"/>
    <w:uiPriority w:val="99"/>
    <w:rsid w:val="004413D5"/>
    <w:rPr>
      <w:rFonts w:asciiTheme="majorHAnsi" w:hAnsiTheme="majorHAnsi"/>
    </w:rPr>
  </w:style>
  <w:style w:type="paragraph" w:customStyle="1" w:styleId="UBASeitenzahl">
    <w:name w:val="UBA_Seitenzahl"/>
    <w:basedOn w:val="UBAFliesstext"/>
    <w:qFormat/>
    <w:rsid w:val="00F6224D"/>
    <w:pPr>
      <w:jc w:val="center"/>
    </w:pPr>
    <w:rPr>
      <w:rFonts w:asciiTheme="majorHAnsi" w:hAnsiTheme="majorHAnsi"/>
    </w:rPr>
  </w:style>
  <w:style w:type="paragraph" w:styleId="Abbildungsverzeichnis">
    <w:name w:val="table of figures"/>
    <w:aliases w:val="UBA_Abbildungsverzeichnis"/>
    <w:basedOn w:val="UBAFliesstext"/>
    <w:next w:val="UBAFliesstext"/>
    <w:uiPriority w:val="99"/>
    <w:rsid w:val="004B23B7"/>
    <w:pPr>
      <w:tabs>
        <w:tab w:val="left" w:pos="1701"/>
        <w:tab w:val="right" w:leader="dot" w:pos="9072"/>
      </w:tabs>
      <w:spacing w:before="0" w:line="320" w:lineRule="atLeast"/>
      <w:ind w:left="1701" w:right="1701" w:hanging="1701"/>
      <w:contextualSpacing/>
    </w:pPr>
    <w:rPr>
      <w:rFonts w:asciiTheme="majorHAnsi" w:hAnsiTheme="majorHAnsi"/>
    </w:rPr>
  </w:style>
  <w:style w:type="character" w:customStyle="1" w:styleId="UBAFliesstextfett">
    <w:name w:val="UBA_Fliesstext_fett"/>
    <w:uiPriority w:val="1"/>
    <w:qFormat/>
    <w:rsid w:val="00BB5D5D"/>
    <w:rPr>
      <w:b/>
    </w:rPr>
  </w:style>
  <w:style w:type="character" w:customStyle="1" w:styleId="UBAFliesstextkursiv">
    <w:name w:val="UBA_Fliesstext_kursiv"/>
    <w:uiPriority w:val="1"/>
    <w:qFormat/>
    <w:rsid w:val="00BB5D5D"/>
    <w:rPr>
      <w:i/>
    </w:rPr>
  </w:style>
  <w:style w:type="paragraph" w:customStyle="1" w:styleId="UBATextboxkopf">
    <w:name w:val="UBA_Textboxkopf"/>
    <w:basedOn w:val="UBATabellenkopf"/>
    <w:next w:val="UBATextboxtext"/>
    <w:qFormat/>
    <w:rsid w:val="00CB6FC4"/>
    <w:pPr>
      <w:keepNext/>
      <w:pBdr>
        <w:left w:val="single" w:sz="36" w:space="4" w:color="9BD77C" w:themeColor="accent1" w:themeTint="99"/>
        <w:bottom w:val="single" w:sz="18" w:space="1" w:color="9BD77C" w:themeColor="accent1" w:themeTint="99"/>
        <w:right w:val="single" w:sz="36" w:space="4" w:color="9BD77C" w:themeColor="accent1" w:themeTint="99"/>
      </w:pBdr>
      <w:shd w:val="clear" w:color="auto" w:fill="9BD77C" w:themeFill="accent1" w:themeFillTint="99"/>
      <w:spacing w:before="240" w:line="320" w:lineRule="exact"/>
      <w:ind w:left="113" w:right="113"/>
    </w:pPr>
    <w:rPr>
      <w:sz w:val="22"/>
    </w:rPr>
  </w:style>
  <w:style w:type="paragraph" w:customStyle="1" w:styleId="UBAImpressum">
    <w:name w:val="UBA_Impressum"/>
    <w:basedOn w:val="UBAFliesstext"/>
    <w:semiHidden/>
    <w:qFormat/>
    <w:rsid w:val="005F48A3"/>
    <w:pPr>
      <w:widowControl w:val="0"/>
      <w:spacing w:after="60" w:line="200" w:lineRule="exact"/>
      <w:ind w:right="1418"/>
    </w:pPr>
    <w:rPr>
      <w:rFonts w:asciiTheme="majorHAnsi" w:hAnsiTheme="majorHAnsi"/>
    </w:rPr>
  </w:style>
  <w:style w:type="paragraph" w:customStyle="1" w:styleId="UBASchmutztitelText">
    <w:name w:val="UBA_Schmutztitel_Text"/>
    <w:basedOn w:val="UBAFliesstext"/>
    <w:semiHidden/>
    <w:qFormat/>
    <w:rsid w:val="00987369"/>
    <w:pPr>
      <w:spacing w:after="0" w:line="280" w:lineRule="exact"/>
      <w:ind w:left="1701" w:right="2268"/>
    </w:pPr>
    <w:rPr>
      <w:rFonts w:asciiTheme="majorHAnsi" w:hAnsiTheme="majorHAnsi"/>
      <w:spacing w:val="-1"/>
    </w:rPr>
  </w:style>
  <w:style w:type="paragraph" w:customStyle="1" w:styleId="UBASchmutztitelInstitut">
    <w:name w:val="UBA_Schmutztitel_Institut"/>
    <w:basedOn w:val="UBASchmutztitelText"/>
    <w:semiHidden/>
    <w:qFormat/>
    <w:rsid w:val="00BB5D5D"/>
    <w:pPr>
      <w:spacing w:before="0" w:after="120"/>
    </w:pPr>
    <w:rPr>
      <w:spacing w:val="-6"/>
    </w:rPr>
  </w:style>
  <w:style w:type="paragraph" w:customStyle="1" w:styleId="UBASchmutztitel">
    <w:name w:val="UBA_Schmutztitel"/>
    <w:basedOn w:val="UBASchmutztitelText"/>
    <w:next w:val="UBASchmutztitelText"/>
    <w:semiHidden/>
    <w:qFormat/>
    <w:rsid w:val="00987369"/>
    <w:pPr>
      <w:spacing w:before="360" w:after="360" w:line="440" w:lineRule="exact"/>
      <w:ind w:right="0"/>
    </w:pPr>
    <w:rPr>
      <w:b/>
      <w:spacing w:val="-3"/>
      <w:sz w:val="40"/>
    </w:rPr>
  </w:style>
  <w:style w:type="paragraph" w:customStyle="1" w:styleId="UBAImpressumLeerzeile">
    <w:name w:val="UBA_Impressum_Leerzeile"/>
    <w:basedOn w:val="UBAImpressum"/>
    <w:next w:val="UBAImpressum"/>
    <w:semiHidden/>
    <w:qFormat/>
    <w:rsid w:val="005F48A3"/>
    <w:pPr>
      <w:spacing w:before="400"/>
    </w:pPr>
  </w:style>
  <w:style w:type="paragraph" w:customStyle="1" w:styleId="UBAImpressumVerantwortung">
    <w:name w:val="UBA_Impressum_Verantwortung"/>
    <w:basedOn w:val="UBAImpressum"/>
    <w:semiHidden/>
    <w:qFormat/>
    <w:rsid w:val="00BB5D5D"/>
    <w:pPr>
      <w:spacing w:before="1560"/>
    </w:pPr>
  </w:style>
  <w:style w:type="paragraph" w:customStyle="1" w:styleId="UBASchmutztitelTextMitAbstand">
    <w:name w:val="UBA_Schmutztitel_Text_Mit_Abstand"/>
    <w:basedOn w:val="UBASchmutztitelText"/>
    <w:next w:val="UBASchmutztitelText"/>
    <w:semiHidden/>
    <w:qFormat/>
    <w:rsid w:val="00BB5D5D"/>
    <w:pPr>
      <w:spacing w:before="240"/>
    </w:pPr>
  </w:style>
  <w:style w:type="character" w:customStyle="1" w:styleId="UBAReihe">
    <w:name w:val="UBA_Reihe"/>
    <w:basedOn w:val="Absatz-Standardschriftart"/>
    <w:uiPriority w:val="1"/>
    <w:semiHidden/>
    <w:qFormat/>
    <w:rsid w:val="004E116B"/>
    <w:rPr>
      <w:caps/>
      <w:smallCaps w:val="0"/>
    </w:rPr>
  </w:style>
  <w:style w:type="paragraph" w:customStyle="1" w:styleId="UBASchmutztitelAutoren">
    <w:name w:val="UBA_Schmutztitel_Autoren"/>
    <w:basedOn w:val="UBASchmutztitelText"/>
    <w:next w:val="UBASchmutztitelInstitut"/>
    <w:semiHidden/>
    <w:qFormat/>
    <w:rsid w:val="00BB5D5D"/>
    <w:pPr>
      <w:spacing w:before="120"/>
    </w:pPr>
  </w:style>
  <w:style w:type="paragraph" w:customStyle="1" w:styleId="UBADatumTitel">
    <w:name w:val="UBA_Datum_Titel"/>
    <w:basedOn w:val="UBATitel"/>
    <w:next w:val="UBAFliesstext"/>
    <w:qFormat/>
    <w:rsid w:val="004C2C64"/>
    <w:pPr>
      <w:spacing w:before="0"/>
    </w:pPr>
    <w:rPr>
      <w:b w:val="0"/>
      <w:color w:val="auto"/>
      <w:sz w:val="20"/>
      <w14:textOutline w14:w="9525" w14:cap="rnd" w14:cmpd="sng" w14:algn="ctr">
        <w14:noFill/>
        <w14:prstDash w14:val="solid"/>
        <w14:bevel/>
      </w14:textOutline>
    </w:rPr>
  </w:style>
  <w:style w:type="paragraph" w:customStyle="1" w:styleId="UBAThemengebietTitel">
    <w:name w:val="UBA_Themengebiet_Titel"/>
    <w:basedOn w:val="UBAVerzeichnisueberschrift"/>
    <w:next w:val="UBADatumTitel"/>
    <w:semiHidden/>
    <w:qFormat/>
    <w:rsid w:val="00965559"/>
    <w:pPr>
      <w:keepNext/>
      <w:shd w:val="clear" w:color="auto" w:fill="007929" w:themeFill="accent2"/>
      <w:spacing w:after="60" w:line="240" w:lineRule="auto"/>
      <w:ind w:right="5670"/>
      <w:jc w:val="center"/>
    </w:pPr>
    <w:rPr>
      <w:caps/>
      <w:color w:val="FFFFFF" w:themeColor="background1"/>
      <w:sz w:val="32"/>
      <w14:textOutline w14:w="635" w14:cap="rnd" w14:cmpd="sng" w14:algn="ctr">
        <w14:noFill/>
        <w14:prstDash w14:val="solid"/>
        <w14:bevel/>
      </w14:textOutline>
    </w:rPr>
  </w:style>
  <w:style w:type="paragraph" w:customStyle="1" w:styleId="UBAKontakt">
    <w:name w:val="UBA_Kontakt"/>
    <w:basedOn w:val="UBAVerzeichnisueberschrift"/>
    <w:qFormat/>
    <w:rsid w:val="007646BA"/>
    <w:pPr>
      <w:spacing w:before="0" w:after="0" w:line="160" w:lineRule="atLeast"/>
      <w:ind w:left="-510" w:right="-2835"/>
      <w:contextualSpacing/>
      <w:jc w:val="right"/>
      <w:outlineLvl w:val="9"/>
    </w:pPr>
    <w:rPr>
      <w:b w:val="0"/>
      <w:color w:val="auto"/>
      <w:sz w:val="18"/>
    </w:rPr>
  </w:style>
  <w:style w:type="paragraph" w:customStyle="1" w:styleId="UBAKopfzeile">
    <w:name w:val="UBA_Kopfzeile"/>
    <w:basedOn w:val="UBAFussnoten"/>
    <w:qFormat/>
    <w:rsid w:val="004C2C64"/>
    <w:pPr>
      <w:spacing w:before="600" w:after="240" w:line="120" w:lineRule="auto"/>
    </w:pPr>
    <w:rPr>
      <w:rFonts w:asciiTheme="majorHAnsi" w:hAnsiTheme="majorHAnsi"/>
      <w:noProof/>
      <w:color w:val="5EAD35" w:themeColor="accent1"/>
      <w:sz w:val="22"/>
      <w:lang w:eastAsia="de-DE"/>
    </w:rPr>
  </w:style>
  <w:style w:type="paragraph" w:customStyle="1" w:styleId="Default">
    <w:name w:val="Default"/>
    <w:semiHidden/>
    <w:rsid w:val="000E6ADE"/>
    <w:pPr>
      <w:autoSpaceDE w:val="0"/>
      <w:autoSpaceDN w:val="0"/>
      <w:adjustRightInd w:val="0"/>
      <w:spacing w:after="0" w:line="240" w:lineRule="auto"/>
    </w:pPr>
    <w:rPr>
      <w:rFonts w:ascii="Meta Offc" w:hAnsi="Meta Offc" w:cs="Meta Offc"/>
      <w:color w:val="000000"/>
      <w:sz w:val="24"/>
      <w:szCs w:val="24"/>
    </w:rPr>
  </w:style>
  <w:style w:type="paragraph" w:styleId="Listenabsatz">
    <w:name w:val="List Paragraph"/>
    <w:basedOn w:val="Standard"/>
    <w:uiPriority w:val="34"/>
    <w:semiHidden/>
    <w:qFormat/>
    <w:rsid w:val="008C2E6E"/>
    <w:pPr>
      <w:ind w:left="720"/>
      <w:contextualSpacing/>
    </w:pPr>
  </w:style>
  <w:style w:type="paragraph" w:styleId="Verzeichnis2">
    <w:name w:val="toc 2"/>
    <w:aliases w:val="UBA_Inhaltsverzeichnis_Zweite_Ebene"/>
    <w:basedOn w:val="Standard"/>
    <w:next w:val="Standard"/>
    <w:autoRedefine/>
    <w:uiPriority w:val="39"/>
    <w:rsid w:val="00044452"/>
    <w:pPr>
      <w:tabs>
        <w:tab w:val="left" w:pos="992"/>
        <w:tab w:val="right" w:leader="dot" w:pos="9060"/>
      </w:tabs>
      <w:spacing w:after="100"/>
      <w:ind w:left="220"/>
    </w:pPr>
    <w:rPr>
      <w:rFonts w:asciiTheme="majorHAnsi" w:hAnsiTheme="majorHAnsi"/>
    </w:rPr>
  </w:style>
  <w:style w:type="paragraph" w:styleId="Verzeichnis1">
    <w:name w:val="toc 1"/>
    <w:aliases w:val="UBA_Inhaltsverzeichnis_Erste_Ebene"/>
    <w:basedOn w:val="Standard"/>
    <w:next w:val="Standard"/>
    <w:autoRedefine/>
    <w:uiPriority w:val="39"/>
    <w:rsid w:val="00044452"/>
    <w:pPr>
      <w:tabs>
        <w:tab w:val="left" w:pos="440"/>
        <w:tab w:val="right" w:leader="dot" w:pos="9060"/>
      </w:tabs>
      <w:spacing w:after="100"/>
    </w:pPr>
    <w:rPr>
      <w:rFonts w:asciiTheme="majorHAnsi" w:hAnsiTheme="majorHAnsi"/>
    </w:rPr>
  </w:style>
  <w:style w:type="paragraph" w:styleId="Verzeichnis3">
    <w:name w:val="toc 3"/>
    <w:aliases w:val="UBA_Inhaltsverzeichnis_Dritte_Ebene"/>
    <w:basedOn w:val="Standard"/>
    <w:next w:val="Standard"/>
    <w:autoRedefine/>
    <w:uiPriority w:val="39"/>
    <w:rsid w:val="00044452"/>
    <w:pPr>
      <w:tabs>
        <w:tab w:val="left" w:pos="1134"/>
        <w:tab w:val="right" w:leader="dot" w:pos="9060"/>
      </w:tabs>
      <w:spacing w:after="100"/>
      <w:ind w:left="221"/>
    </w:pPr>
    <w:rPr>
      <w:rFonts w:asciiTheme="majorHAnsi" w:hAnsiTheme="majorHAnsi"/>
      <w:noProof/>
    </w:rPr>
  </w:style>
  <w:style w:type="paragraph" w:styleId="Verzeichnis4">
    <w:name w:val="toc 4"/>
    <w:aliases w:val="UBA_Inhaltsverzeichnis_Vierte_Ebene"/>
    <w:basedOn w:val="Standard"/>
    <w:next w:val="Standard"/>
    <w:autoRedefine/>
    <w:uiPriority w:val="39"/>
    <w:rsid w:val="00044452"/>
    <w:pPr>
      <w:tabs>
        <w:tab w:val="left" w:pos="1361"/>
        <w:tab w:val="right" w:leader="dot" w:pos="9060"/>
      </w:tabs>
      <w:spacing w:after="100"/>
      <w:ind w:left="221"/>
    </w:pPr>
    <w:rPr>
      <w:rFonts w:asciiTheme="majorHAnsi" w:hAnsiTheme="majorHAnsi"/>
    </w:rPr>
  </w:style>
  <w:style w:type="paragraph" w:customStyle="1" w:styleId="UBAImpressumUeberschrift">
    <w:name w:val="UBA_Impressum_Ueberschrift"/>
    <w:basedOn w:val="UBAVerzeichnisueberschrift"/>
    <w:next w:val="UBAImpressum"/>
    <w:semiHidden/>
    <w:qFormat/>
    <w:rsid w:val="00842937"/>
    <w:pPr>
      <w:spacing w:after="560"/>
      <w:outlineLvl w:val="9"/>
    </w:pPr>
  </w:style>
  <w:style w:type="paragraph" w:styleId="Verzeichnis5">
    <w:name w:val="toc 5"/>
    <w:basedOn w:val="Standard"/>
    <w:next w:val="Standard"/>
    <w:autoRedefine/>
    <w:uiPriority w:val="39"/>
    <w:semiHidden/>
    <w:rsid w:val="00507B3B"/>
    <w:pPr>
      <w:spacing w:after="100"/>
      <w:ind w:left="880"/>
    </w:pPr>
  </w:style>
  <w:style w:type="paragraph" w:styleId="Verzeichnis7">
    <w:name w:val="toc 7"/>
    <w:basedOn w:val="Standard"/>
    <w:next w:val="Standard"/>
    <w:autoRedefine/>
    <w:uiPriority w:val="39"/>
    <w:semiHidden/>
    <w:rsid w:val="00507B3B"/>
    <w:pPr>
      <w:spacing w:after="100"/>
      <w:ind w:left="1320"/>
    </w:pPr>
  </w:style>
  <w:style w:type="paragraph" w:styleId="Verzeichnis9">
    <w:name w:val="toc 9"/>
    <w:basedOn w:val="Standard"/>
    <w:next w:val="Standard"/>
    <w:autoRedefine/>
    <w:uiPriority w:val="39"/>
    <w:semiHidden/>
    <w:rsid w:val="00507B3B"/>
    <w:pPr>
      <w:spacing w:after="100"/>
      <w:ind w:left="1760"/>
    </w:pPr>
  </w:style>
  <w:style w:type="table" w:customStyle="1" w:styleId="UBAAbkuerzungstabelle">
    <w:name w:val="UBA_Abkuerzungstabelle"/>
    <w:basedOn w:val="UBATabellenformatvorlage"/>
    <w:uiPriority w:val="99"/>
    <w:rsid w:val="00173935"/>
    <w:pPr>
      <w:spacing w:line="360" w:lineRule="auto"/>
    </w:pPr>
    <w:rPr>
      <w:rFonts w:asciiTheme="majorHAnsi" w:hAnsiTheme="majorHAnsi"/>
    </w:rPr>
    <w:tblPr>
      <w:tblBorders>
        <w:insideV w:val="single" w:sz="2" w:space="0" w:color="BFBFBF" w:themeColor="background1" w:themeShade="BF"/>
      </w:tblBorders>
      <w:tblCellMar>
        <w:top w:w="28" w:type="dxa"/>
        <w:bottom w:w="28" w:type="dxa"/>
      </w:tblCellMar>
    </w:tblPr>
    <w:tcPr>
      <w:shd w:val="clear" w:color="auto" w:fill="FFFFFF" w:themeFill="background1"/>
    </w:tcPr>
    <w:tblStylePr w:type="firstRow">
      <w:tblPr>
        <w:tblCellMar>
          <w:top w:w="57" w:type="dxa"/>
          <w:left w:w="108" w:type="dxa"/>
          <w:bottom w:w="57" w:type="dxa"/>
          <w:right w:w="108" w:type="dxa"/>
        </w:tblCellMar>
      </w:tblPr>
      <w:trPr>
        <w:tblHeader/>
      </w:trPr>
      <w:tcPr>
        <w:shd w:val="clear" w:color="auto" w:fill="F2F2F2" w:themeFill="background1" w:themeFillShade="F2"/>
      </w:tcPr>
    </w:tblStylePr>
    <w:tblStylePr w:type="la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el">
    <w:name w:val="Title"/>
    <w:basedOn w:val="Standard"/>
    <w:next w:val="Standard"/>
    <w:link w:val="TitelZchn"/>
    <w:uiPriority w:val="10"/>
    <w:semiHidden/>
    <w:qFormat/>
    <w:rsid w:val="004214F2"/>
    <w:pPr>
      <w:pBdr>
        <w:bottom w:val="single" w:sz="8" w:space="4" w:color="5EAD35"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semiHidden/>
    <w:rsid w:val="0010723F"/>
    <w:rPr>
      <w:rFonts w:asciiTheme="majorHAnsi" w:eastAsiaTheme="majorEastAsia" w:hAnsiTheme="majorHAnsi" w:cstheme="majorBidi"/>
      <w:color w:val="17365D" w:themeColor="text2" w:themeShade="BF"/>
      <w:spacing w:val="5"/>
      <w:kern w:val="28"/>
      <w:sz w:val="52"/>
      <w:szCs w:val="52"/>
    </w:rPr>
  </w:style>
  <w:style w:type="paragraph" w:customStyle="1" w:styleId="UBAAbkuerzungsverzeichnis">
    <w:name w:val="UBA_Abkuerzungsverzeichnis"/>
    <w:basedOn w:val="UBATabellentextlinks"/>
    <w:qFormat/>
    <w:rsid w:val="003762C4"/>
    <w:rPr>
      <w:sz w:val="22"/>
    </w:rPr>
  </w:style>
  <w:style w:type="paragraph" w:customStyle="1" w:styleId="UBAZwischenberschrift">
    <w:name w:val="UBA_Zwischenüberschrift"/>
    <w:basedOn w:val="UBAUeberschrift5"/>
    <w:next w:val="UBAFliesstext"/>
    <w:qFormat/>
    <w:rsid w:val="00192126"/>
    <w:pPr>
      <w:numPr>
        <w:ilvl w:val="0"/>
      </w:numPr>
      <w:ind w:left="1009" w:hanging="1009"/>
      <w:outlineLvl w:val="9"/>
    </w:pPr>
  </w:style>
  <w:style w:type="paragraph" w:customStyle="1" w:styleId="UBAAnhangUeberschrift1">
    <w:name w:val="UBA_Anhang_Ueberschrift_1"/>
    <w:basedOn w:val="UBAVerzeichnisueberschrift"/>
    <w:next w:val="UBAAnhangUeberschrift2"/>
    <w:qFormat/>
    <w:rsid w:val="0029274D"/>
    <w:pPr>
      <w:keepNext/>
      <w:pageBreakBefore/>
      <w:numPr>
        <w:numId w:val="17"/>
      </w:numPr>
    </w:pPr>
    <w:rPr>
      <w:color w:val="5EAD35" w:themeColor="accent1"/>
    </w:rPr>
  </w:style>
  <w:style w:type="paragraph" w:customStyle="1" w:styleId="UBAAnhangUeberschrift2">
    <w:name w:val="UBA_Anhang_Ueberschrift_2"/>
    <w:basedOn w:val="UBAAnhangUeberschrift1"/>
    <w:next w:val="UBAFliesstext"/>
    <w:qFormat/>
    <w:rsid w:val="00EB2420"/>
    <w:pPr>
      <w:pageBreakBefore w:val="0"/>
      <w:numPr>
        <w:ilvl w:val="1"/>
      </w:numPr>
      <w:outlineLvl w:val="1"/>
    </w:pPr>
    <w:rPr>
      <w:color w:val="000000" w:themeColor="text1"/>
      <w:sz w:val="24"/>
    </w:rPr>
  </w:style>
  <w:style w:type="paragraph" w:styleId="Anrede">
    <w:name w:val="Salutation"/>
    <w:basedOn w:val="Standard"/>
    <w:next w:val="Standard"/>
    <w:link w:val="AnredeZchn"/>
    <w:uiPriority w:val="99"/>
    <w:semiHidden/>
    <w:rsid w:val="00E4719E"/>
  </w:style>
  <w:style w:type="character" w:customStyle="1" w:styleId="AnredeZchn">
    <w:name w:val="Anrede Zchn"/>
    <w:basedOn w:val="Absatz-Standardschriftart"/>
    <w:link w:val="Anrede"/>
    <w:uiPriority w:val="99"/>
    <w:semiHidden/>
    <w:rsid w:val="0010723F"/>
  </w:style>
  <w:style w:type="paragraph" w:styleId="Aufzhlungszeichen">
    <w:name w:val="List Bullet"/>
    <w:basedOn w:val="Standard"/>
    <w:uiPriority w:val="99"/>
    <w:semiHidden/>
    <w:rsid w:val="00E4719E"/>
    <w:pPr>
      <w:numPr>
        <w:numId w:val="7"/>
      </w:numPr>
      <w:contextualSpacing/>
    </w:pPr>
  </w:style>
  <w:style w:type="paragraph" w:styleId="Aufzhlungszeichen2">
    <w:name w:val="List Bullet 2"/>
    <w:basedOn w:val="Standard"/>
    <w:uiPriority w:val="99"/>
    <w:semiHidden/>
    <w:rsid w:val="00E4719E"/>
    <w:pPr>
      <w:numPr>
        <w:numId w:val="8"/>
      </w:numPr>
      <w:contextualSpacing/>
    </w:pPr>
  </w:style>
  <w:style w:type="paragraph" w:styleId="Aufzhlungszeichen3">
    <w:name w:val="List Bullet 3"/>
    <w:basedOn w:val="Standard"/>
    <w:uiPriority w:val="99"/>
    <w:semiHidden/>
    <w:rsid w:val="00E4719E"/>
    <w:pPr>
      <w:numPr>
        <w:numId w:val="9"/>
      </w:numPr>
      <w:contextualSpacing/>
    </w:pPr>
  </w:style>
  <w:style w:type="paragraph" w:styleId="Aufzhlungszeichen4">
    <w:name w:val="List Bullet 4"/>
    <w:basedOn w:val="Standard"/>
    <w:uiPriority w:val="99"/>
    <w:semiHidden/>
    <w:rsid w:val="00E4719E"/>
    <w:pPr>
      <w:numPr>
        <w:numId w:val="10"/>
      </w:numPr>
      <w:contextualSpacing/>
    </w:pPr>
  </w:style>
  <w:style w:type="paragraph" w:styleId="Aufzhlungszeichen5">
    <w:name w:val="List Bullet 5"/>
    <w:basedOn w:val="Standard"/>
    <w:uiPriority w:val="99"/>
    <w:semiHidden/>
    <w:rsid w:val="00E4719E"/>
    <w:pPr>
      <w:numPr>
        <w:numId w:val="11"/>
      </w:numPr>
      <w:contextualSpacing/>
    </w:pPr>
  </w:style>
  <w:style w:type="paragraph" w:styleId="Blocktext">
    <w:name w:val="Block Text"/>
    <w:basedOn w:val="Standard"/>
    <w:uiPriority w:val="99"/>
    <w:semiHidden/>
    <w:rsid w:val="00E4719E"/>
    <w:pPr>
      <w:pBdr>
        <w:top w:val="single" w:sz="2" w:space="10" w:color="5EAD35" w:themeColor="accent1" w:shadow="1"/>
        <w:left w:val="single" w:sz="2" w:space="10" w:color="5EAD35" w:themeColor="accent1" w:shadow="1"/>
        <w:bottom w:val="single" w:sz="2" w:space="10" w:color="5EAD35" w:themeColor="accent1" w:shadow="1"/>
        <w:right w:val="single" w:sz="2" w:space="10" w:color="5EAD35" w:themeColor="accent1" w:shadow="1"/>
      </w:pBdr>
      <w:ind w:left="1152" w:right="1152"/>
    </w:pPr>
    <w:rPr>
      <w:rFonts w:eastAsiaTheme="minorEastAsia"/>
      <w:i/>
      <w:iCs/>
      <w:color w:val="5EAD35" w:themeColor="accent1"/>
    </w:rPr>
  </w:style>
  <w:style w:type="paragraph" w:styleId="Datum">
    <w:name w:val="Date"/>
    <w:basedOn w:val="Standard"/>
    <w:next w:val="Standard"/>
    <w:link w:val="DatumZchn"/>
    <w:uiPriority w:val="99"/>
    <w:semiHidden/>
    <w:rsid w:val="00E4719E"/>
  </w:style>
  <w:style w:type="character" w:customStyle="1" w:styleId="DatumZchn">
    <w:name w:val="Datum Zchn"/>
    <w:basedOn w:val="Absatz-Standardschriftart"/>
    <w:link w:val="Datum"/>
    <w:uiPriority w:val="99"/>
    <w:semiHidden/>
    <w:rsid w:val="0010723F"/>
  </w:style>
  <w:style w:type="paragraph" w:styleId="Dokumentstruktur">
    <w:name w:val="Document Map"/>
    <w:basedOn w:val="Standard"/>
    <w:link w:val="DokumentstrukturZchn"/>
    <w:uiPriority w:val="99"/>
    <w:semiHidden/>
    <w:rsid w:val="00E4719E"/>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0723F"/>
    <w:rPr>
      <w:rFonts w:ascii="Tahoma" w:hAnsi="Tahoma" w:cs="Tahoma"/>
      <w:sz w:val="16"/>
      <w:szCs w:val="16"/>
    </w:rPr>
  </w:style>
  <w:style w:type="paragraph" w:styleId="E-Mail-Signatur">
    <w:name w:val="E-mail Signature"/>
    <w:basedOn w:val="Standard"/>
    <w:link w:val="E-Mail-SignaturZchn"/>
    <w:uiPriority w:val="99"/>
    <w:semiHidden/>
    <w:rsid w:val="00E4719E"/>
    <w:pPr>
      <w:spacing w:after="0" w:line="240" w:lineRule="auto"/>
    </w:pPr>
  </w:style>
  <w:style w:type="character" w:customStyle="1" w:styleId="E-Mail-SignaturZchn">
    <w:name w:val="E-Mail-Signatur Zchn"/>
    <w:basedOn w:val="Absatz-Standardschriftart"/>
    <w:link w:val="E-Mail-Signatur"/>
    <w:uiPriority w:val="99"/>
    <w:semiHidden/>
    <w:rsid w:val="0010723F"/>
  </w:style>
  <w:style w:type="paragraph" w:styleId="Endnotentext">
    <w:name w:val="endnote text"/>
    <w:basedOn w:val="Standard"/>
    <w:link w:val="EndnotentextZchn"/>
    <w:uiPriority w:val="99"/>
    <w:semiHidden/>
    <w:rsid w:val="00E4719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0723F"/>
    <w:rPr>
      <w:sz w:val="20"/>
      <w:szCs w:val="20"/>
    </w:rPr>
  </w:style>
  <w:style w:type="paragraph" w:styleId="Fu-Endnotenberschrift">
    <w:name w:val="Note Heading"/>
    <w:basedOn w:val="Standard"/>
    <w:next w:val="Standard"/>
    <w:link w:val="Fu-EndnotenberschriftZchn"/>
    <w:uiPriority w:val="99"/>
    <w:semiHidden/>
    <w:rsid w:val="00E4719E"/>
    <w:pPr>
      <w:spacing w:after="0" w:line="240" w:lineRule="auto"/>
    </w:pPr>
  </w:style>
  <w:style w:type="character" w:customStyle="1" w:styleId="Fu-EndnotenberschriftZchn">
    <w:name w:val="Fuß/-Endnotenüberschrift Zchn"/>
    <w:basedOn w:val="Absatz-Standardschriftart"/>
    <w:link w:val="Fu-Endnotenberschrift"/>
    <w:uiPriority w:val="99"/>
    <w:semiHidden/>
    <w:rsid w:val="0010723F"/>
  </w:style>
  <w:style w:type="paragraph" w:styleId="Gruformel">
    <w:name w:val="Closing"/>
    <w:basedOn w:val="Standard"/>
    <w:link w:val="GruformelZchn"/>
    <w:uiPriority w:val="99"/>
    <w:semiHidden/>
    <w:rsid w:val="00E4719E"/>
    <w:pPr>
      <w:spacing w:after="0" w:line="240" w:lineRule="auto"/>
      <w:ind w:left="4252"/>
    </w:pPr>
  </w:style>
  <w:style w:type="character" w:customStyle="1" w:styleId="GruformelZchn">
    <w:name w:val="Grußformel Zchn"/>
    <w:basedOn w:val="Absatz-Standardschriftart"/>
    <w:link w:val="Gruformel"/>
    <w:uiPriority w:val="99"/>
    <w:semiHidden/>
    <w:rsid w:val="0010723F"/>
  </w:style>
  <w:style w:type="paragraph" w:styleId="HTMLAdresse">
    <w:name w:val="HTML Address"/>
    <w:basedOn w:val="Standard"/>
    <w:link w:val="HTMLAdresseZchn"/>
    <w:uiPriority w:val="99"/>
    <w:semiHidden/>
    <w:rsid w:val="00E4719E"/>
    <w:pPr>
      <w:spacing w:after="0" w:line="240" w:lineRule="auto"/>
    </w:pPr>
    <w:rPr>
      <w:i/>
      <w:iCs/>
    </w:rPr>
  </w:style>
  <w:style w:type="character" w:customStyle="1" w:styleId="HTMLAdresseZchn">
    <w:name w:val="HTML Adresse Zchn"/>
    <w:basedOn w:val="Absatz-Standardschriftart"/>
    <w:link w:val="HTMLAdresse"/>
    <w:uiPriority w:val="99"/>
    <w:semiHidden/>
    <w:rsid w:val="0010723F"/>
    <w:rPr>
      <w:i/>
      <w:iCs/>
    </w:rPr>
  </w:style>
  <w:style w:type="paragraph" w:styleId="HTMLVorformatiert">
    <w:name w:val="HTML Preformatted"/>
    <w:basedOn w:val="Standard"/>
    <w:link w:val="HTMLVorformatiertZchn"/>
    <w:uiPriority w:val="99"/>
    <w:semiHidden/>
    <w:rsid w:val="00E4719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0723F"/>
    <w:rPr>
      <w:rFonts w:ascii="Consolas" w:hAnsi="Consolas"/>
      <w:sz w:val="20"/>
      <w:szCs w:val="20"/>
    </w:rPr>
  </w:style>
  <w:style w:type="paragraph" w:styleId="Index1">
    <w:name w:val="index 1"/>
    <w:basedOn w:val="Standard"/>
    <w:next w:val="Standard"/>
    <w:autoRedefine/>
    <w:uiPriority w:val="99"/>
    <w:semiHidden/>
    <w:rsid w:val="00E4719E"/>
    <w:pPr>
      <w:spacing w:after="0" w:line="240" w:lineRule="auto"/>
      <w:ind w:left="220" w:hanging="220"/>
    </w:pPr>
  </w:style>
  <w:style w:type="paragraph" w:styleId="Index2">
    <w:name w:val="index 2"/>
    <w:basedOn w:val="Standard"/>
    <w:next w:val="Standard"/>
    <w:autoRedefine/>
    <w:uiPriority w:val="99"/>
    <w:semiHidden/>
    <w:rsid w:val="00E4719E"/>
    <w:pPr>
      <w:spacing w:after="0" w:line="240" w:lineRule="auto"/>
      <w:ind w:left="440" w:hanging="220"/>
    </w:pPr>
  </w:style>
  <w:style w:type="paragraph" w:styleId="Index3">
    <w:name w:val="index 3"/>
    <w:basedOn w:val="Standard"/>
    <w:next w:val="Standard"/>
    <w:autoRedefine/>
    <w:uiPriority w:val="99"/>
    <w:semiHidden/>
    <w:rsid w:val="00E4719E"/>
    <w:pPr>
      <w:spacing w:after="0" w:line="240" w:lineRule="auto"/>
      <w:ind w:left="660" w:hanging="220"/>
    </w:pPr>
  </w:style>
  <w:style w:type="paragraph" w:styleId="Index4">
    <w:name w:val="index 4"/>
    <w:basedOn w:val="Standard"/>
    <w:next w:val="Standard"/>
    <w:autoRedefine/>
    <w:uiPriority w:val="99"/>
    <w:semiHidden/>
    <w:rsid w:val="00E4719E"/>
    <w:pPr>
      <w:spacing w:after="0" w:line="240" w:lineRule="auto"/>
      <w:ind w:left="880" w:hanging="220"/>
    </w:pPr>
  </w:style>
  <w:style w:type="paragraph" w:styleId="Index5">
    <w:name w:val="index 5"/>
    <w:basedOn w:val="Standard"/>
    <w:next w:val="Standard"/>
    <w:autoRedefine/>
    <w:uiPriority w:val="99"/>
    <w:semiHidden/>
    <w:rsid w:val="00E4719E"/>
    <w:pPr>
      <w:spacing w:after="0" w:line="240" w:lineRule="auto"/>
      <w:ind w:left="1100" w:hanging="220"/>
    </w:pPr>
  </w:style>
  <w:style w:type="paragraph" w:styleId="Index6">
    <w:name w:val="index 6"/>
    <w:basedOn w:val="Standard"/>
    <w:next w:val="Standard"/>
    <w:autoRedefine/>
    <w:uiPriority w:val="99"/>
    <w:semiHidden/>
    <w:rsid w:val="00E4719E"/>
    <w:pPr>
      <w:spacing w:after="0" w:line="240" w:lineRule="auto"/>
      <w:ind w:left="1320" w:hanging="220"/>
    </w:pPr>
  </w:style>
  <w:style w:type="paragraph" w:styleId="Index7">
    <w:name w:val="index 7"/>
    <w:basedOn w:val="Standard"/>
    <w:next w:val="Standard"/>
    <w:autoRedefine/>
    <w:uiPriority w:val="99"/>
    <w:semiHidden/>
    <w:rsid w:val="00E4719E"/>
    <w:pPr>
      <w:spacing w:after="0" w:line="240" w:lineRule="auto"/>
      <w:ind w:left="1540" w:hanging="220"/>
    </w:pPr>
  </w:style>
  <w:style w:type="paragraph" w:styleId="Index8">
    <w:name w:val="index 8"/>
    <w:basedOn w:val="Standard"/>
    <w:next w:val="Standard"/>
    <w:autoRedefine/>
    <w:uiPriority w:val="99"/>
    <w:semiHidden/>
    <w:rsid w:val="00E4719E"/>
    <w:pPr>
      <w:spacing w:after="0" w:line="240" w:lineRule="auto"/>
      <w:ind w:left="1760" w:hanging="220"/>
    </w:pPr>
  </w:style>
  <w:style w:type="paragraph" w:styleId="Index9">
    <w:name w:val="index 9"/>
    <w:basedOn w:val="Standard"/>
    <w:next w:val="Standard"/>
    <w:autoRedefine/>
    <w:uiPriority w:val="99"/>
    <w:semiHidden/>
    <w:rsid w:val="00E4719E"/>
    <w:pPr>
      <w:spacing w:after="0" w:line="240" w:lineRule="auto"/>
      <w:ind w:left="1980" w:hanging="220"/>
    </w:pPr>
  </w:style>
  <w:style w:type="paragraph" w:styleId="Indexberschrift">
    <w:name w:val="index heading"/>
    <w:basedOn w:val="Standard"/>
    <w:next w:val="Index1"/>
    <w:uiPriority w:val="99"/>
    <w:semiHidden/>
    <w:rsid w:val="00E4719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E4719E"/>
    <w:pPr>
      <w:numPr>
        <w:numId w:val="0"/>
      </w:numPr>
      <w:outlineLvl w:val="9"/>
    </w:pPr>
  </w:style>
  <w:style w:type="paragraph" w:styleId="IntensivesZitat">
    <w:name w:val="Intense Quote"/>
    <w:basedOn w:val="Standard"/>
    <w:next w:val="Standard"/>
    <w:link w:val="IntensivesZitatZchn"/>
    <w:uiPriority w:val="30"/>
    <w:semiHidden/>
    <w:qFormat/>
    <w:rsid w:val="00E4719E"/>
    <w:pPr>
      <w:pBdr>
        <w:bottom w:val="single" w:sz="4" w:space="4" w:color="5EAD35" w:themeColor="accent1"/>
      </w:pBdr>
      <w:spacing w:before="200" w:after="280"/>
      <w:ind w:left="936" w:right="936"/>
    </w:pPr>
    <w:rPr>
      <w:b/>
      <w:bCs/>
      <w:i/>
      <w:iCs/>
      <w:color w:val="5EAD35" w:themeColor="accent1"/>
    </w:rPr>
  </w:style>
  <w:style w:type="character" w:customStyle="1" w:styleId="IntensivesZitatZchn">
    <w:name w:val="Intensives Zitat Zchn"/>
    <w:basedOn w:val="Absatz-Standardschriftart"/>
    <w:link w:val="IntensivesZitat"/>
    <w:uiPriority w:val="30"/>
    <w:semiHidden/>
    <w:rsid w:val="0010723F"/>
    <w:rPr>
      <w:b/>
      <w:bCs/>
      <w:i/>
      <w:iCs/>
      <w:color w:val="5EAD35" w:themeColor="accent1"/>
    </w:rPr>
  </w:style>
  <w:style w:type="paragraph" w:styleId="KeinLeerraum">
    <w:name w:val="No Spacing"/>
    <w:link w:val="KeinLeerraumZchn"/>
    <w:uiPriority w:val="1"/>
    <w:semiHidden/>
    <w:qFormat/>
    <w:rsid w:val="00E4719E"/>
    <w:pPr>
      <w:spacing w:after="0" w:line="240" w:lineRule="auto"/>
    </w:pPr>
  </w:style>
  <w:style w:type="paragraph" w:styleId="Kommentartext">
    <w:name w:val="annotation text"/>
    <w:basedOn w:val="Standard"/>
    <w:link w:val="KommentartextZchn"/>
    <w:uiPriority w:val="99"/>
    <w:semiHidden/>
    <w:rsid w:val="00E4719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723F"/>
    <w:rPr>
      <w:sz w:val="20"/>
      <w:szCs w:val="20"/>
    </w:rPr>
  </w:style>
  <w:style w:type="paragraph" w:styleId="Kommentarthema">
    <w:name w:val="annotation subject"/>
    <w:basedOn w:val="Kommentartext"/>
    <w:next w:val="Kommentartext"/>
    <w:link w:val="KommentarthemaZchn"/>
    <w:uiPriority w:val="99"/>
    <w:semiHidden/>
    <w:rsid w:val="00E4719E"/>
    <w:rPr>
      <w:b/>
      <w:bCs/>
    </w:rPr>
  </w:style>
  <w:style w:type="character" w:customStyle="1" w:styleId="KommentarthemaZchn">
    <w:name w:val="Kommentarthema Zchn"/>
    <w:basedOn w:val="KommentartextZchn"/>
    <w:link w:val="Kommentarthema"/>
    <w:uiPriority w:val="99"/>
    <w:semiHidden/>
    <w:rsid w:val="0010723F"/>
    <w:rPr>
      <w:b/>
      <w:bCs/>
      <w:sz w:val="20"/>
      <w:szCs w:val="20"/>
    </w:rPr>
  </w:style>
  <w:style w:type="paragraph" w:styleId="Liste">
    <w:name w:val="List"/>
    <w:basedOn w:val="Standard"/>
    <w:uiPriority w:val="99"/>
    <w:semiHidden/>
    <w:rsid w:val="00E4719E"/>
    <w:pPr>
      <w:ind w:left="283" w:hanging="283"/>
      <w:contextualSpacing/>
    </w:pPr>
  </w:style>
  <w:style w:type="paragraph" w:styleId="Liste2">
    <w:name w:val="List 2"/>
    <w:basedOn w:val="Standard"/>
    <w:uiPriority w:val="99"/>
    <w:semiHidden/>
    <w:rsid w:val="00E4719E"/>
    <w:pPr>
      <w:ind w:left="566" w:hanging="283"/>
      <w:contextualSpacing/>
    </w:pPr>
  </w:style>
  <w:style w:type="paragraph" w:styleId="Liste3">
    <w:name w:val="List 3"/>
    <w:basedOn w:val="Standard"/>
    <w:uiPriority w:val="99"/>
    <w:semiHidden/>
    <w:rsid w:val="00E4719E"/>
    <w:pPr>
      <w:ind w:left="849" w:hanging="283"/>
      <w:contextualSpacing/>
    </w:pPr>
  </w:style>
  <w:style w:type="paragraph" w:styleId="Liste4">
    <w:name w:val="List 4"/>
    <w:basedOn w:val="Standard"/>
    <w:uiPriority w:val="99"/>
    <w:semiHidden/>
    <w:rsid w:val="00E4719E"/>
    <w:pPr>
      <w:ind w:left="1132" w:hanging="283"/>
      <w:contextualSpacing/>
    </w:pPr>
  </w:style>
  <w:style w:type="paragraph" w:styleId="Liste5">
    <w:name w:val="List 5"/>
    <w:basedOn w:val="Standard"/>
    <w:uiPriority w:val="99"/>
    <w:semiHidden/>
    <w:rsid w:val="00E4719E"/>
    <w:pPr>
      <w:ind w:left="1415" w:hanging="283"/>
      <w:contextualSpacing/>
    </w:pPr>
  </w:style>
  <w:style w:type="paragraph" w:styleId="Listenfortsetzung">
    <w:name w:val="List Continue"/>
    <w:basedOn w:val="Standard"/>
    <w:uiPriority w:val="99"/>
    <w:semiHidden/>
    <w:rsid w:val="00E4719E"/>
    <w:pPr>
      <w:spacing w:after="120"/>
      <w:ind w:left="283"/>
      <w:contextualSpacing/>
    </w:pPr>
  </w:style>
  <w:style w:type="paragraph" w:styleId="Listenfortsetzung2">
    <w:name w:val="List Continue 2"/>
    <w:basedOn w:val="Standard"/>
    <w:uiPriority w:val="99"/>
    <w:semiHidden/>
    <w:rsid w:val="00E4719E"/>
    <w:pPr>
      <w:spacing w:after="120"/>
      <w:ind w:left="566"/>
      <w:contextualSpacing/>
    </w:pPr>
  </w:style>
  <w:style w:type="paragraph" w:styleId="Listenfortsetzung3">
    <w:name w:val="List Continue 3"/>
    <w:basedOn w:val="Standard"/>
    <w:uiPriority w:val="99"/>
    <w:semiHidden/>
    <w:rsid w:val="00E4719E"/>
    <w:pPr>
      <w:spacing w:after="120"/>
      <w:ind w:left="849"/>
      <w:contextualSpacing/>
    </w:pPr>
  </w:style>
  <w:style w:type="paragraph" w:styleId="Listenfortsetzung4">
    <w:name w:val="List Continue 4"/>
    <w:basedOn w:val="Standard"/>
    <w:uiPriority w:val="99"/>
    <w:semiHidden/>
    <w:rsid w:val="00E4719E"/>
    <w:pPr>
      <w:spacing w:after="120"/>
      <w:ind w:left="1132"/>
      <w:contextualSpacing/>
    </w:pPr>
  </w:style>
  <w:style w:type="paragraph" w:styleId="Listenfortsetzung5">
    <w:name w:val="List Continue 5"/>
    <w:basedOn w:val="Standard"/>
    <w:uiPriority w:val="99"/>
    <w:semiHidden/>
    <w:rsid w:val="00E4719E"/>
    <w:pPr>
      <w:spacing w:after="120"/>
      <w:ind w:left="1415"/>
      <w:contextualSpacing/>
    </w:pPr>
  </w:style>
  <w:style w:type="paragraph" w:styleId="Listennummer">
    <w:name w:val="List Number"/>
    <w:basedOn w:val="Standard"/>
    <w:uiPriority w:val="99"/>
    <w:semiHidden/>
    <w:rsid w:val="00E4719E"/>
    <w:pPr>
      <w:numPr>
        <w:numId w:val="12"/>
      </w:numPr>
      <w:contextualSpacing/>
    </w:pPr>
  </w:style>
  <w:style w:type="paragraph" w:styleId="Listennummer2">
    <w:name w:val="List Number 2"/>
    <w:basedOn w:val="Standard"/>
    <w:uiPriority w:val="99"/>
    <w:semiHidden/>
    <w:rsid w:val="00E4719E"/>
    <w:pPr>
      <w:numPr>
        <w:numId w:val="13"/>
      </w:numPr>
      <w:contextualSpacing/>
    </w:pPr>
  </w:style>
  <w:style w:type="paragraph" w:styleId="Listennummer3">
    <w:name w:val="List Number 3"/>
    <w:basedOn w:val="Standard"/>
    <w:uiPriority w:val="99"/>
    <w:semiHidden/>
    <w:rsid w:val="00E4719E"/>
    <w:pPr>
      <w:numPr>
        <w:numId w:val="14"/>
      </w:numPr>
      <w:contextualSpacing/>
    </w:pPr>
  </w:style>
  <w:style w:type="paragraph" w:styleId="Listennummer4">
    <w:name w:val="List Number 4"/>
    <w:basedOn w:val="Standard"/>
    <w:uiPriority w:val="99"/>
    <w:semiHidden/>
    <w:rsid w:val="00E4719E"/>
    <w:pPr>
      <w:numPr>
        <w:numId w:val="15"/>
      </w:numPr>
      <w:contextualSpacing/>
    </w:pPr>
  </w:style>
  <w:style w:type="paragraph" w:styleId="Listennummer5">
    <w:name w:val="List Number 5"/>
    <w:basedOn w:val="Standard"/>
    <w:uiPriority w:val="99"/>
    <w:semiHidden/>
    <w:rsid w:val="00E4719E"/>
    <w:pPr>
      <w:numPr>
        <w:numId w:val="16"/>
      </w:numPr>
      <w:contextualSpacing/>
    </w:pPr>
  </w:style>
  <w:style w:type="paragraph" w:styleId="Literaturverzeichnis">
    <w:name w:val="Bibliography"/>
    <w:basedOn w:val="UBAFliesstext"/>
    <w:next w:val="Standard"/>
    <w:uiPriority w:val="37"/>
    <w:semiHidden/>
    <w:rsid w:val="00E4719E"/>
  </w:style>
  <w:style w:type="paragraph" w:styleId="Makrotext">
    <w:name w:val="macro"/>
    <w:link w:val="MakrotextZchn"/>
    <w:uiPriority w:val="99"/>
    <w:semiHidden/>
    <w:rsid w:val="00E471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10723F"/>
    <w:rPr>
      <w:rFonts w:ascii="Consolas" w:hAnsi="Consolas"/>
      <w:sz w:val="20"/>
      <w:szCs w:val="20"/>
    </w:rPr>
  </w:style>
  <w:style w:type="paragraph" w:styleId="Nachrichtenkopf">
    <w:name w:val="Message Header"/>
    <w:basedOn w:val="Standard"/>
    <w:link w:val="NachrichtenkopfZchn"/>
    <w:uiPriority w:val="99"/>
    <w:semiHidden/>
    <w:rsid w:val="00E471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0723F"/>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E4719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0723F"/>
    <w:rPr>
      <w:rFonts w:ascii="Consolas" w:hAnsi="Consolas"/>
      <w:sz w:val="21"/>
      <w:szCs w:val="21"/>
    </w:rPr>
  </w:style>
  <w:style w:type="paragraph" w:styleId="Rechtsgrundlagenverzeichnis">
    <w:name w:val="table of authorities"/>
    <w:basedOn w:val="Standard"/>
    <w:next w:val="Standard"/>
    <w:uiPriority w:val="99"/>
    <w:semiHidden/>
    <w:rsid w:val="00E4719E"/>
    <w:pPr>
      <w:spacing w:after="0"/>
      <w:ind w:left="220" w:hanging="220"/>
    </w:pPr>
  </w:style>
  <w:style w:type="paragraph" w:styleId="RGV-berschrift">
    <w:name w:val="toa heading"/>
    <w:basedOn w:val="Standard"/>
    <w:next w:val="Standard"/>
    <w:uiPriority w:val="99"/>
    <w:semiHidden/>
    <w:rsid w:val="00E4719E"/>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rsid w:val="00E4719E"/>
    <w:rPr>
      <w:rFonts w:ascii="Times New Roman" w:hAnsi="Times New Roman" w:cs="Times New Roman"/>
      <w:sz w:val="24"/>
      <w:szCs w:val="24"/>
    </w:rPr>
  </w:style>
  <w:style w:type="paragraph" w:styleId="Standardeinzug">
    <w:name w:val="Normal Indent"/>
    <w:basedOn w:val="Standard"/>
    <w:uiPriority w:val="99"/>
    <w:semiHidden/>
    <w:rsid w:val="00E4719E"/>
    <w:pPr>
      <w:ind w:left="708"/>
    </w:pPr>
  </w:style>
  <w:style w:type="paragraph" w:styleId="Textkrper">
    <w:name w:val="Body Text"/>
    <w:basedOn w:val="Standard"/>
    <w:link w:val="TextkrperZchn"/>
    <w:uiPriority w:val="99"/>
    <w:semiHidden/>
    <w:rsid w:val="00E4719E"/>
    <w:pPr>
      <w:spacing w:after="120"/>
    </w:pPr>
  </w:style>
  <w:style w:type="character" w:customStyle="1" w:styleId="TextkrperZchn">
    <w:name w:val="Textkörper Zchn"/>
    <w:basedOn w:val="Absatz-Standardschriftart"/>
    <w:link w:val="Textkrper"/>
    <w:uiPriority w:val="99"/>
    <w:semiHidden/>
    <w:rsid w:val="0010723F"/>
  </w:style>
  <w:style w:type="paragraph" w:styleId="Textkrper2">
    <w:name w:val="Body Text 2"/>
    <w:basedOn w:val="Standard"/>
    <w:link w:val="Textkrper2Zchn"/>
    <w:uiPriority w:val="99"/>
    <w:semiHidden/>
    <w:rsid w:val="00E4719E"/>
    <w:pPr>
      <w:spacing w:after="120" w:line="480" w:lineRule="auto"/>
    </w:pPr>
  </w:style>
  <w:style w:type="character" w:customStyle="1" w:styleId="Textkrper2Zchn">
    <w:name w:val="Textkörper 2 Zchn"/>
    <w:basedOn w:val="Absatz-Standardschriftart"/>
    <w:link w:val="Textkrper2"/>
    <w:uiPriority w:val="99"/>
    <w:semiHidden/>
    <w:rsid w:val="0010723F"/>
  </w:style>
  <w:style w:type="paragraph" w:styleId="Textkrper3">
    <w:name w:val="Body Text 3"/>
    <w:basedOn w:val="Standard"/>
    <w:link w:val="Textkrper3Zchn"/>
    <w:uiPriority w:val="99"/>
    <w:semiHidden/>
    <w:rsid w:val="00E4719E"/>
    <w:pPr>
      <w:spacing w:after="120"/>
    </w:pPr>
    <w:rPr>
      <w:sz w:val="16"/>
      <w:szCs w:val="16"/>
    </w:rPr>
  </w:style>
  <w:style w:type="character" w:customStyle="1" w:styleId="Textkrper3Zchn">
    <w:name w:val="Textkörper 3 Zchn"/>
    <w:basedOn w:val="Absatz-Standardschriftart"/>
    <w:link w:val="Textkrper3"/>
    <w:uiPriority w:val="99"/>
    <w:semiHidden/>
    <w:rsid w:val="0010723F"/>
    <w:rPr>
      <w:sz w:val="16"/>
      <w:szCs w:val="16"/>
    </w:rPr>
  </w:style>
  <w:style w:type="paragraph" w:styleId="Textkrper-Einzug2">
    <w:name w:val="Body Text Indent 2"/>
    <w:basedOn w:val="Standard"/>
    <w:link w:val="Textkrper-Einzug2Zchn"/>
    <w:uiPriority w:val="99"/>
    <w:semiHidden/>
    <w:rsid w:val="00E4719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0723F"/>
  </w:style>
  <w:style w:type="paragraph" w:styleId="Textkrper-Einzug3">
    <w:name w:val="Body Text Indent 3"/>
    <w:basedOn w:val="Standard"/>
    <w:link w:val="Textkrper-Einzug3Zchn"/>
    <w:uiPriority w:val="99"/>
    <w:semiHidden/>
    <w:rsid w:val="00E4719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0723F"/>
    <w:rPr>
      <w:sz w:val="16"/>
      <w:szCs w:val="16"/>
    </w:rPr>
  </w:style>
  <w:style w:type="paragraph" w:styleId="Textkrper-Erstzeileneinzug">
    <w:name w:val="Body Text First Indent"/>
    <w:basedOn w:val="Textkrper"/>
    <w:link w:val="Textkrper-ErstzeileneinzugZchn"/>
    <w:uiPriority w:val="99"/>
    <w:semiHidden/>
    <w:rsid w:val="00E4719E"/>
    <w:pPr>
      <w:spacing w:after="200"/>
      <w:ind w:firstLine="360"/>
    </w:pPr>
  </w:style>
  <w:style w:type="character" w:customStyle="1" w:styleId="Textkrper-ErstzeileneinzugZchn">
    <w:name w:val="Textkörper-Erstzeileneinzug Zchn"/>
    <w:basedOn w:val="TextkrperZchn"/>
    <w:link w:val="Textkrper-Erstzeileneinzug"/>
    <w:uiPriority w:val="99"/>
    <w:semiHidden/>
    <w:rsid w:val="0010723F"/>
  </w:style>
  <w:style w:type="paragraph" w:styleId="Textkrper-Zeileneinzug">
    <w:name w:val="Body Text Indent"/>
    <w:basedOn w:val="Standard"/>
    <w:link w:val="Textkrper-ZeileneinzugZchn"/>
    <w:uiPriority w:val="99"/>
    <w:semiHidden/>
    <w:rsid w:val="00E4719E"/>
    <w:pPr>
      <w:spacing w:after="120"/>
      <w:ind w:left="283"/>
    </w:pPr>
  </w:style>
  <w:style w:type="character" w:customStyle="1" w:styleId="Textkrper-ZeileneinzugZchn">
    <w:name w:val="Textkörper-Zeileneinzug Zchn"/>
    <w:basedOn w:val="Absatz-Standardschriftart"/>
    <w:link w:val="Textkrper-Zeileneinzug"/>
    <w:uiPriority w:val="99"/>
    <w:semiHidden/>
    <w:rsid w:val="0010723F"/>
  </w:style>
  <w:style w:type="paragraph" w:styleId="Textkrper-Erstzeileneinzug2">
    <w:name w:val="Body Text First Indent 2"/>
    <w:basedOn w:val="Textkrper-Zeileneinzug"/>
    <w:link w:val="Textkrper-Erstzeileneinzug2Zchn"/>
    <w:uiPriority w:val="99"/>
    <w:semiHidden/>
    <w:rsid w:val="00E4719E"/>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0723F"/>
  </w:style>
  <w:style w:type="paragraph" w:styleId="Umschlagabsenderadresse">
    <w:name w:val="envelope return"/>
    <w:basedOn w:val="Standard"/>
    <w:uiPriority w:val="99"/>
    <w:semiHidden/>
    <w:rsid w:val="00E4719E"/>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E4719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E4719E"/>
    <w:pPr>
      <w:spacing w:after="0" w:line="240" w:lineRule="auto"/>
      <w:ind w:left="4252"/>
    </w:pPr>
  </w:style>
  <w:style w:type="character" w:customStyle="1" w:styleId="UnterschriftZchn">
    <w:name w:val="Unterschrift Zchn"/>
    <w:basedOn w:val="Absatz-Standardschriftart"/>
    <w:link w:val="Unterschrift"/>
    <w:uiPriority w:val="99"/>
    <w:semiHidden/>
    <w:rsid w:val="0010723F"/>
  </w:style>
  <w:style w:type="paragraph" w:styleId="Untertitel">
    <w:name w:val="Subtitle"/>
    <w:basedOn w:val="Standard"/>
    <w:next w:val="Standard"/>
    <w:link w:val="UntertitelZchn"/>
    <w:uiPriority w:val="11"/>
    <w:semiHidden/>
    <w:qFormat/>
    <w:rsid w:val="00817268"/>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semiHidden/>
    <w:rsid w:val="0010723F"/>
    <w:rPr>
      <w:rFonts w:asciiTheme="majorHAnsi" w:eastAsiaTheme="majorEastAsia" w:hAnsiTheme="majorHAnsi" w:cstheme="majorBidi"/>
      <w:i/>
      <w:iCs/>
      <w:color w:val="000000" w:themeColor="text1"/>
      <w:spacing w:val="15"/>
      <w:sz w:val="24"/>
      <w:szCs w:val="24"/>
    </w:rPr>
  </w:style>
  <w:style w:type="paragraph" w:styleId="Verzeichnis6">
    <w:name w:val="toc 6"/>
    <w:basedOn w:val="Standard"/>
    <w:next w:val="Standard"/>
    <w:autoRedefine/>
    <w:uiPriority w:val="39"/>
    <w:semiHidden/>
    <w:rsid w:val="00E4719E"/>
    <w:pPr>
      <w:spacing w:after="100"/>
      <w:ind w:left="1100"/>
    </w:pPr>
  </w:style>
  <w:style w:type="paragraph" w:styleId="Verzeichnis8">
    <w:name w:val="toc 8"/>
    <w:basedOn w:val="Standard"/>
    <w:next w:val="Standard"/>
    <w:autoRedefine/>
    <w:uiPriority w:val="39"/>
    <w:semiHidden/>
    <w:rsid w:val="00E4719E"/>
    <w:pPr>
      <w:spacing w:after="100"/>
      <w:ind w:left="1540"/>
    </w:pPr>
  </w:style>
  <w:style w:type="paragraph" w:styleId="Zitat">
    <w:name w:val="Quote"/>
    <w:basedOn w:val="Standard"/>
    <w:next w:val="Standard"/>
    <w:link w:val="ZitatZchn"/>
    <w:uiPriority w:val="29"/>
    <w:semiHidden/>
    <w:qFormat/>
    <w:rsid w:val="00E4719E"/>
    <w:rPr>
      <w:i/>
      <w:iCs/>
    </w:rPr>
  </w:style>
  <w:style w:type="character" w:customStyle="1" w:styleId="ZitatZchn">
    <w:name w:val="Zitat Zchn"/>
    <w:basedOn w:val="Absatz-Standardschriftart"/>
    <w:link w:val="Zitat"/>
    <w:uiPriority w:val="29"/>
    <w:semiHidden/>
    <w:rsid w:val="0010723F"/>
    <w:rPr>
      <w:i/>
      <w:iCs/>
      <w:color w:val="000000" w:themeColor="text1"/>
    </w:rPr>
  </w:style>
  <w:style w:type="character" w:customStyle="1" w:styleId="KeinLeerraumZchn">
    <w:name w:val="Kein Leerraum Zchn"/>
    <w:basedOn w:val="Absatz-Standardschriftart"/>
    <w:link w:val="KeinLeerraum"/>
    <w:uiPriority w:val="1"/>
    <w:semiHidden/>
    <w:rsid w:val="0010723F"/>
  </w:style>
  <w:style w:type="paragraph" w:customStyle="1" w:styleId="UBAGrafikuntertitel">
    <w:name w:val="UBA_Grafikuntertitel"/>
    <w:basedOn w:val="Standard"/>
    <w:next w:val="Standard"/>
    <w:qFormat/>
    <w:rsid w:val="00DF1947"/>
    <w:pPr>
      <w:keepLines/>
      <w:spacing w:before="120" w:after="60" w:line="240" w:lineRule="auto"/>
    </w:pPr>
    <w:rPr>
      <w:rFonts w:asciiTheme="majorHAnsi" w:hAnsiTheme="majorHAnsi"/>
      <w:sz w:val="20"/>
      <w:szCs w:val="40"/>
    </w:rPr>
  </w:style>
  <w:style w:type="character" w:customStyle="1" w:styleId="UBAKommentar">
    <w:name w:val="UBA_Kommentar"/>
    <w:basedOn w:val="Absatz-Standardschriftart"/>
    <w:uiPriority w:val="1"/>
    <w:qFormat/>
    <w:rsid w:val="00EB2420"/>
    <w:rPr>
      <w:b w:val="0"/>
      <w:i/>
    </w:rPr>
  </w:style>
  <w:style w:type="paragraph" w:customStyle="1" w:styleId="UBATextboxkopfgrau">
    <w:name w:val="UBA_Textboxkopf_grau"/>
    <w:basedOn w:val="UBATextboxkopf"/>
    <w:qFormat/>
    <w:rsid w:val="00CB6FC4"/>
    <w:pPr>
      <w:pBdr>
        <w:left w:val="single" w:sz="36" w:space="4" w:color="BFBFBF" w:themeColor="background1" w:themeShade="BF"/>
        <w:bottom w:val="single" w:sz="18" w:space="1" w:color="BFBFBF" w:themeColor="background1" w:themeShade="BF"/>
        <w:right w:val="single" w:sz="36" w:space="4" w:color="BFBFBF" w:themeColor="background1" w:themeShade="BF"/>
      </w:pBdr>
      <w:shd w:val="clear" w:color="auto" w:fill="BFBFBF" w:themeFill="background1" w:themeFillShade="BF"/>
    </w:pPr>
  </w:style>
  <w:style w:type="paragraph" w:customStyle="1" w:styleId="UBAQuellenverzeichnis">
    <w:name w:val="UBA_Quellenverzeichnis"/>
    <w:basedOn w:val="UBATabellenundAbbildungsunterschrift"/>
    <w:qFormat/>
    <w:rsid w:val="002B7FCF"/>
    <w:pPr>
      <w:spacing w:after="120"/>
      <w:contextualSpacing w:val="0"/>
    </w:pPr>
    <w:rPr>
      <w:sz w:val="20"/>
    </w:rPr>
  </w:style>
  <w:style w:type="table" w:customStyle="1" w:styleId="UBATabellegrau">
    <w:name w:val="UBA_Tabelle_grau"/>
    <w:basedOn w:val="NormaleTabelle"/>
    <w:uiPriority w:val="99"/>
    <w:rsid w:val="00811989"/>
    <w:pPr>
      <w:spacing w:after="0" w:line="240" w:lineRule="auto"/>
    </w:pPr>
    <w:tblPr>
      <w:tblStyleRowBandSize w:val="1"/>
      <w:tblInd w:w="113" w:type="dxa"/>
      <w:tblBorders>
        <w:insideV w:val="single" w:sz="4" w:space="0" w:color="000000" w:themeColor="text1"/>
      </w:tblBorders>
      <w:tblCellMar>
        <w:top w:w="85" w:type="dxa"/>
        <w:bottom w:w="85" w:type="dxa"/>
      </w:tblCellMar>
    </w:tblPr>
    <w:tblStylePr w:type="firstRow">
      <w:tblPr/>
      <w:trPr>
        <w:tblHeader/>
      </w:trPr>
      <w:tcPr>
        <w:shd w:val="clear" w:color="auto" w:fill="BFBFBF" w:themeFill="background1" w:themeFillShade="BF"/>
      </w:tcPr>
    </w:tblStylePr>
    <w:tblStylePr w:type="band2Horz">
      <w:tblPr/>
      <w:tcPr>
        <w:shd w:val="clear" w:color="auto" w:fill="F2F2F2" w:themeFill="background1" w:themeFillShade="F2"/>
      </w:tcPr>
    </w:tblStylePr>
  </w:style>
  <w:style w:type="numbering" w:customStyle="1" w:styleId="UBAAnhaenge">
    <w:name w:val="UBA_Anhaenge"/>
    <w:basedOn w:val="KeineListe"/>
    <w:uiPriority w:val="99"/>
    <w:rsid w:val="0029274D"/>
    <w:pPr>
      <w:numPr>
        <w:numId w:val="17"/>
      </w:numPr>
    </w:pPr>
  </w:style>
  <w:style w:type="character" w:styleId="Platzhaltertext">
    <w:name w:val="Placeholder Text"/>
    <w:basedOn w:val="Absatz-Standardschriftart"/>
    <w:uiPriority w:val="99"/>
    <w:semiHidden/>
    <w:rsid w:val="00043645"/>
    <w:rPr>
      <w:color w:val="808080"/>
    </w:rPr>
  </w:style>
  <w:style w:type="paragraph" w:customStyle="1" w:styleId="UBAVerzeichnisueberschirftmitUmbruch">
    <w:name w:val="UBA_Verzeichnisueberschirft_mit_Umbruch"/>
    <w:basedOn w:val="UBAVerzeichnisueberschrift"/>
    <w:qFormat/>
    <w:rsid w:val="003B2D9A"/>
    <w:pPr>
      <w:pageBreakBefore/>
      <w:spacing w:before="0"/>
    </w:pPr>
  </w:style>
  <w:style w:type="paragraph" w:customStyle="1" w:styleId="UBAAnhangUeberschrift3">
    <w:name w:val="UBA_Anhang_Ueberschrift_3"/>
    <w:basedOn w:val="UBAAnhangUeberschrift2"/>
    <w:next w:val="UBAFliesstext"/>
    <w:qFormat/>
    <w:rsid w:val="0029274D"/>
    <w:pPr>
      <w:numPr>
        <w:ilvl w:val="2"/>
      </w:numPr>
      <w:outlineLvl w:val="2"/>
    </w:pPr>
  </w:style>
  <w:style w:type="paragraph" w:customStyle="1" w:styleId="UBASchmutztitelUntertitel">
    <w:name w:val="UBA_Schmutztitel_Untertitel"/>
    <w:basedOn w:val="UBASchmutztitelText"/>
    <w:semiHidden/>
    <w:qFormat/>
    <w:rsid w:val="00E81FBF"/>
  </w:style>
  <w:style w:type="character" w:styleId="BesuchterLink">
    <w:name w:val="FollowedHyperlink"/>
    <w:basedOn w:val="Absatz-Standardschriftart"/>
    <w:uiPriority w:val="99"/>
    <w:semiHidden/>
    <w:rsid w:val="000D4653"/>
    <w:rPr>
      <w:color w:val="000000" w:themeColor="followedHyperlink"/>
      <w:u w:val="single"/>
    </w:rPr>
  </w:style>
  <w:style w:type="character" w:styleId="Kommentarzeichen">
    <w:name w:val="annotation reference"/>
    <w:basedOn w:val="Absatz-Standardschriftart"/>
    <w:uiPriority w:val="99"/>
    <w:semiHidden/>
    <w:rsid w:val="000D4653"/>
    <w:rPr>
      <w:sz w:val="16"/>
      <w:szCs w:val="16"/>
    </w:rPr>
  </w:style>
  <w:style w:type="character" w:customStyle="1" w:styleId="NichtaufgelsteErwhnung1">
    <w:name w:val="Nicht aufgelöste Erwähnung1"/>
    <w:basedOn w:val="Absatz-Standardschriftart"/>
    <w:uiPriority w:val="99"/>
    <w:semiHidden/>
    <w:unhideWhenUsed/>
    <w:rsid w:val="00E7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ergerservice@ub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unier\AppData\Local\Microsoft\Windows\Temporary%20Internet%20Files\Content.Outlook\X0SI47ZI\DSGVO.dotx" TargetMode="External"/></Relationships>
</file>

<file path=word/theme/theme1.xml><?xml version="1.0" encoding="utf-8"?>
<a:theme xmlns:a="http://schemas.openxmlformats.org/drawingml/2006/main" name="UBA_Design_Gruen">
  <a:themeElements>
    <a:clrScheme name="UBA_Farben_Grün">
      <a:dk1>
        <a:sysClr val="windowText" lastClr="000000"/>
      </a:dk1>
      <a:lt1>
        <a:sysClr val="window" lastClr="FFFFFF"/>
      </a:lt1>
      <a:dk2>
        <a:srgbClr val="1F497D"/>
      </a:dk2>
      <a:lt2>
        <a:srgbClr val="EEECE1"/>
      </a:lt2>
      <a:accent1>
        <a:srgbClr val="5EAD35"/>
      </a:accent1>
      <a:accent2>
        <a:srgbClr val="007929"/>
      </a:accent2>
      <a:accent3>
        <a:srgbClr val="5EAD35"/>
      </a:accent3>
      <a:accent4>
        <a:srgbClr val="5EAD35"/>
      </a:accent4>
      <a:accent5>
        <a:srgbClr val="5EAD35"/>
      </a:accent5>
      <a:accent6>
        <a:srgbClr val="FFFFFF"/>
      </a:accent6>
      <a:hlink>
        <a:srgbClr val="000000"/>
      </a:hlink>
      <a:folHlink>
        <a:srgbClr val="000000"/>
      </a:folHlink>
    </a:clrScheme>
    <a:fontScheme name="UBA_Schriften">
      <a:majorFont>
        <a:latin typeface="Calibri"/>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03500D6AFC74BE46AFE77FC73F0CD6B9" ma:contentTypeVersion="8" ma:contentTypeDescription="Ein neues Dokument erstellen." ma:contentTypeScope="" ma:versionID="21226eddd4e214618f32feeca1a19f5b">
  <xsd:schema xmlns:xsd="http://www.w3.org/2001/XMLSchema" xmlns:xs="http://www.w3.org/2001/XMLSchema" xmlns:p="http://schemas.microsoft.com/office/2006/metadata/properties" xmlns:ns2="0d3c0bdb-9a09-456f-a7a2-c6a2626bed7d" xmlns:ns3="20649364-10fd-4160-bc75-751d63f30482" targetNamespace="http://schemas.microsoft.com/office/2006/metadata/properties" ma:root="true" ma:fieldsID="c70cc2223a536b86b8525b3be4bb51e9" ns2:_="" ns3:_="">
    <xsd:import namespace="0d3c0bdb-9a09-456f-a7a2-c6a2626bed7d"/>
    <xsd:import namespace="20649364-10fd-4160-bc75-751d63f3048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c0bdb-9a09-456f-a7a2-c6a2626bed7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649364-10fd-4160-bc75-751d63f3048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d3c0bdb-9a09-456f-a7a2-c6a2626bed7d">AU6VTAJWQFMQ-1981041078-67</_dlc_DocId>
    <_dlc_DocIdUrl xmlns="0d3c0bdb-9a09-456f-a7a2-c6a2626bed7d">
      <Url>http://ubanet/Datenschutz/_layouts/15/DocIdRedir.aspx?ID=AU6VTAJWQFMQ-1981041078-67</Url>
      <Description>AU6VTAJWQFMQ-1981041078-67</Description>
    </_dlc_DocIdUrl>
  </documentManagement>
</p:properties>
</file>

<file path=customXml/item5.xml><?xml version="1.0" encoding="utf-8"?>
<b:Sources xmlns:b="http://schemas.openxmlformats.org/officeDocument/2006/bibliography" xmlns="http://schemas.openxmlformats.org/officeDocument/2006/bibliography" SelectedStyle="\ISO690.XSL" StyleName="ISO 690 - First Element and Date">
  <b:Source>
    <b:Tag>Mus17</b:Tag>
    <b:SourceType>Book</b:SourceType>
    <b:Guid>{5981E174-51BB-466E-BA9F-2F3AF95C022B}</b:Guid>
    <b:Author>
      <b:Author>
        <b:NameList>
          <b:Person>
            <b:Last>Mustermann</b:Last>
            <b:First>Max</b:First>
          </b:Person>
        </b:NameList>
      </b:Author>
    </b:Author>
    <b:Title>Musterbuch – Nebentitel</b:Title>
    <b:Year>2017</b:Year>
    <b:City>Berlin</b:City>
    <b:Publisher>Musterverlag</b:Publisher>
    <b:Pages>20-30</b:Pages>
    <b:Edition>1</b:Edition>
    <b:RefOrder>1</b:RefOrder>
  </b:Source>
</b:Sources>
</file>

<file path=customXml/itemProps1.xml><?xml version="1.0" encoding="utf-8"?>
<ds:datastoreItem xmlns:ds="http://schemas.openxmlformats.org/officeDocument/2006/customXml" ds:itemID="{884B3D13-AF9F-4699-82EC-887697CEE9E3}">
  <ds:schemaRefs>
    <ds:schemaRef ds:uri="http://schemas.microsoft.com/sharepoint/events"/>
  </ds:schemaRefs>
</ds:datastoreItem>
</file>

<file path=customXml/itemProps2.xml><?xml version="1.0" encoding="utf-8"?>
<ds:datastoreItem xmlns:ds="http://schemas.openxmlformats.org/officeDocument/2006/customXml" ds:itemID="{2D233DED-5EF7-43D8-B016-326425242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c0bdb-9a09-456f-a7a2-c6a2626bed7d"/>
    <ds:schemaRef ds:uri="20649364-10fd-4160-bc75-751d63f30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A28EA-E210-4A0B-82EC-F32496BBB5CD}">
  <ds:schemaRefs>
    <ds:schemaRef ds:uri="http://schemas.microsoft.com/sharepoint/v3/contenttype/forms"/>
  </ds:schemaRefs>
</ds:datastoreItem>
</file>

<file path=customXml/itemProps4.xml><?xml version="1.0" encoding="utf-8"?>
<ds:datastoreItem xmlns:ds="http://schemas.openxmlformats.org/officeDocument/2006/customXml" ds:itemID="{E98C3A39-581F-49AE-B957-C546EF845582}">
  <ds:schemaRefs>
    <ds:schemaRef ds:uri="http://schemas.microsoft.com/office/2006/metadata/properties"/>
    <ds:schemaRef ds:uri="http://schemas.microsoft.com/office/infopath/2007/PartnerControls"/>
    <ds:schemaRef ds:uri="0d3c0bdb-9a09-456f-a7a2-c6a2626bed7d"/>
  </ds:schemaRefs>
</ds:datastoreItem>
</file>

<file path=customXml/itemProps5.xml><?xml version="1.0" encoding="utf-8"?>
<ds:datastoreItem xmlns:ds="http://schemas.openxmlformats.org/officeDocument/2006/customXml" ds:itemID="{39794A87-801C-40C1-9DD8-CF894E87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DSGVO</Template>
  <TotalTime>0</TotalTime>
  <Pages>3</Pages>
  <Words>1062</Words>
  <Characters>5964</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Informationen zur Verarbeitung personenbezogener Daten nach Art. 13 und 14 der Europäischen Datenschutz-Grundverordnung (DSGVO)</vt:lpstr>
      <vt:lpstr>Informationen zur Verarbeitung personenbezogener Daten nach Art. 13 und 14 der Europäischen Datenschutz-Grundverordnung (DSGVO)</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Verarbeitung personenbezogener Daten nach Art. 13 und 14 der Europäischen Datenschutz-Grundverordnung (DSGVO)</dc:title>
  <dc:subject>Datenschutz</dc:subject>
  <dc:creator>Umweltbundesamt</dc:creator>
  <cp:keywords/>
  <dc:description/>
  <cp:lastModifiedBy>Nagel, Megan</cp:lastModifiedBy>
  <cp:revision>5</cp:revision>
  <cp:lastPrinted>2019-07-29T13:13:00Z</cp:lastPrinted>
  <dcterms:created xsi:type="dcterms:W3CDTF">2020-01-22T09:06:00Z</dcterms:created>
  <dcterms:modified xsi:type="dcterms:W3CDTF">2024-08-16T10:02:00Z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sgabe">
    <vt:lpwstr>00</vt:lpwstr>
  </property>
  <property fmtid="{D5CDD505-2E9C-101B-9397-08002B2CF9AE}" pid="3" name="Forschungskennzahl">
    <vt:lpwstr>XXX</vt:lpwstr>
  </property>
  <property fmtid="{D5CDD505-2E9C-101B-9397-08002B2CF9AE}" pid="4" name="UBA-FB">
    <vt:lpwstr>XXX</vt:lpwstr>
  </property>
  <property fmtid="{D5CDD505-2E9C-101B-9397-08002B2CF9AE}" pid="5" name="Abteilung">
    <vt:lpwstr>Name des Fachgebietes</vt:lpwstr>
  </property>
  <property fmtid="{D5CDD505-2E9C-101B-9397-08002B2CF9AE}" pid="6" name="Abteilungsnr.">
    <vt:lpwstr>XXX</vt:lpwstr>
  </property>
  <property fmtid="{D5CDD505-2E9C-101B-9397-08002B2CF9AE}" pid="7" name="ContentTypeId">
    <vt:lpwstr>0x01010003500D6AFC74BE46AFE77FC73F0CD6B9</vt:lpwstr>
  </property>
  <property fmtid="{D5CDD505-2E9C-101B-9397-08002B2CF9AE}" pid="8" name="_dlc_DocIdItemGuid">
    <vt:lpwstr>f91543d5-9d51-49e0-8fff-0f6849a34fa3</vt:lpwstr>
  </property>
</Properties>
</file>